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AE327" w14:textId="77777777" w:rsidR="00CF5947" w:rsidRDefault="00E20E2D" w:rsidP="00975F28">
      <w:pPr>
        <w:jc w:val="center"/>
      </w:pPr>
      <w:r>
        <w:rPr>
          <w:noProof/>
        </w:rPr>
        <w:drawing>
          <wp:inline distT="0" distB="0" distL="0" distR="0" wp14:anchorId="3521C095" wp14:editId="6AE5EE7D">
            <wp:extent cx="482600" cy="743888"/>
            <wp:effectExtent l="0" t="0" r="0" b="0"/>
            <wp:docPr id="63879240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683" cy="781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A792901" w14:textId="77777777" w:rsidR="00975F28" w:rsidRPr="00975F28" w:rsidRDefault="00975F28" w:rsidP="00975F28">
      <w:pPr>
        <w:spacing w:before="240"/>
        <w:ind w:right="-1"/>
        <w:jc w:val="center"/>
        <w:outlineLvl w:val="0"/>
        <w:rPr>
          <w:noProof/>
        </w:rPr>
      </w:pPr>
      <w:r w:rsidRPr="00975F28">
        <w:rPr>
          <w:noProof/>
        </w:rPr>
        <w:t xml:space="preserve">ДУМА ДОБРЯНСКОГО </w:t>
      </w:r>
      <w:r w:rsidR="00CF5947">
        <w:rPr>
          <w:noProof/>
        </w:rPr>
        <w:t>МУНИЦИПАЛЬНОГО</w:t>
      </w:r>
      <w:r w:rsidRPr="00975F28">
        <w:rPr>
          <w:noProof/>
        </w:rPr>
        <w:t xml:space="preserve"> ОКРУГА</w:t>
      </w:r>
    </w:p>
    <w:p w14:paraId="75270365" w14:textId="77777777" w:rsidR="00975F28" w:rsidRPr="00DB657C" w:rsidRDefault="00975F28" w:rsidP="00975F28">
      <w:pPr>
        <w:ind w:right="-1"/>
        <w:jc w:val="center"/>
        <w:outlineLvl w:val="0"/>
        <w:rPr>
          <w:spacing w:val="58"/>
          <w:szCs w:val="28"/>
        </w:rPr>
      </w:pPr>
    </w:p>
    <w:p w14:paraId="74BA3971" w14:textId="77777777" w:rsidR="00975F28" w:rsidRPr="00975F28" w:rsidRDefault="00975F28" w:rsidP="00975F28">
      <w:pPr>
        <w:ind w:right="425" w:firstLine="284"/>
        <w:jc w:val="center"/>
        <w:rPr>
          <w:b/>
          <w:sz w:val="36"/>
        </w:rPr>
      </w:pPr>
      <w:r w:rsidRPr="00975F28">
        <w:rPr>
          <w:b/>
          <w:sz w:val="36"/>
        </w:rPr>
        <w:t>РЕШЕНИЕ</w:t>
      </w:r>
    </w:p>
    <w:p w14:paraId="0E017748" w14:textId="77777777" w:rsidR="00975F28" w:rsidRPr="00DB657C" w:rsidRDefault="00975F28" w:rsidP="007B19AE">
      <w:pPr>
        <w:jc w:val="center"/>
        <w:rPr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638"/>
      </w:tblGrid>
      <w:tr w:rsidR="00975F28" w:rsidRPr="00975F28" w14:paraId="5D9058F5" w14:textId="77777777" w:rsidTr="00BF6E4E">
        <w:trPr>
          <w:trHeight w:val="1295"/>
        </w:trPr>
        <w:tc>
          <w:tcPr>
            <w:tcW w:w="9747" w:type="dxa"/>
          </w:tcPr>
          <w:p w14:paraId="6949AD9E" w14:textId="77777777" w:rsidR="00975F28" w:rsidRPr="00975F28" w:rsidRDefault="00975F28" w:rsidP="00975F28">
            <w:pPr>
              <w:ind w:left="5670"/>
              <w:rPr>
                <w:szCs w:val="28"/>
              </w:rPr>
            </w:pPr>
            <w:r w:rsidRPr="00975F28">
              <w:rPr>
                <w:szCs w:val="28"/>
              </w:rPr>
              <w:t xml:space="preserve">Принято Думой Добрянского </w:t>
            </w:r>
            <w:r w:rsidR="007B2EEA">
              <w:rPr>
                <w:szCs w:val="28"/>
              </w:rPr>
              <w:t>муниципального</w:t>
            </w:r>
            <w:r w:rsidRPr="00975F28">
              <w:rPr>
                <w:szCs w:val="28"/>
              </w:rPr>
              <w:t xml:space="preserve"> округа </w:t>
            </w:r>
          </w:p>
          <w:p w14:paraId="4A966389" w14:textId="77777777" w:rsidR="00975F28" w:rsidRPr="00975F28" w:rsidRDefault="00975F28" w:rsidP="00975F28">
            <w:pPr>
              <w:rPr>
                <w:b/>
                <w:szCs w:val="28"/>
              </w:rPr>
            </w:pPr>
          </w:p>
          <w:p w14:paraId="06755025" w14:textId="3E5F8E46" w:rsidR="00975F28" w:rsidRPr="00975F28" w:rsidRDefault="007B19AE" w:rsidP="007D1C9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28.08.2025</w:t>
            </w:r>
            <w:r w:rsidR="00975F28" w:rsidRPr="00975F28">
              <w:rPr>
                <w:b/>
                <w:szCs w:val="28"/>
              </w:rPr>
              <w:t xml:space="preserve">                                                                        </w:t>
            </w:r>
            <w:bookmarkStart w:id="0" w:name="_GoBack"/>
            <w:bookmarkEnd w:id="0"/>
            <w:r w:rsidR="00975F28" w:rsidRPr="00975F28">
              <w:rPr>
                <w:b/>
                <w:szCs w:val="28"/>
              </w:rPr>
              <w:t xml:space="preserve">                         </w:t>
            </w:r>
            <w:r w:rsidR="00B04EC3">
              <w:rPr>
                <w:b/>
                <w:szCs w:val="28"/>
              </w:rPr>
              <w:t xml:space="preserve"> </w:t>
            </w:r>
            <w:r>
              <w:rPr>
                <w:b/>
                <w:szCs w:val="28"/>
              </w:rPr>
              <w:t xml:space="preserve">    </w:t>
            </w:r>
            <w:r w:rsidR="00B04EC3">
              <w:rPr>
                <w:b/>
                <w:szCs w:val="28"/>
              </w:rPr>
              <w:t xml:space="preserve"> </w:t>
            </w:r>
            <w:r w:rsidR="00975F28" w:rsidRPr="00975F28">
              <w:rPr>
                <w:b/>
                <w:szCs w:val="28"/>
              </w:rPr>
              <w:t xml:space="preserve">№ </w:t>
            </w:r>
            <w:r>
              <w:rPr>
                <w:b/>
                <w:szCs w:val="28"/>
              </w:rPr>
              <w:t>200</w:t>
            </w:r>
          </w:p>
        </w:tc>
      </w:tr>
    </w:tbl>
    <w:p w14:paraId="05B18DB8" w14:textId="77777777" w:rsidR="001557F4" w:rsidRDefault="001557F4" w:rsidP="001557F4">
      <w:pPr>
        <w:rPr>
          <w:szCs w:val="28"/>
        </w:rPr>
      </w:pPr>
    </w:p>
    <w:p w14:paraId="75BE07BE" w14:textId="77777777" w:rsidR="007B19AE" w:rsidRDefault="007B19AE" w:rsidP="001557F4">
      <w:pPr>
        <w:rPr>
          <w:szCs w:val="28"/>
        </w:rPr>
      </w:pPr>
    </w:p>
    <w:p w14:paraId="07966FBD" w14:textId="486ADE19" w:rsidR="00B9260D" w:rsidRPr="00A67CD3" w:rsidRDefault="00C266AB" w:rsidP="007B19AE">
      <w:pPr>
        <w:autoSpaceDE w:val="0"/>
        <w:autoSpaceDN w:val="0"/>
        <w:adjustRightInd w:val="0"/>
        <w:ind w:right="5102"/>
        <w:jc w:val="both"/>
        <w:rPr>
          <w:b/>
          <w:bCs/>
          <w:szCs w:val="28"/>
        </w:rPr>
      </w:pPr>
      <w:r>
        <w:rPr>
          <w:rFonts w:eastAsia="Calibri"/>
          <w:b/>
          <w:szCs w:val="22"/>
          <w:lang w:eastAsia="en-US"/>
        </w:rPr>
        <w:t>О внесении изменени</w:t>
      </w:r>
      <w:r w:rsidR="00B9260D">
        <w:rPr>
          <w:rFonts w:eastAsia="Calibri"/>
          <w:b/>
          <w:szCs w:val="22"/>
          <w:lang w:eastAsia="en-US"/>
        </w:rPr>
        <w:t>й</w:t>
      </w:r>
      <w:r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br/>
        <w:t>в решение</w:t>
      </w:r>
      <w:r w:rsidR="00455615">
        <w:rPr>
          <w:rFonts w:eastAsia="Calibri"/>
          <w:b/>
          <w:szCs w:val="22"/>
          <w:lang w:eastAsia="en-US"/>
        </w:rPr>
        <w:t xml:space="preserve"> </w:t>
      </w:r>
      <w:r>
        <w:rPr>
          <w:rFonts w:eastAsia="Calibri"/>
          <w:b/>
          <w:szCs w:val="22"/>
          <w:lang w:eastAsia="en-US"/>
        </w:rPr>
        <w:t>Думы Добрянского городского округа</w:t>
      </w:r>
      <w:r w:rsidRPr="001F466A">
        <w:rPr>
          <w:b/>
          <w:szCs w:val="28"/>
        </w:rPr>
        <w:t xml:space="preserve"> </w:t>
      </w:r>
      <w:r>
        <w:rPr>
          <w:b/>
          <w:szCs w:val="28"/>
        </w:rPr>
        <w:t>от 31</w:t>
      </w:r>
      <w:r w:rsidR="00210E41">
        <w:rPr>
          <w:b/>
          <w:szCs w:val="28"/>
        </w:rPr>
        <w:t>.01.</w:t>
      </w:r>
      <w:r>
        <w:rPr>
          <w:b/>
          <w:szCs w:val="28"/>
        </w:rPr>
        <w:t xml:space="preserve">2024 </w:t>
      </w:r>
      <w:r w:rsidR="003B467C">
        <w:rPr>
          <w:b/>
          <w:szCs w:val="28"/>
        </w:rPr>
        <w:br/>
      </w:r>
      <w:r>
        <w:rPr>
          <w:b/>
          <w:szCs w:val="28"/>
        </w:rPr>
        <w:t xml:space="preserve">№ 935 </w:t>
      </w:r>
      <w:r w:rsidR="00B9260D">
        <w:rPr>
          <w:b/>
          <w:szCs w:val="28"/>
        </w:rPr>
        <w:t>«</w:t>
      </w:r>
      <w:r w:rsidR="00B9260D" w:rsidRPr="00A67CD3">
        <w:rPr>
          <w:b/>
          <w:bCs/>
          <w:szCs w:val="28"/>
        </w:rPr>
        <w:t xml:space="preserve">Об установлении </w:t>
      </w:r>
      <w:r w:rsidR="003B467C">
        <w:rPr>
          <w:b/>
          <w:bCs/>
          <w:szCs w:val="28"/>
        </w:rPr>
        <w:br/>
      </w:r>
      <w:r w:rsidR="00B9260D" w:rsidRPr="00A67CD3">
        <w:rPr>
          <w:b/>
          <w:bCs/>
          <w:szCs w:val="28"/>
        </w:rPr>
        <w:t>размеров земельных участков,</w:t>
      </w:r>
      <w:r w:rsidR="004F0B5C">
        <w:rPr>
          <w:b/>
          <w:bCs/>
          <w:szCs w:val="28"/>
        </w:rPr>
        <w:t xml:space="preserve"> </w:t>
      </w:r>
      <w:r w:rsidR="00B9260D">
        <w:rPr>
          <w:b/>
        </w:rPr>
        <w:t xml:space="preserve">предоставляемых в собственность бесплатно </w:t>
      </w:r>
      <w:r w:rsidR="00B9260D" w:rsidRPr="00A67CD3">
        <w:rPr>
          <w:b/>
        </w:rPr>
        <w:t>военнослужащим, лицам, заключившим контракт</w:t>
      </w:r>
      <w:r w:rsidR="00B9260D">
        <w:rPr>
          <w:b/>
        </w:rPr>
        <w:t xml:space="preserve"> </w:t>
      </w:r>
      <w:r w:rsidR="004D5C38">
        <w:rPr>
          <w:b/>
        </w:rPr>
        <w:br/>
      </w:r>
      <w:r w:rsidR="00B9260D">
        <w:rPr>
          <w:b/>
        </w:rPr>
        <w:t>о</w:t>
      </w:r>
      <w:r w:rsidR="004D5C38">
        <w:rPr>
          <w:b/>
        </w:rPr>
        <w:t xml:space="preserve"> </w:t>
      </w:r>
      <w:r w:rsidR="00B9260D" w:rsidRPr="00A67CD3">
        <w:rPr>
          <w:b/>
        </w:rPr>
        <w:t xml:space="preserve">пребывании в добровольческом формировании, 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</w:t>
      </w:r>
      <w:r w:rsidR="007B19AE">
        <w:rPr>
          <w:b/>
        </w:rPr>
        <w:br/>
      </w:r>
      <w:r w:rsidR="00B9260D" w:rsidRPr="00A67CD3">
        <w:rPr>
          <w:b/>
        </w:rPr>
        <w:t xml:space="preserve">и членам их семей на территории </w:t>
      </w:r>
      <w:r w:rsidR="00B9260D" w:rsidRPr="00A67CD3">
        <w:rPr>
          <w:b/>
          <w:bCs/>
          <w:szCs w:val="28"/>
        </w:rPr>
        <w:t>Добрянского городского округа Пермского края</w:t>
      </w:r>
      <w:r w:rsidR="00B9260D">
        <w:rPr>
          <w:b/>
          <w:bCs/>
          <w:szCs w:val="28"/>
        </w:rPr>
        <w:t>»</w:t>
      </w:r>
    </w:p>
    <w:p w14:paraId="3149595D" w14:textId="77777777" w:rsidR="00B42021" w:rsidRPr="007B19AE" w:rsidRDefault="00B42021" w:rsidP="00584C24">
      <w:pPr>
        <w:tabs>
          <w:tab w:val="left" w:pos="4253"/>
          <w:tab w:val="left" w:pos="4820"/>
          <w:tab w:val="left" w:pos="5103"/>
        </w:tabs>
        <w:suppressAutoHyphens/>
        <w:ind w:right="5245"/>
        <w:jc w:val="both"/>
        <w:rPr>
          <w:bCs/>
          <w:szCs w:val="28"/>
        </w:rPr>
      </w:pPr>
    </w:p>
    <w:p w14:paraId="09FEB857" w14:textId="77777777" w:rsidR="007B19AE" w:rsidRPr="007B19AE" w:rsidRDefault="007B19AE" w:rsidP="00584C24">
      <w:pPr>
        <w:tabs>
          <w:tab w:val="left" w:pos="4253"/>
          <w:tab w:val="left" w:pos="4820"/>
          <w:tab w:val="left" w:pos="5103"/>
        </w:tabs>
        <w:suppressAutoHyphens/>
        <w:ind w:right="5245"/>
        <w:jc w:val="both"/>
        <w:rPr>
          <w:bCs/>
          <w:szCs w:val="28"/>
        </w:rPr>
      </w:pPr>
    </w:p>
    <w:p w14:paraId="65F604FF" w14:textId="5B2E94FF" w:rsidR="00B42021" w:rsidRPr="00BF6E4E" w:rsidRDefault="00632DC9" w:rsidP="004C5EA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AA1272">
        <w:rPr>
          <w:szCs w:val="28"/>
        </w:rPr>
        <w:t>В соответствии</w:t>
      </w:r>
      <w:r w:rsidR="004C5EAE" w:rsidRPr="004C5EAE">
        <w:rPr>
          <w:sz w:val="24"/>
          <w:szCs w:val="24"/>
        </w:rPr>
        <w:t xml:space="preserve"> </w:t>
      </w:r>
      <w:r w:rsidR="004C5EAE">
        <w:rPr>
          <w:sz w:val="24"/>
          <w:szCs w:val="24"/>
        </w:rPr>
        <w:t xml:space="preserve">с </w:t>
      </w:r>
      <w:r w:rsidR="004C5EAE" w:rsidRPr="004C5EAE">
        <w:rPr>
          <w:szCs w:val="28"/>
        </w:rPr>
        <w:t>Федеральны</w:t>
      </w:r>
      <w:r w:rsidR="004C5EAE">
        <w:rPr>
          <w:szCs w:val="28"/>
        </w:rPr>
        <w:t>м</w:t>
      </w:r>
      <w:r w:rsidR="004C5EAE" w:rsidRPr="004C5EAE">
        <w:rPr>
          <w:szCs w:val="28"/>
        </w:rPr>
        <w:t xml:space="preserve"> закон</w:t>
      </w:r>
      <w:r w:rsidR="004C5EAE">
        <w:rPr>
          <w:szCs w:val="28"/>
        </w:rPr>
        <w:t>ом</w:t>
      </w:r>
      <w:r w:rsidR="004C5EAE" w:rsidRPr="004C5EAE">
        <w:rPr>
          <w:szCs w:val="28"/>
        </w:rPr>
        <w:t xml:space="preserve"> от 20</w:t>
      </w:r>
      <w:r w:rsidR="004C5EAE">
        <w:rPr>
          <w:szCs w:val="28"/>
        </w:rPr>
        <w:t xml:space="preserve"> марта </w:t>
      </w:r>
      <w:r w:rsidR="004C5EAE" w:rsidRPr="004C5EAE">
        <w:rPr>
          <w:szCs w:val="28"/>
        </w:rPr>
        <w:t xml:space="preserve">2025 </w:t>
      </w:r>
      <w:r w:rsidR="007F6323">
        <w:rPr>
          <w:szCs w:val="28"/>
        </w:rPr>
        <w:t>г. №</w:t>
      </w:r>
      <w:r w:rsidR="004C5EAE" w:rsidRPr="004C5EAE">
        <w:rPr>
          <w:szCs w:val="28"/>
        </w:rPr>
        <w:t xml:space="preserve"> 33-ФЗ</w:t>
      </w:r>
      <w:r w:rsidR="007F6323">
        <w:rPr>
          <w:szCs w:val="28"/>
        </w:rPr>
        <w:t xml:space="preserve"> </w:t>
      </w:r>
      <w:r w:rsidR="007F6323">
        <w:rPr>
          <w:szCs w:val="28"/>
        </w:rPr>
        <w:br/>
        <w:t>«</w:t>
      </w:r>
      <w:r w:rsidR="004C5EAE" w:rsidRPr="004C5EAE">
        <w:rPr>
          <w:szCs w:val="28"/>
        </w:rPr>
        <w:t>Об общих принципах организации местного самоуправления в единой системе публичной власти</w:t>
      </w:r>
      <w:r w:rsidR="007F6323">
        <w:rPr>
          <w:szCs w:val="28"/>
        </w:rPr>
        <w:t>»</w:t>
      </w:r>
      <w:r w:rsidR="004C5EAE">
        <w:rPr>
          <w:szCs w:val="28"/>
        </w:rPr>
        <w:t>,</w:t>
      </w:r>
      <w:r w:rsidRPr="00AA1272">
        <w:rPr>
          <w:szCs w:val="28"/>
        </w:rPr>
        <w:t xml:space="preserve"> </w:t>
      </w:r>
      <w:r w:rsidRPr="00012B38">
        <w:rPr>
          <w:szCs w:val="28"/>
        </w:rPr>
        <w:t xml:space="preserve">Законом Пермского края от 01 июля 2025 г. № 442-ПК </w:t>
      </w:r>
      <w:r w:rsidRPr="00012B38">
        <w:rPr>
          <w:szCs w:val="28"/>
        </w:rPr>
        <w:br/>
      </w:r>
      <w:r>
        <w:rPr>
          <w:szCs w:val="28"/>
        </w:rPr>
        <w:t>«</w:t>
      </w:r>
      <w:r w:rsidRPr="00012B38">
        <w:rPr>
          <w:szCs w:val="28"/>
        </w:rPr>
        <w:t>О внесении изменений в отдельные законы Пермской области, Пермского края в сфере земельных и имущественных отношений</w:t>
      </w:r>
      <w:r>
        <w:rPr>
          <w:szCs w:val="28"/>
        </w:rPr>
        <w:t>»</w:t>
      </w:r>
      <w:r w:rsidRPr="00012B38">
        <w:rPr>
          <w:szCs w:val="28"/>
        </w:rPr>
        <w:t>,</w:t>
      </w:r>
      <w:r>
        <w:rPr>
          <w:szCs w:val="28"/>
        </w:rPr>
        <w:t xml:space="preserve"> </w:t>
      </w:r>
      <w:r w:rsidRPr="00AA1272">
        <w:rPr>
          <w:szCs w:val="28"/>
        </w:rPr>
        <w:t xml:space="preserve">Уставом Добрянского </w:t>
      </w:r>
      <w:r>
        <w:rPr>
          <w:szCs w:val="28"/>
        </w:rPr>
        <w:t>муниципального</w:t>
      </w:r>
      <w:r w:rsidR="00003588">
        <w:rPr>
          <w:szCs w:val="28"/>
        </w:rPr>
        <w:t xml:space="preserve"> округа</w:t>
      </w:r>
      <w:r>
        <w:rPr>
          <w:szCs w:val="28"/>
        </w:rPr>
        <w:t xml:space="preserve"> </w:t>
      </w:r>
      <w:r w:rsidR="00B42021" w:rsidRPr="00BF6E4E">
        <w:rPr>
          <w:szCs w:val="28"/>
        </w:rPr>
        <w:t>Пермского края</w:t>
      </w:r>
      <w:r w:rsidR="007B19AE">
        <w:rPr>
          <w:szCs w:val="28"/>
        </w:rPr>
        <w:t>,</w:t>
      </w:r>
      <w:r w:rsidR="00B42021" w:rsidRPr="00BF6E4E">
        <w:rPr>
          <w:szCs w:val="28"/>
        </w:rPr>
        <w:t xml:space="preserve"> Дума Добрянского муниципального округа</w:t>
      </w:r>
    </w:p>
    <w:p w14:paraId="2A2A9E07" w14:textId="77777777" w:rsidR="00B42021" w:rsidRPr="00BF6E4E" w:rsidRDefault="00B42021" w:rsidP="004C5EAE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BF6E4E">
        <w:rPr>
          <w:szCs w:val="28"/>
        </w:rPr>
        <w:t>РЕШАЕТ:</w:t>
      </w:r>
    </w:p>
    <w:p w14:paraId="3FFD41E4" w14:textId="7F2D7E41" w:rsidR="00AD2958" w:rsidRPr="004F0B5C" w:rsidRDefault="00B42021" w:rsidP="004F0B5C">
      <w:pPr>
        <w:suppressAutoHyphens/>
        <w:ind w:firstLine="709"/>
        <w:jc w:val="both"/>
        <w:rPr>
          <w:szCs w:val="28"/>
        </w:rPr>
      </w:pPr>
      <w:r w:rsidRPr="00AD2958">
        <w:rPr>
          <w:szCs w:val="28"/>
        </w:rPr>
        <w:t>1.</w:t>
      </w:r>
      <w:r w:rsidR="007B19AE">
        <w:rPr>
          <w:szCs w:val="28"/>
        </w:rPr>
        <w:tab/>
      </w:r>
      <w:r w:rsidR="00AD2958" w:rsidRPr="00AD2958">
        <w:rPr>
          <w:szCs w:val="28"/>
        </w:rPr>
        <w:t xml:space="preserve">Внести в решение Думы Добрянского городского округа </w:t>
      </w:r>
      <w:r w:rsidR="007B19AE">
        <w:rPr>
          <w:szCs w:val="28"/>
        </w:rPr>
        <w:br/>
      </w:r>
      <w:r w:rsidR="00AD2958" w:rsidRPr="00AD2958">
        <w:rPr>
          <w:szCs w:val="28"/>
        </w:rPr>
        <w:t>от 31</w:t>
      </w:r>
      <w:r w:rsidR="00AD2958">
        <w:rPr>
          <w:szCs w:val="28"/>
        </w:rPr>
        <w:t xml:space="preserve"> </w:t>
      </w:r>
      <w:r w:rsidR="00AD2958" w:rsidRPr="004F0B5C">
        <w:rPr>
          <w:szCs w:val="28"/>
        </w:rPr>
        <w:t>января 2024 г. № 935 «</w:t>
      </w:r>
      <w:r w:rsidR="00AD2958" w:rsidRPr="004F0B5C">
        <w:rPr>
          <w:bCs/>
          <w:szCs w:val="28"/>
        </w:rPr>
        <w:t xml:space="preserve">Об установлении размеров земельных участков, </w:t>
      </w:r>
      <w:r w:rsidR="00AD2958" w:rsidRPr="004F0B5C">
        <w:rPr>
          <w:szCs w:val="28"/>
        </w:rPr>
        <w:t xml:space="preserve">предоставляемых в собственность бесплатно военнослужащим лицам, заключившим контракт о пребывании в добровольческом формировании, </w:t>
      </w:r>
      <w:r w:rsidR="00AD2958" w:rsidRPr="004F0B5C">
        <w:rPr>
          <w:szCs w:val="28"/>
        </w:rPr>
        <w:lastRenderedPageBreak/>
        <w:t>содействующем выполнению задач, возложенных на Вооруженные Силы Российской Федерации, лицам, проходящим службу в войсках национальной гвардии Российской Федерации, и членам их семей на территории Добрянского городского округа Пермского края»</w:t>
      </w:r>
      <w:r w:rsidR="00EE5675">
        <w:rPr>
          <w:szCs w:val="28"/>
        </w:rPr>
        <w:t xml:space="preserve"> (в редакции </w:t>
      </w:r>
      <w:r w:rsidR="009034D9">
        <w:rPr>
          <w:szCs w:val="28"/>
        </w:rPr>
        <w:t>решения</w:t>
      </w:r>
      <w:r w:rsidR="009034D9" w:rsidRPr="00AD2958">
        <w:rPr>
          <w:szCs w:val="28"/>
        </w:rPr>
        <w:t xml:space="preserve"> Думы Добрянского </w:t>
      </w:r>
      <w:r w:rsidR="009034D9">
        <w:rPr>
          <w:szCs w:val="28"/>
        </w:rPr>
        <w:t>муниципального</w:t>
      </w:r>
      <w:r w:rsidR="009034D9" w:rsidRPr="00AD2958">
        <w:rPr>
          <w:szCs w:val="28"/>
        </w:rPr>
        <w:t xml:space="preserve"> округа </w:t>
      </w:r>
      <w:r w:rsidR="00003588">
        <w:rPr>
          <w:szCs w:val="28"/>
        </w:rPr>
        <w:t>от 27.03.</w:t>
      </w:r>
      <w:r w:rsidR="00EE5675">
        <w:rPr>
          <w:szCs w:val="28"/>
        </w:rPr>
        <w:t>2025 № 133)</w:t>
      </w:r>
      <w:r w:rsidR="00AD2958" w:rsidRPr="004F0B5C">
        <w:rPr>
          <w:szCs w:val="28"/>
        </w:rPr>
        <w:t xml:space="preserve"> следующие изменения:</w:t>
      </w:r>
    </w:p>
    <w:p w14:paraId="71D5AF60" w14:textId="77777777" w:rsidR="00EE5675" w:rsidRPr="0067671A" w:rsidRDefault="00AD2958" w:rsidP="00EE5675">
      <w:pPr>
        <w:tabs>
          <w:tab w:val="left" w:pos="7938"/>
        </w:tabs>
        <w:suppressAutoHyphens/>
        <w:ind w:firstLine="709"/>
        <w:jc w:val="both"/>
        <w:rPr>
          <w:szCs w:val="28"/>
        </w:rPr>
      </w:pPr>
      <w:r w:rsidRPr="004F0B5C">
        <w:rPr>
          <w:szCs w:val="28"/>
        </w:rPr>
        <w:t xml:space="preserve">1.1. </w:t>
      </w:r>
      <w:r w:rsidR="00AA674C">
        <w:rPr>
          <w:szCs w:val="28"/>
        </w:rPr>
        <w:t xml:space="preserve">в наименовании </w:t>
      </w:r>
      <w:r w:rsidR="00EE5675" w:rsidRPr="00B07BDD">
        <w:rPr>
          <w:szCs w:val="24"/>
        </w:rPr>
        <w:t xml:space="preserve">после слов </w:t>
      </w:r>
      <w:r w:rsidR="00EE5675">
        <w:rPr>
          <w:szCs w:val="24"/>
        </w:rPr>
        <w:t xml:space="preserve">«на </w:t>
      </w:r>
      <w:r w:rsidR="00EE5675" w:rsidRPr="00B07BDD">
        <w:rPr>
          <w:szCs w:val="24"/>
        </w:rPr>
        <w:t xml:space="preserve">Вооруженные Силы </w:t>
      </w:r>
      <w:r w:rsidR="00EE5675">
        <w:rPr>
          <w:szCs w:val="24"/>
        </w:rPr>
        <w:br/>
      </w:r>
      <w:r w:rsidR="00EE5675" w:rsidRPr="00B07BDD">
        <w:rPr>
          <w:szCs w:val="24"/>
        </w:rPr>
        <w:t>Российской Федерации</w:t>
      </w:r>
      <w:r w:rsidR="00EE5675">
        <w:rPr>
          <w:szCs w:val="24"/>
        </w:rPr>
        <w:t>»</w:t>
      </w:r>
      <w:r w:rsidR="00EE5675" w:rsidRPr="00B07BDD">
        <w:rPr>
          <w:szCs w:val="24"/>
        </w:rPr>
        <w:t xml:space="preserve"> дополнить словами </w:t>
      </w:r>
      <w:r w:rsidR="00EE5675">
        <w:rPr>
          <w:szCs w:val="24"/>
        </w:rPr>
        <w:t>«</w:t>
      </w:r>
      <w:r w:rsidR="00EE5675" w:rsidRPr="00B07BDD">
        <w:rPr>
          <w:szCs w:val="24"/>
        </w:rPr>
        <w:t>(войска национальной</w:t>
      </w:r>
      <w:r w:rsidR="00EE5675">
        <w:rPr>
          <w:szCs w:val="24"/>
        </w:rPr>
        <w:t xml:space="preserve"> гвардии Российской </w:t>
      </w:r>
      <w:r w:rsidR="00EE5675" w:rsidRPr="00D669A7">
        <w:rPr>
          <w:szCs w:val="24"/>
        </w:rPr>
        <w:t>Федерации)</w:t>
      </w:r>
      <w:r w:rsidR="00EE5675">
        <w:rPr>
          <w:szCs w:val="24"/>
        </w:rPr>
        <w:t>»</w:t>
      </w:r>
      <w:r w:rsidR="00EE5675" w:rsidRPr="0067671A">
        <w:rPr>
          <w:szCs w:val="28"/>
        </w:rPr>
        <w:t>;</w:t>
      </w:r>
    </w:p>
    <w:p w14:paraId="2DB5F721" w14:textId="77777777" w:rsidR="00632DC9" w:rsidRDefault="007C7FB0" w:rsidP="00632DC9">
      <w:pPr>
        <w:tabs>
          <w:tab w:val="left" w:pos="7938"/>
        </w:tabs>
        <w:suppressAutoHyphens/>
        <w:ind w:firstLine="709"/>
        <w:jc w:val="both"/>
        <w:rPr>
          <w:szCs w:val="24"/>
        </w:rPr>
      </w:pPr>
      <w:r w:rsidRPr="007C7FB0">
        <w:rPr>
          <w:szCs w:val="28"/>
        </w:rPr>
        <w:t xml:space="preserve">1.2. </w:t>
      </w:r>
      <w:r w:rsidR="00947C08">
        <w:rPr>
          <w:szCs w:val="28"/>
        </w:rPr>
        <w:t>в пункте 1:</w:t>
      </w:r>
    </w:p>
    <w:p w14:paraId="38D66D34" w14:textId="77777777" w:rsidR="00947C08" w:rsidRDefault="00947C08" w:rsidP="00947C0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4B8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1174B8">
        <w:rPr>
          <w:sz w:val="28"/>
          <w:szCs w:val="28"/>
        </w:rPr>
        <w:t>на Вооруженные Силы Российской Федерации</w:t>
      </w:r>
      <w:r>
        <w:rPr>
          <w:sz w:val="28"/>
          <w:szCs w:val="28"/>
        </w:rPr>
        <w:t>»</w:t>
      </w:r>
      <w:r w:rsidRPr="001174B8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1174B8">
        <w:rPr>
          <w:sz w:val="28"/>
          <w:szCs w:val="28"/>
        </w:rPr>
        <w:t>(войска национальной гвардии Российской Федерации)</w:t>
      </w:r>
      <w:r>
        <w:rPr>
          <w:sz w:val="28"/>
          <w:szCs w:val="28"/>
        </w:rPr>
        <w:t>»;</w:t>
      </w:r>
    </w:p>
    <w:p w14:paraId="152830EB" w14:textId="77777777" w:rsidR="00947C08" w:rsidRDefault="00947C08" w:rsidP="00947C08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Pr="001174B8">
        <w:rPr>
          <w:sz w:val="28"/>
          <w:szCs w:val="28"/>
        </w:rPr>
        <w:t>в войсках национальной гвардии Российско</w:t>
      </w:r>
      <w:r>
        <w:rPr>
          <w:sz w:val="28"/>
          <w:szCs w:val="28"/>
        </w:rPr>
        <w:t>й Федерации»</w:t>
      </w:r>
      <w:r w:rsidRPr="001174B8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1174B8">
        <w:rPr>
          <w:sz w:val="28"/>
          <w:szCs w:val="28"/>
        </w:rPr>
        <w:t>, лицам, заключившим контракт (имевшим иные правоотношения) с организациями, содействующими выполнению задач, возложенных на Вооруж</w:t>
      </w:r>
      <w:r>
        <w:rPr>
          <w:sz w:val="28"/>
          <w:szCs w:val="28"/>
        </w:rPr>
        <w:t>енные Силы Российской Федерации,»</w:t>
      </w:r>
      <w:r w:rsidRPr="001174B8">
        <w:rPr>
          <w:sz w:val="28"/>
          <w:szCs w:val="28"/>
        </w:rPr>
        <w:t>;</w:t>
      </w:r>
    </w:p>
    <w:p w14:paraId="41E976B8" w14:textId="77777777" w:rsidR="00DE2F3F" w:rsidRDefault="004F0B5C" w:rsidP="00D83F9A">
      <w:pPr>
        <w:tabs>
          <w:tab w:val="left" w:pos="7938"/>
        </w:tabs>
        <w:suppressAutoHyphens/>
        <w:ind w:firstLine="709"/>
        <w:jc w:val="both"/>
        <w:rPr>
          <w:szCs w:val="28"/>
        </w:rPr>
      </w:pPr>
      <w:r w:rsidRPr="004F0B5C">
        <w:rPr>
          <w:szCs w:val="28"/>
        </w:rPr>
        <w:t>1.</w:t>
      </w:r>
      <w:r w:rsidR="007C7FB0">
        <w:rPr>
          <w:szCs w:val="28"/>
        </w:rPr>
        <w:t>3</w:t>
      </w:r>
      <w:r w:rsidR="00B42021" w:rsidRPr="004F0B5C">
        <w:rPr>
          <w:szCs w:val="28"/>
        </w:rPr>
        <w:t xml:space="preserve">. </w:t>
      </w:r>
      <w:r w:rsidR="00DE2F3F" w:rsidRPr="004F0B5C">
        <w:rPr>
          <w:szCs w:val="28"/>
        </w:rPr>
        <w:t xml:space="preserve">в </w:t>
      </w:r>
      <w:r w:rsidR="0072373D">
        <w:rPr>
          <w:szCs w:val="28"/>
        </w:rPr>
        <w:t xml:space="preserve">наименовании </w:t>
      </w:r>
      <w:r w:rsidR="00DE2F3F" w:rsidRPr="004F0B5C">
        <w:rPr>
          <w:szCs w:val="28"/>
        </w:rPr>
        <w:t>приложени</w:t>
      </w:r>
      <w:r w:rsidR="0072373D">
        <w:rPr>
          <w:szCs w:val="28"/>
        </w:rPr>
        <w:t>я</w:t>
      </w:r>
      <w:r w:rsidR="00DE2F3F" w:rsidRPr="004F0B5C">
        <w:rPr>
          <w:szCs w:val="28"/>
        </w:rPr>
        <w:t>:</w:t>
      </w:r>
    </w:p>
    <w:p w14:paraId="347C5865" w14:textId="77777777" w:rsidR="0072373D" w:rsidRDefault="0072373D" w:rsidP="0072373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174B8">
        <w:rPr>
          <w:sz w:val="28"/>
          <w:szCs w:val="28"/>
        </w:rPr>
        <w:t xml:space="preserve">после слов </w:t>
      </w:r>
      <w:r>
        <w:rPr>
          <w:sz w:val="28"/>
          <w:szCs w:val="28"/>
        </w:rPr>
        <w:t>«</w:t>
      </w:r>
      <w:r w:rsidRPr="001174B8">
        <w:rPr>
          <w:sz w:val="28"/>
          <w:szCs w:val="28"/>
        </w:rPr>
        <w:t>на Вооруженные Силы Российской Федерации</w:t>
      </w:r>
      <w:r>
        <w:rPr>
          <w:sz w:val="28"/>
          <w:szCs w:val="28"/>
        </w:rPr>
        <w:t>»</w:t>
      </w:r>
      <w:r w:rsidRPr="001174B8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1174B8">
        <w:rPr>
          <w:sz w:val="28"/>
          <w:szCs w:val="28"/>
        </w:rPr>
        <w:t>(войска национальной гвардии Российской Федерации)</w:t>
      </w:r>
      <w:r>
        <w:rPr>
          <w:sz w:val="28"/>
          <w:szCs w:val="28"/>
        </w:rPr>
        <w:t>»;</w:t>
      </w:r>
    </w:p>
    <w:p w14:paraId="2157F595" w14:textId="77777777" w:rsidR="0072373D" w:rsidRDefault="0072373D" w:rsidP="0072373D">
      <w:pPr>
        <w:pStyle w:val="af7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после слов «</w:t>
      </w:r>
      <w:r w:rsidRPr="001174B8">
        <w:rPr>
          <w:sz w:val="28"/>
          <w:szCs w:val="28"/>
        </w:rPr>
        <w:t>в войсках национальной гвардии Российско</w:t>
      </w:r>
      <w:r>
        <w:rPr>
          <w:sz w:val="28"/>
          <w:szCs w:val="28"/>
        </w:rPr>
        <w:t>й Федерации»</w:t>
      </w:r>
      <w:r w:rsidRPr="001174B8">
        <w:rPr>
          <w:sz w:val="28"/>
          <w:szCs w:val="28"/>
        </w:rPr>
        <w:t xml:space="preserve"> дополнить словами </w:t>
      </w:r>
      <w:r>
        <w:rPr>
          <w:sz w:val="28"/>
          <w:szCs w:val="28"/>
        </w:rPr>
        <w:t>«</w:t>
      </w:r>
      <w:r w:rsidRPr="001174B8">
        <w:rPr>
          <w:sz w:val="28"/>
          <w:szCs w:val="28"/>
        </w:rPr>
        <w:t>, лицам, заключившим контракт (имевшим иные правоотношения) с организациями, содействующими выполнению задач, возложенных на Вооруж</w:t>
      </w:r>
      <w:r>
        <w:rPr>
          <w:sz w:val="28"/>
          <w:szCs w:val="28"/>
        </w:rPr>
        <w:t>енные Силы Российской Федерации,»</w:t>
      </w:r>
      <w:r w:rsidR="004C4532">
        <w:rPr>
          <w:sz w:val="28"/>
          <w:szCs w:val="28"/>
        </w:rPr>
        <w:t>.</w:t>
      </w:r>
    </w:p>
    <w:p w14:paraId="46751544" w14:textId="42DC35E3" w:rsidR="00B42021" w:rsidRDefault="00B26432" w:rsidP="004F0B5C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6E0FE6" w:rsidRPr="004F0B5C">
        <w:rPr>
          <w:rFonts w:ascii="Times New Roman" w:hAnsi="Times New Roman" w:cs="Times New Roman"/>
          <w:sz w:val="28"/>
          <w:szCs w:val="28"/>
        </w:rPr>
        <w:t>.</w:t>
      </w:r>
      <w:r w:rsidR="007B19AE">
        <w:rPr>
          <w:rFonts w:ascii="Times New Roman" w:hAnsi="Times New Roman" w:cs="Times New Roman"/>
          <w:sz w:val="28"/>
          <w:szCs w:val="28"/>
        </w:rPr>
        <w:tab/>
      </w:r>
      <w:r w:rsidR="00B42021" w:rsidRPr="004F0B5C">
        <w:rPr>
          <w:rFonts w:ascii="Times New Roman" w:hAnsi="Times New Roman" w:cs="Times New Roman"/>
          <w:sz w:val="28"/>
          <w:szCs w:val="28"/>
        </w:rPr>
        <w:t>Обнародовать настоящее решение на официальном сайте правовой</w:t>
      </w:r>
      <w:r w:rsidR="006E0FE6" w:rsidRPr="004F0B5C">
        <w:rPr>
          <w:rFonts w:ascii="Times New Roman" w:hAnsi="Times New Roman" w:cs="Times New Roman"/>
          <w:sz w:val="28"/>
          <w:szCs w:val="28"/>
        </w:rPr>
        <w:t xml:space="preserve"> </w:t>
      </w:r>
      <w:r w:rsidR="00B42021" w:rsidRPr="004F0B5C">
        <w:rPr>
          <w:rFonts w:ascii="Times New Roman" w:hAnsi="Times New Roman" w:cs="Times New Roman"/>
          <w:color w:val="1A1A1A"/>
          <w:sz w:val="28"/>
          <w:szCs w:val="28"/>
        </w:rPr>
        <w:t xml:space="preserve">информации Добрянского </w:t>
      </w:r>
      <w:r w:rsidR="0042445E" w:rsidRPr="0042445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42021" w:rsidRPr="0042445E">
        <w:rPr>
          <w:rFonts w:ascii="Times New Roman" w:hAnsi="Times New Roman" w:cs="Times New Roman"/>
          <w:color w:val="1A1A1A"/>
          <w:sz w:val="28"/>
          <w:szCs w:val="28"/>
        </w:rPr>
        <w:t>округа</w:t>
      </w:r>
      <w:r w:rsidR="00B42021" w:rsidRPr="004F0B5C">
        <w:rPr>
          <w:rFonts w:ascii="Times New Roman" w:hAnsi="Times New Roman" w:cs="Times New Roman"/>
          <w:color w:val="1A1A1A"/>
          <w:sz w:val="28"/>
          <w:szCs w:val="28"/>
        </w:rPr>
        <w:t xml:space="preserve"> в информационно-телекоммуникационной сети Интернет с доменным именем</w:t>
      </w:r>
      <w:r w:rsidR="00B42021" w:rsidRPr="006E0FE6">
        <w:rPr>
          <w:rFonts w:ascii="Times New Roman" w:hAnsi="Times New Roman" w:cs="Times New Roman"/>
          <w:color w:val="1A1A1A"/>
          <w:sz w:val="28"/>
          <w:szCs w:val="28"/>
        </w:rPr>
        <w:t xml:space="preserve"> dobr-pravo.ru.</w:t>
      </w:r>
    </w:p>
    <w:p w14:paraId="14BDBE21" w14:textId="0B1CFBE7" w:rsidR="006E0FE6" w:rsidRPr="006E0FE6" w:rsidRDefault="00B26432" w:rsidP="006E0FE6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color w:val="1A1A1A"/>
          <w:sz w:val="28"/>
          <w:szCs w:val="28"/>
        </w:rPr>
      </w:pPr>
      <w:r>
        <w:rPr>
          <w:rFonts w:ascii="Times New Roman" w:hAnsi="Times New Roman" w:cs="Times New Roman"/>
          <w:color w:val="1A1A1A"/>
          <w:sz w:val="28"/>
          <w:szCs w:val="28"/>
        </w:rPr>
        <w:t>3</w:t>
      </w:r>
      <w:r w:rsidR="006E0FE6">
        <w:rPr>
          <w:rFonts w:ascii="Times New Roman" w:hAnsi="Times New Roman" w:cs="Times New Roman"/>
          <w:color w:val="1A1A1A"/>
          <w:sz w:val="28"/>
          <w:szCs w:val="28"/>
        </w:rPr>
        <w:t>.</w:t>
      </w:r>
      <w:r w:rsidR="007B19AE">
        <w:rPr>
          <w:rFonts w:ascii="Times New Roman" w:hAnsi="Times New Roman" w:cs="Times New Roman"/>
          <w:color w:val="1A1A1A"/>
          <w:sz w:val="28"/>
          <w:szCs w:val="28"/>
        </w:rPr>
        <w:tab/>
      </w:r>
      <w:r w:rsidR="006E0FE6">
        <w:rPr>
          <w:rFonts w:ascii="Times New Roman" w:hAnsi="Times New Roman" w:cs="Times New Roman"/>
          <w:color w:val="1A1A1A"/>
          <w:sz w:val="28"/>
          <w:szCs w:val="28"/>
        </w:rPr>
        <w:t>Настоящее решение вступает в силу после его официального обнародования.</w:t>
      </w:r>
    </w:p>
    <w:p w14:paraId="4E33A518" w14:textId="77777777" w:rsidR="0042550D" w:rsidRPr="006E0FE6" w:rsidRDefault="0042550D" w:rsidP="007B19AE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2E5170E5" w14:textId="77777777" w:rsidR="00B42021" w:rsidRDefault="00B42021" w:rsidP="007B19AE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564DF9B" w14:textId="77777777" w:rsidR="00A66A94" w:rsidRPr="00802899" w:rsidRDefault="00A66A94" w:rsidP="007B19AE">
      <w:pPr>
        <w:suppressAutoHyphens/>
        <w:autoSpaceDE w:val="0"/>
        <w:autoSpaceDN w:val="0"/>
        <w:adjustRightInd w:val="0"/>
        <w:jc w:val="both"/>
        <w:rPr>
          <w:szCs w:val="28"/>
        </w:rPr>
      </w:pPr>
    </w:p>
    <w:p w14:paraId="09E2EBB1" w14:textId="77777777" w:rsidR="00B42021" w:rsidRPr="00802899" w:rsidRDefault="00B42021" w:rsidP="00B42021">
      <w:pPr>
        <w:suppressAutoHyphens/>
        <w:jc w:val="both"/>
        <w:rPr>
          <w:szCs w:val="28"/>
        </w:rPr>
      </w:pPr>
      <w:r w:rsidRPr="00802899">
        <w:rPr>
          <w:szCs w:val="28"/>
        </w:rPr>
        <w:t xml:space="preserve">Глава </w:t>
      </w:r>
      <w:r w:rsidR="002E667A">
        <w:rPr>
          <w:szCs w:val="28"/>
        </w:rPr>
        <w:t>муниципального</w:t>
      </w:r>
      <w:r w:rsidR="002E667A" w:rsidRPr="00802899">
        <w:rPr>
          <w:szCs w:val="28"/>
        </w:rPr>
        <w:t xml:space="preserve"> </w:t>
      </w:r>
      <w:r w:rsidRPr="00802899">
        <w:rPr>
          <w:szCs w:val="28"/>
        </w:rPr>
        <w:t>округа -</w:t>
      </w:r>
    </w:p>
    <w:p w14:paraId="6178A97C" w14:textId="77777777" w:rsidR="00B42021" w:rsidRPr="00802899" w:rsidRDefault="00B42021" w:rsidP="00B42021">
      <w:pPr>
        <w:suppressAutoHyphens/>
        <w:jc w:val="both"/>
        <w:rPr>
          <w:szCs w:val="28"/>
        </w:rPr>
      </w:pPr>
      <w:r w:rsidRPr="00802899">
        <w:rPr>
          <w:szCs w:val="28"/>
        </w:rPr>
        <w:t xml:space="preserve">глава администрации Добрянского </w:t>
      </w:r>
    </w:p>
    <w:p w14:paraId="6D0ADF1F" w14:textId="41228CC8" w:rsidR="00B42021" w:rsidRDefault="00B42021" w:rsidP="00B42021">
      <w:pPr>
        <w:suppressAutoHyphens/>
        <w:jc w:val="both"/>
        <w:rPr>
          <w:szCs w:val="28"/>
        </w:rPr>
      </w:pPr>
      <w:r>
        <w:rPr>
          <w:szCs w:val="28"/>
        </w:rPr>
        <w:t>муниципального</w:t>
      </w:r>
      <w:r w:rsidR="00A66A94">
        <w:rPr>
          <w:szCs w:val="28"/>
        </w:rPr>
        <w:t xml:space="preserve"> округа</w:t>
      </w:r>
      <w:r w:rsidR="00A66A94">
        <w:rPr>
          <w:szCs w:val="28"/>
        </w:rPr>
        <w:tab/>
      </w:r>
      <w:r w:rsidR="007B19AE">
        <w:rPr>
          <w:szCs w:val="28"/>
        </w:rPr>
        <w:tab/>
      </w:r>
      <w:r w:rsidR="007B19AE">
        <w:rPr>
          <w:szCs w:val="28"/>
        </w:rPr>
        <w:tab/>
      </w:r>
      <w:r w:rsidR="007B19AE">
        <w:rPr>
          <w:szCs w:val="28"/>
        </w:rPr>
        <w:tab/>
      </w:r>
      <w:r w:rsidR="007B19AE">
        <w:rPr>
          <w:szCs w:val="28"/>
        </w:rPr>
        <w:tab/>
      </w:r>
      <w:r w:rsidR="007B19AE">
        <w:rPr>
          <w:szCs w:val="28"/>
        </w:rPr>
        <w:tab/>
      </w:r>
      <w:r w:rsidR="007B19AE">
        <w:rPr>
          <w:szCs w:val="28"/>
        </w:rPr>
        <w:tab/>
        <w:t xml:space="preserve">        </w:t>
      </w:r>
      <w:r>
        <w:rPr>
          <w:szCs w:val="28"/>
        </w:rPr>
        <w:t>Д</w:t>
      </w:r>
      <w:r w:rsidR="00A66A94">
        <w:rPr>
          <w:szCs w:val="28"/>
        </w:rPr>
        <w:t>.В. </w:t>
      </w:r>
      <w:r>
        <w:rPr>
          <w:szCs w:val="28"/>
        </w:rPr>
        <w:t>Антонов</w:t>
      </w:r>
    </w:p>
    <w:p w14:paraId="067AD5A9" w14:textId="77777777" w:rsidR="007B19AE" w:rsidRDefault="007B19AE" w:rsidP="00B42021">
      <w:pPr>
        <w:suppressAutoHyphens/>
        <w:jc w:val="both"/>
        <w:rPr>
          <w:szCs w:val="28"/>
        </w:rPr>
      </w:pPr>
    </w:p>
    <w:p w14:paraId="01A154C2" w14:textId="77777777" w:rsidR="007B19AE" w:rsidRPr="007B19AE" w:rsidRDefault="007B19AE" w:rsidP="007B19AE">
      <w:pPr>
        <w:suppressAutoHyphens/>
        <w:jc w:val="both"/>
        <w:rPr>
          <w:szCs w:val="28"/>
        </w:rPr>
      </w:pPr>
      <w:r w:rsidRPr="007B19AE">
        <w:rPr>
          <w:szCs w:val="28"/>
        </w:rPr>
        <w:t xml:space="preserve">Временно исполняющий полномочия </w:t>
      </w:r>
    </w:p>
    <w:p w14:paraId="253D36EC" w14:textId="77777777" w:rsidR="007B19AE" w:rsidRPr="007B19AE" w:rsidRDefault="007B19AE" w:rsidP="007B19AE">
      <w:pPr>
        <w:suppressAutoHyphens/>
        <w:jc w:val="both"/>
        <w:rPr>
          <w:szCs w:val="28"/>
        </w:rPr>
      </w:pPr>
      <w:r w:rsidRPr="007B19AE">
        <w:rPr>
          <w:szCs w:val="28"/>
        </w:rPr>
        <w:t xml:space="preserve">председателя Думы </w:t>
      </w:r>
    </w:p>
    <w:p w14:paraId="5732061F" w14:textId="54515793" w:rsidR="00B42021" w:rsidRDefault="007B19AE" w:rsidP="003948CA">
      <w:pPr>
        <w:suppressAutoHyphens/>
        <w:jc w:val="both"/>
        <w:rPr>
          <w:szCs w:val="28"/>
        </w:rPr>
      </w:pPr>
      <w:r w:rsidRPr="007B19AE">
        <w:rPr>
          <w:szCs w:val="28"/>
        </w:rPr>
        <w:t>Добрянского муниципального округа</w:t>
      </w:r>
      <w:r w:rsidRPr="007B19AE">
        <w:rPr>
          <w:szCs w:val="28"/>
        </w:rPr>
        <w:tab/>
      </w:r>
      <w:r w:rsidRPr="007B19AE">
        <w:rPr>
          <w:szCs w:val="28"/>
        </w:rPr>
        <w:tab/>
      </w:r>
      <w:r w:rsidRPr="007B19AE">
        <w:rPr>
          <w:szCs w:val="28"/>
        </w:rPr>
        <w:tab/>
      </w:r>
      <w:r w:rsidRPr="007B19AE">
        <w:rPr>
          <w:szCs w:val="28"/>
        </w:rPr>
        <w:tab/>
        <w:t xml:space="preserve">        В.А. Дружинин</w:t>
      </w:r>
    </w:p>
    <w:sectPr w:rsidR="00B42021" w:rsidSect="007F6323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6" w:h="16838"/>
      <w:pgMar w:top="567" w:right="567" w:bottom="1134" w:left="1701" w:header="709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5F1B5" w14:textId="77777777" w:rsidR="00681E0F" w:rsidRDefault="00681E0F">
      <w:r>
        <w:separator/>
      </w:r>
    </w:p>
  </w:endnote>
  <w:endnote w:type="continuationSeparator" w:id="0">
    <w:p w14:paraId="04E3A316" w14:textId="77777777" w:rsidR="00681E0F" w:rsidRDefault="00681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FDBF48" w14:textId="77777777" w:rsidR="00AA795C" w:rsidRDefault="00AA795C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A2E37C" w14:textId="77777777" w:rsidR="00AA795C" w:rsidRDefault="00AA795C">
    <w:pPr>
      <w:pStyle w:val="a9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291EA6" w14:textId="77777777" w:rsidR="00681E0F" w:rsidRDefault="00681E0F">
      <w:r>
        <w:separator/>
      </w:r>
    </w:p>
  </w:footnote>
  <w:footnote w:type="continuationSeparator" w:id="0">
    <w:p w14:paraId="098F3495" w14:textId="77777777" w:rsidR="00681E0F" w:rsidRDefault="00681E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74916C" w14:textId="77777777" w:rsidR="00AA795C" w:rsidRDefault="00AA795C">
    <w:pPr>
      <w:pStyle w:val="a3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14:paraId="0EFB9D80" w14:textId="77777777" w:rsidR="00AA795C" w:rsidRDefault="00AA795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7DCA7" w14:textId="21AF1D5B" w:rsidR="00AA795C" w:rsidRPr="00D76A59" w:rsidRDefault="00AA795C">
    <w:pPr>
      <w:pStyle w:val="a3"/>
      <w:framePr w:wrap="around" w:vAnchor="text" w:hAnchor="margin" w:xAlign="center" w:y="1"/>
      <w:rPr>
        <w:rStyle w:val="ae"/>
        <w:sz w:val="24"/>
        <w:szCs w:val="24"/>
      </w:rPr>
    </w:pPr>
    <w:r w:rsidRPr="00D76A59">
      <w:rPr>
        <w:rStyle w:val="ae"/>
        <w:sz w:val="24"/>
        <w:szCs w:val="24"/>
      </w:rPr>
      <w:fldChar w:fldCharType="begin"/>
    </w:r>
    <w:r w:rsidRPr="00D76A59">
      <w:rPr>
        <w:rStyle w:val="ae"/>
        <w:sz w:val="24"/>
        <w:szCs w:val="24"/>
      </w:rPr>
      <w:instrText xml:space="preserve">PAGE  </w:instrText>
    </w:r>
    <w:r w:rsidRPr="00D76A59">
      <w:rPr>
        <w:rStyle w:val="ae"/>
        <w:sz w:val="24"/>
        <w:szCs w:val="24"/>
      </w:rPr>
      <w:fldChar w:fldCharType="separate"/>
    </w:r>
    <w:r w:rsidR="007D1C98">
      <w:rPr>
        <w:rStyle w:val="ae"/>
        <w:noProof/>
        <w:sz w:val="24"/>
        <w:szCs w:val="24"/>
      </w:rPr>
      <w:t>2</w:t>
    </w:r>
    <w:r w:rsidRPr="00D76A59">
      <w:rPr>
        <w:rStyle w:val="ae"/>
        <w:sz w:val="24"/>
        <w:szCs w:val="24"/>
      </w:rPr>
      <w:fldChar w:fldCharType="end"/>
    </w:r>
  </w:p>
  <w:p w14:paraId="0338DF78" w14:textId="77777777" w:rsidR="00AA795C" w:rsidRPr="00D76A59" w:rsidRDefault="00AA795C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C82"/>
    <w:multiLevelType w:val="multilevel"/>
    <w:tmpl w:val="8CB68C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3954F92"/>
    <w:multiLevelType w:val="hybridMultilevel"/>
    <w:tmpl w:val="E91A50A8"/>
    <w:lvl w:ilvl="0" w:tplc="FFFFFFFF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F1CD1"/>
    <w:multiLevelType w:val="multilevel"/>
    <w:tmpl w:val="912A98D2"/>
    <w:lvl w:ilvl="0">
      <w:start w:val="1"/>
      <w:numFmt w:val="decimal"/>
      <w:lvlText w:val="%1."/>
      <w:lvlJc w:val="left"/>
      <w:pPr>
        <w:ind w:left="1712" w:hanging="360"/>
      </w:p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5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12" w:hanging="2160"/>
      </w:pPr>
      <w:rPr>
        <w:rFonts w:hint="default"/>
      </w:rPr>
    </w:lvl>
  </w:abstractNum>
  <w:abstractNum w:abstractNumId="3" w15:restartNumberingAfterBreak="0">
    <w:nsid w:val="65B226F7"/>
    <w:multiLevelType w:val="hybridMultilevel"/>
    <w:tmpl w:val="FF8C2A58"/>
    <w:lvl w:ilvl="0" w:tplc="D4CAC4B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A1B"/>
    <w:rsid w:val="000021C5"/>
    <w:rsid w:val="00002758"/>
    <w:rsid w:val="00003588"/>
    <w:rsid w:val="00003BB2"/>
    <w:rsid w:val="00004B51"/>
    <w:rsid w:val="00004C5B"/>
    <w:rsid w:val="00006083"/>
    <w:rsid w:val="00007C0B"/>
    <w:rsid w:val="0001210E"/>
    <w:rsid w:val="000121B0"/>
    <w:rsid w:val="0001576B"/>
    <w:rsid w:val="00015B62"/>
    <w:rsid w:val="00023EFC"/>
    <w:rsid w:val="00024754"/>
    <w:rsid w:val="00026518"/>
    <w:rsid w:val="00027C1F"/>
    <w:rsid w:val="00031138"/>
    <w:rsid w:val="00031EB5"/>
    <w:rsid w:val="000320E4"/>
    <w:rsid w:val="0003239D"/>
    <w:rsid w:val="00034FFA"/>
    <w:rsid w:val="00035A4E"/>
    <w:rsid w:val="0003630B"/>
    <w:rsid w:val="0003717C"/>
    <w:rsid w:val="0003718E"/>
    <w:rsid w:val="00040CE1"/>
    <w:rsid w:val="0004141A"/>
    <w:rsid w:val="000421F4"/>
    <w:rsid w:val="0004588D"/>
    <w:rsid w:val="00045E6C"/>
    <w:rsid w:val="0004684F"/>
    <w:rsid w:val="000548CA"/>
    <w:rsid w:val="00061392"/>
    <w:rsid w:val="00063859"/>
    <w:rsid w:val="000644F7"/>
    <w:rsid w:val="00064F05"/>
    <w:rsid w:val="00071227"/>
    <w:rsid w:val="000725B3"/>
    <w:rsid w:val="00072CC7"/>
    <w:rsid w:val="0007358C"/>
    <w:rsid w:val="00073EA1"/>
    <w:rsid w:val="0007531D"/>
    <w:rsid w:val="000807BC"/>
    <w:rsid w:val="00081BDE"/>
    <w:rsid w:val="00086298"/>
    <w:rsid w:val="00086B55"/>
    <w:rsid w:val="00087469"/>
    <w:rsid w:val="000913F6"/>
    <w:rsid w:val="000948F2"/>
    <w:rsid w:val="0009509F"/>
    <w:rsid w:val="0009698E"/>
    <w:rsid w:val="00097650"/>
    <w:rsid w:val="00097D0E"/>
    <w:rsid w:val="000A0388"/>
    <w:rsid w:val="000A1018"/>
    <w:rsid w:val="000A1249"/>
    <w:rsid w:val="000A5E8D"/>
    <w:rsid w:val="000B1AAA"/>
    <w:rsid w:val="000B2188"/>
    <w:rsid w:val="000B4A01"/>
    <w:rsid w:val="000C0166"/>
    <w:rsid w:val="000C0788"/>
    <w:rsid w:val="000C3D3B"/>
    <w:rsid w:val="000C4D5D"/>
    <w:rsid w:val="000C561E"/>
    <w:rsid w:val="000C6DBC"/>
    <w:rsid w:val="000C70E5"/>
    <w:rsid w:val="000D1927"/>
    <w:rsid w:val="000D2CD6"/>
    <w:rsid w:val="000E01DF"/>
    <w:rsid w:val="000E0F06"/>
    <w:rsid w:val="000E3BA2"/>
    <w:rsid w:val="000E72F9"/>
    <w:rsid w:val="000E7D53"/>
    <w:rsid w:val="000E7DDA"/>
    <w:rsid w:val="000F3EB0"/>
    <w:rsid w:val="000F5129"/>
    <w:rsid w:val="000F6F88"/>
    <w:rsid w:val="00101BC1"/>
    <w:rsid w:val="00104E95"/>
    <w:rsid w:val="00105F4A"/>
    <w:rsid w:val="00107CAF"/>
    <w:rsid w:val="0011275C"/>
    <w:rsid w:val="001140AF"/>
    <w:rsid w:val="001148CA"/>
    <w:rsid w:val="00116F29"/>
    <w:rsid w:val="00120125"/>
    <w:rsid w:val="001226A4"/>
    <w:rsid w:val="00123ABF"/>
    <w:rsid w:val="001246FF"/>
    <w:rsid w:val="001277C8"/>
    <w:rsid w:val="0013077E"/>
    <w:rsid w:val="00136A22"/>
    <w:rsid w:val="00136C19"/>
    <w:rsid w:val="001408AA"/>
    <w:rsid w:val="00141129"/>
    <w:rsid w:val="00141D4E"/>
    <w:rsid w:val="0014275E"/>
    <w:rsid w:val="001427D1"/>
    <w:rsid w:val="00143583"/>
    <w:rsid w:val="0014430A"/>
    <w:rsid w:val="001450B8"/>
    <w:rsid w:val="00145374"/>
    <w:rsid w:val="00145EC8"/>
    <w:rsid w:val="00146EDC"/>
    <w:rsid w:val="001475E9"/>
    <w:rsid w:val="00147F44"/>
    <w:rsid w:val="00150488"/>
    <w:rsid w:val="0015156B"/>
    <w:rsid w:val="00154D98"/>
    <w:rsid w:val="001557F4"/>
    <w:rsid w:val="00160B84"/>
    <w:rsid w:val="001611A6"/>
    <w:rsid w:val="001617A8"/>
    <w:rsid w:val="0016239F"/>
    <w:rsid w:val="00162DAC"/>
    <w:rsid w:val="00163076"/>
    <w:rsid w:val="00164952"/>
    <w:rsid w:val="00165150"/>
    <w:rsid w:val="00166B76"/>
    <w:rsid w:val="001679E0"/>
    <w:rsid w:val="001709F0"/>
    <w:rsid w:val="0017164C"/>
    <w:rsid w:val="00175AA6"/>
    <w:rsid w:val="00177A50"/>
    <w:rsid w:val="001821F0"/>
    <w:rsid w:val="00186CF9"/>
    <w:rsid w:val="00187DE6"/>
    <w:rsid w:val="0019003E"/>
    <w:rsid w:val="00191216"/>
    <w:rsid w:val="00191BD3"/>
    <w:rsid w:val="00191FB7"/>
    <w:rsid w:val="00193F43"/>
    <w:rsid w:val="001A23A1"/>
    <w:rsid w:val="001A4F9E"/>
    <w:rsid w:val="001A5CC7"/>
    <w:rsid w:val="001B0080"/>
    <w:rsid w:val="001B4F1E"/>
    <w:rsid w:val="001B660B"/>
    <w:rsid w:val="001B74DB"/>
    <w:rsid w:val="001C174F"/>
    <w:rsid w:val="001C1FF7"/>
    <w:rsid w:val="001C2011"/>
    <w:rsid w:val="001C41A3"/>
    <w:rsid w:val="001C4AFA"/>
    <w:rsid w:val="001D07E9"/>
    <w:rsid w:val="001D1569"/>
    <w:rsid w:val="001D1B95"/>
    <w:rsid w:val="001D2B59"/>
    <w:rsid w:val="001D3A00"/>
    <w:rsid w:val="001E2B51"/>
    <w:rsid w:val="001E4202"/>
    <w:rsid w:val="001F1FB8"/>
    <w:rsid w:val="001F3CAB"/>
    <w:rsid w:val="001F4974"/>
    <w:rsid w:val="001F7D45"/>
    <w:rsid w:val="002034D6"/>
    <w:rsid w:val="00203AC9"/>
    <w:rsid w:val="00207ADF"/>
    <w:rsid w:val="00210E41"/>
    <w:rsid w:val="0021595B"/>
    <w:rsid w:val="00215DD9"/>
    <w:rsid w:val="00216B03"/>
    <w:rsid w:val="00222D5B"/>
    <w:rsid w:val="00230BF2"/>
    <w:rsid w:val="00230F7F"/>
    <w:rsid w:val="00234800"/>
    <w:rsid w:val="00237523"/>
    <w:rsid w:val="0023756A"/>
    <w:rsid w:val="00237753"/>
    <w:rsid w:val="00237E51"/>
    <w:rsid w:val="00240CAD"/>
    <w:rsid w:val="00241DF5"/>
    <w:rsid w:val="00242A92"/>
    <w:rsid w:val="00244836"/>
    <w:rsid w:val="0024529C"/>
    <w:rsid w:val="00245B8F"/>
    <w:rsid w:val="00246930"/>
    <w:rsid w:val="00251280"/>
    <w:rsid w:val="0025393C"/>
    <w:rsid w:val="00254BDA"/>
    <w:rsid w:val="002556EE"/>
    <w:rsid w:val="00255C96"/>
    <w:rsid w:val="002568E6"/>
    <w:rsid w:val="00262A3F"/>
    <w:rsid w:val="0026441B"/>
    <w:rsid w:val="00265D85"/>
    <w:rsid w:val="00270135"/>
    <w:rsid w:val="00272F17"/>
    <w:rsid w:val="00274D84"/>
    <w:rsid w:val="00276221"/>
    <w:rsid w:val="0027642A"/>
    <w:rsid w:val="00277245"/>
    <w:rsid w:val="0028108D"/>
    <w:rsid w:val="002843FD"/>
    <w:rsid w:val="0028521A"/>
    <w:rsid w:val="002856F5"/>
    <w:rsid w:val="00285D13"/>
    <w:rsid w:val="0028655A"/>
    <w:rsid w:val="00286571"/>
    <w:rsid w:val="00290178"/>
    <w:rsid w:val="002912F2"/>
    <w:rsid w:val="00291AFC"/>
    <w:rsid w:val="00291DEF"/>
    <w:rsid w:val="00291EE8"/>
    <w:rsid w:val="0029280A"/>
    <w:rsid w:val="002A1714"/>
    <w:rsid w:val="002A2FCE"/>
    <w:rsid w:val="002A5EDC"/>
    <w:rsid w:val="002B0F4A"/>
    <w:rsid w:val="002B1DC2"/>
    <w:rsid w:val="002B7528"/>
    <w:rsid w:val="002C16D5"/>
    <w:rsid w:val="002C21E5"/>
    <w:rsid w:val="002C276D"/>
    <w:rsid w:val="002C3AB8"/>
    <w:rsid w:val="002C3C5F"/>
    <w:rsid w:val="002C6D68"/>
    <w:rsid w:val="002C713B"/>
    <w:rsid w:val="002D0045"/>
    <w:rsid w:val="002D069E"/>
    <w:rsid w:val="002D3A71"/>
    <w:rsid w:val="002D407D"/>
    <w:rsid w:val="002D47C5"/>
    <w:rsid w:val="002D5A6E"/>
    <w:rsid w:val="002E0430"/>
    <w:rsid w:val="002E0EAA"/>
    <w:rsid w:val="002E4146"/>
    <w:rsid w:val="002E667A"/>
    <w:rsid w:val="002E7DA5"/>
    <w:rsid w:val="002F2450"/>
    <w:rsid w:val="002F2552"/>
    <w:rsid w:val="002F52BB"/>
    <w:rsid w:val="003044BA"/>
    <w:rsid w:val="00306207"/>
    <w:rsid w:val="003104D1"/>
    <w:rsid w:val="003128F8"/>
    <w:rsid w:val="00312ECE"/>
    <w:rsid w:val="00313DB4"/>
    <w:rsid w:val="003176F7"/>
    <w:rsid w:val="00320E3A"/>
    <w:rsid w:val="0032713D"/>
    <w:rsid w:val="003316DC"/>
    <w:rsid w:val="00332008"/>
    <w:rsid w:val="00334493"/>
    <w:rsid w:val="00340A32"/>
    <w:rsid w:val="003411D6"/>
    <w:rsid w:val="00342125"/>
    <w:rsid w:val="00343008"/>
    <w:rsid w:val="00343239"/>
    <w:rsid w:val="00346E2F"/>
    <w:rsid w:val="0034721A"/>
    <w:rsid w:val="0035299F"/>
    <w:rsid w:val="00353DEB"/>
    <w:rsid w:val="003557D3"/>
    <w:rsid w:val="003572CD"/>
    <w:rsid w:val="00364217"/>
    <w:rsid w:val="003647A2"/>
    <w:rsid w:val="003649A5"/>
    <w:rsid w:val="00364D5C"/>
    <w:rsid w:val="003653C9"/>
    <w:rsid w:val="0036583B"/>
    <w:rsid w:val="00372312"/>
    <w:rsid w:val="00372D7C"/>
    <w:rsid w:val="003807C0"/>
    <w:rsid w:val="00380AF0"/>
    <w:rsid w:val="00381140"/>
    <w:rsid w:val="00381C58"/>
    <w:rsid w:val="00383A5C"/>
    <w:rsid w:val="00384FC9"/>
    <w:rsid w:val="00387B53"/>
    <w:rsid w:val="0039059F"/>
    <w:rsid w:val="00391B1B"/>
    <w:rsid w:val="003948CA"/>
    <w:rsid w:val="003975EC"/>
    <w:rsid w:val="003A05CC"/>
    <w:rsid w:val="003A1B65"/>
    <w:rsid w:val="003A25EC"/>
    <w:rsid w:val="003A471E"/>
    <w:rsid w:val="003A67F1"/>
    <w:rsid w:val="003A744C"/>
    <w:rsid w:val="003B0AFD"/>
    <w:rsid w:val="003B3453"/>
    <w:rsid w:val="003B3B33"/>
    <w:rsid w:val="003B467C"/>
    <w:rsid w:val="003B5543"/>
    <w:rsid w:val="003B5963"/>
    <w:rsid w:val="003C0630"/>
    <w:rsid w:val="003C2C69"/>
    <w:rsid w:val="003C4DF1"/>
    <w:rsid w:val="003D2987"/>
    <w:rsid w:val="003D3930"/>
    <w:rsid w:val="003D50F0"/>
    <w:rsid w:val="003E4028"/>
    <w:rsid w:val="003E415B"/>
    <w:rsid w:val="003E4B29"/>
    <w:rsid w:val="003E5046"/>
    <w:rsid w:val="003E78CF"/>
    <w:rsid w:val="003F1CD6"/>
    <w:rsid w:val="003F5699"/>
    <w:rsid w:val="0040030C"/>
    <w:rsid w:val="00400543"/>
    <w:rsid w:val="004038E0"/>
    <w:rsid w:val="004042CD"/>
    <w:rsid w:val="00404881"/>
    <w:rsid w:val="00413143"/>
    <w:rsid w:val="00415C8B"/>
    <w:rsid w:val="0041666F"/>
    <w:rsid w:val="004208FA"/>
    <w:rsid w:val="00421967"/>
    <w:rsid w:val="00423C87"/>
    <w:rsid w:val="0042445E"/>
    <w:rsid w:val="00424F86"/>
    <w:rsid w:val="0042550D"/>
    <w:rsid w:val="00427EDD"/>
    <w:rsid w:val="004303A1"/>
    <w:rsid w:val="00430848"/>
    <w:rsid w:val="00430C4E"/>
    <w:rsid w:val="0043126F"/>
    <w:rsid w:val="00431688"/>
    <w:rsid w:val="00431E8A"/>
    <w:rsid w:val="004323A3"/>
    <w:rsid w:val="00435703"/>
    <w:rsid w:val="00435BDE"/>
    <w:rsid w:val="00435F64"/>
    <w:rsid w:val="00437AFD"/>
    <w:rsid w:val="00440704"/>
    <w:rsid w:val="004421FE"/>
    <w:rsid w:val="00442701"/>
    <w:rsid w:val="00442DCA"/>
    <w:rsid w:val="004431F6"/>
    <w:rsid w:val="004448E6"/>
    <w:rsid w:val="004466FC"/>
    <w:rsid w:val="00454A21"/>
    <w:rsid w:val="00454CB9"/>
    <w:rsid w:val="00455615"/>
    <w:rsid w:val="0045728E"/>
    <w:rsid w:val="00460352"/>
    <w:rsid w:val="00462C4E"/>
    <w:rsid w:val="00462D6F"/>
    <w:rsid w:val="004648A2"/>
    <w:rsid w:val="0046564E"/>
    <w:rsid w:val="00465C4B"/>
    <w:rsid w:val="00466851"/>
    <w:rsid w:val="00467C6F"/>
    <w:rsid w:val="00470E2B"/>
    <w:rsid w:val="00471681"/>
    <w:rsid w:val="00474112"/>
    <w:rsid w:val="004805B8"/>
    <w:rsid w:val="00482187"/>
    <w:rsid w:val="00483AB3"/>
    <w:rsid w:val="00484E45"/>
    <w:rsid w:val="00490481"/>
    <w:rsid w:val="00496017"/>
    <w:rsid w:val="004968BD"/>
    <w:rsid w:val="004975E3"/>
    <w:rsid w:val="004A3688"/>
    <w:rsid w:val="004A3C8D"/>
    <w:rsid w:val="004A4A9B"/>
    <w:rsid w:val="004A7743"/>
    <w:rsid w:val="004B192A"/>
    <w:rsid w:val="004B2358"/>
    <w:rsid w:val="004B2874"/>
    <w:rsid w:val="004B4277"/>
    <w:rsid w:val="004B5CD5"/>
    <w:rsid w:val="004C23BE"/>
    <w:rsid w:val="004C4532"/>
    <w:rsid w:val="004C50C2"/>
    <w:rsid w:val="004C5EAE"/>
    <w:rsid w:val="004C605B"/>
    <w:rsid w:val="004C7F35"/>
    <w:rsid w:val="004D4503"/>
    <w:rsid w:val="004D5C38"/>
    <w:rsid w:val="004D79F7"/>
    <w:rsid w:val="004E03F4"/>
    <w:rsid w:val="004E1E6C"/>
    <w:rsid w:val="004E7EF8"/>
    <w:rsid w:val="004E7F7D"/>
    <w:rsid w:val="004F0B5C"/>
    <w:rsid w:val="004F2096"/>
    <w:rsid w:val="004F25FD"/>
    <w:rsid w:val="004F554F"/>
    <w:rsid w:val="004F5D23"/>
    <w:rsid w:val="004F68BF"/>
    <w:rsid w:val="004F7DBD"/>
    <w:rsid w:val="004F7F96"/>
    <w:rsid w:val="005016CC"/>
    <w:rsid w:val="0050247C"/>
    <w:rsid w:val="0050361B"/>
    <w:rsid w:val="00503F91"/>
    <w:rsid w:val="00505A3C"/>
    <w:rsid w:val="005062CC"/>
    <w:rsid w:val="00510986"/>
    <w:rsid w:val="00511E63"/>
    <w:rsid w:val="00512796"/>
    <w:rsid w:val="00513F6B"/>
    <w:rsid w:val="005146D0"/>
    <w:rsid w:val="005171E1"/>
    <w:rsid w:val="005200DD"/>
    <w:rsid w:val="00520867"/>
    <w:rsid w:val="00522FEA"/>
    <w:rsid w:val="00523236"/>
    <w:rsid w:val="005246E0"/>
    <w:rsid w:val="00525D07"/>
    <w:rsid w:val="005263C6"/>
    <w:rsid w:val="005279C0"/>
    <w:rsid w:val="0053204F"/>
    <w:rsid w:val="005321C9"/>
    <w:rsid w:val="0053265D"/>
    <w:rsid w:val="00534011"/>
    <w:rsid w:val="005348E5"/>
    <w:rsid w:val="00535284"/>
    <w:rsid w:val="0053612B"/>
    <w:rsid w:val="005400C3"/>
    <w:rsid w:val="00542F0D"/>
    <w:rsid w:val="005438E0"/>
    <w:rsid w:val="00545151"/>
    <w:rsid w:val="00545D15"/>
    <w:rsid w:val="005505FE"/>
    <w:rsid w:val="00550BAD"/>
    <w:rsid w:val="00550ECD"/>
    <w:rsid w:val="0055157F"/>
    <w:rsid w:val="0055271C"/>
    <w:rsid w:val="00552ABE"/>
    <w:rsid w:val="00552ADF"/>
    <w:rsid w:val="00552CF0"/>
    <w:rsid w:val="0055527E"/>
    <w:rsid w:val="0056180B"/>
    <w:rsid w:val="00562AD5"/>
    <w:rsid w:val="00563112"/>
    <w:rsid w:val="00563350"/>
    <w:rsid w:val="00565063"/>
    <w:rsid w:val="00566530"/>
    <w:rsid w:val="00567D3B"/>
    <w:rsid w:val="00570167"/>
    <w:rsid w:val="00570F58"/>
    <w:rsid w:val="00571210"/>
    <w:rsid w:val="005743F2"/>
    <w:rsid w:val="00574A87"/>
    <w:rsid w:val="005750A2"/>
    <w:rsid w:val="0057540A"/>
    <w:rsid w:val="00577056"/>
    <w:rsid w:val="00577639"/>
    <w:rsid w:val="00580BB3"/>
    <w:rsid w:val="005814AA"/>
    <w:rsid w:val="005815DE"/>
    <w:rsid w:val="00581629"/>
    <w:rsid w:val="00584135"/>
    <w:rsid w:val="00584C24"/>
    <w:rsid w:val="00586BAD"/>
    <w:rsid w:val="00590581"/>
    <w:rsid w:val="0059094B"/>
    <w:rsid w:val="005913B0"/>
    <w:rsid w:val="005913F7"/>
    <w:rsid w:val="00594B62"/>
    <w:rsid w:val="005A195E"/>
    <w:rsid w:val="005A1F0C"/>
    <w:rsid w:val="005A22D3"/>
    <w:rsid w:val="005A42F2"/>
    <w:rsid w:val="005A6897"/>
    <w:rsid w:val="005A7B38"/>
    <w:rsid w:val="005B04E1"/>
    <w:rsid w:val="005B4A5A"/>
    <w:rsid w:val="005B5359"/>
    <w:rsid w:val="005C4F5E"/>
    <w:rsid w:val="005C630A"/>
    <w:rsid w:val="005C7B4B"/>
    <w:rsid w:val="005D08BE"/>
    <w:rsid w:val="005D2520"/>
    <w:rsid w:val="005E45AB"/>
    <w:rsid w:val="005E66E3"/>
    <w:rsid w:val="005E66F2"/>
    <w:rsid w:val="005F39EB"/>
    <w:rsid w:val="005F6499"/>
    <w:rsid w:val="005F6EA1"/>
    <w:rsid w:val="00601660"/>
    <w:rsid w:val="006027C7"/>
    <w:rsid w:val="006052D4"/>
    <w:rsid w:val="00606506"/>
    <w:rsid w:val="006112C8"/>
    <w:rsid w:val="006119BE"/>
    <w:rsid w:val="0061201F"/>
    <w:rsid w:val="00615CB0"/>
    <w:rsid w:val="00620E5F"/>
    <w:rsid w:val="0062135B"/>
    <w:rsid w:val="0062176F"/>
    <w:rsid w:val="006225E1"/>
    <w:rsid w:val="0062293B"/>
    <w:rsid w:val="00622DE8"/>
    <w:rsid w:val="00622FF8"/>
    <w:rsid w:val="00624031"/>
    <w:rsid w:val="00624666"/>
    <w:rsid w:val="00630064"/>
    <w:rsid w:val="0063104C"/>
    <w:rsid w:val="00632DC9"/>
    <w:rsid w:val="006333E0"/>
    <w:rsid w:val="0064168E"/>
    <w:rsid w:val="0064307A"/>
    <w:rsid w:val="0064372E"/>
    <w:rsid w:val="00645D48"/>
    <w:rsid w:val="006466A3"/>
    <w:rsid w:val="00650279"/>
    <w:rsid w:val="006506E5"/>
    <w:rsid w:val="0065382C"/>
    <w:rsid w:val="00655D42"/>
    <w:rsid w:val="00655FEF"/>
    <w:rsid w:val="00665013"/>
    <w:rsid w:val="006660C1"/>
    <w:rsid w:val="00667EC9"/>
    <w:rsid w:val="0067241D"/>
    <w:rsid w:val="00674169"/>
    <w:rsid w:val="00674D3F"/>
    <w:rsid w:val="00675337"/>
    <w:rsid w:val="00676903"/>
    <w:rsid w:val="00681E0F"/>
    <w:rsid w:val="00682020"/>
    <w:rsid w:val="00682817"/>
    <w:rsid w:val="0068477C"/>
    <w:rsid w:val="00684D16"/>
    <w:rsid w:val="00685D5B"/>
    <w:rsid w:val="0069005E"/>
    <w:rsid w:val="006913AB"/>
    <w:rsid w:val="006935FF"/>
    <w:rsid w:val="0069376A"/>
    <w:rsid w:val="00694066"/>
    <w:rsid w:val="00696012"/>
    <w:rsid w:val="006A3B3D"/>
    <w:rsid w:val="006A5B53"/>
    <w:rsid w:val="006A625A"/>
    <w:rsid w:val="006A69F9"/>
    <w:rsid w:val="006A78FF"/>
    <w:rsid w:val="006B0687"/>
    <w:rsid w:val="006B10E5"/>
    <w:rsid w:val="006B26C5"/>
    <w:rsid w:val="006B4260"/>
    <w:rsid w:val="006B58D7"/>
    <w:rsid w:val="006B5980"/>
    <w:rsid w:val="006B5C19"/>
    <w:rsid w:val="006B76AE"/>
    <w:rsid w:val="006C1822"/>
    <w:rsid w:val="006C1958"/>
    <w:rsid w:val="006C4612"/>
    <w:rsid w:val="006C7FAA"/>
    <w:rsid w:val="006D231E"/>
    <w:rsid w:val="006D443E"/>
    <w:rsid w:val="006D6EF8"/>
    <w:rsid w:val="006E0FE6"/>
    <w:rsid w:val="006E3A12"/>
    <w:rsid w:val="006E7CE0"/>
    <w:rsid w:val="006F3B49"/>
    <w:rsid w:val="006F6779"/>
    <w:rsid w:val="007043E9"/>
    <w:rsid w:val="007056B5"/>
    <w:rsid w:val="00707000"/>
    <w:rsid w:val="007073CD"/>
    <w:rsid w:val="0071162B"/>
    <w:rsid w:val="007126D1"/>
    <w:rsid w:val="00716452"/>
    <w:rsid w:val="007225F8"/>
    <w:rsid w:val="00723135"/>
    <w:rsid w:val="0072373D"/>
    <w:rsid w:val="00724A13"/>
    <w:rsid w:val="00726208"/>
    <w:rsid w:val="00726B30"/>
    <w:rsid w:val="007270F9"/>
    <w:rsid w:val="00727842"/>
    <w:rsid w:val="00731047"/>
    <w:rsid w:val="00732F03"/>
    <w:rsid w:val="0073473D"/>
    <w:rsid w:val="00736B92"/>
    <w:rsid w:val="007454B7"/>
    <w:rsid w:val="007456C2"/>
    <w:rsid w:val="007471D5"/>
    <w:rsid w:val="00750FA9"/>
    <w:rsid w:val="00752722"/>
    <w:rsid w:val="007529FE"/>
    <w:rsid w:val="007549DD"/>
    <w:rsid w:val="0076105D"/>
    <w:rsid w:val="00761D5E"/>
    <w:rsid w:val="00762B1E"/>
    <w:rsid w:val="00764ADE"/>
    <w:rsid w:val="00771341"/>
    <w:rsid w:val="00772345"/>
    <w:rsid w:val="00772FFA"/>
    <w:rsid w:val="00774262"/>
    <w:rsid w:val="007756F6"/>
    <w:rsid w:val="007804C3"/>
    <w:rsid w:val="007821C3"/>
    <w:rsid w:val="0078391F"/>
    <w:rsid w:val="00783989"/>
    <w:rsid w:val="0078758E"/>
    <w:rsid w:val="00790C4C"/>
    <w:rsid w:val="0079361E"/>
    <w:rsid w:val="007943A4"/>
    <w:rsid w:val="00794AF0"/>
    <w:rsid w:val="007A4F1F"/>
    <w:rsid w:val="007A5B80"/>
    <w:rsid w:val="007A693A"/>
    <w:rsid w:val="007A6AED"/>
    <w:rsid w:val="007B03C3"/>
    <w:rsid w:val="007B19AE"/>
    <w:rsid w:val="007B2EEA"/>
    <w:rsid w:val="007B67D3"/>
    <w:rsid w:val="007C29BC"/>
    <w:rsid w:val="007C3A87"/>
    <w:rsid w:val="007C6268"/>
    <w:rsid w:val="007C7FB0"/>
    <w:rsid w:val="007D1C98"/>
    <w:rsid w:val="007D455D"/>
    <w:rsid w:val="007D5692"/>
    <w:rsid w:val="007E0C9A"/>
    <w:rsid w:val="007E0E81"/>
    <w:rsid w:val="007E3089"/>
    <w:rsid w:val="007E3BB2"/>
    <w:rsid w:val="007E5BEA"/>
    <w:rsid w:val="007E5F58"/>
    <w:rsid w:val="007E7817"/>
    <w:rsid w:val="007F1924"/>
    <w:rsid w:val="007F1B42"/>
    <w:rsid w:val="007F1E99"/>
    <w:rsid w:val="007F2027"/>
    <w:rsid w:val="007F386B"/>
    <w:rsid w:val="007F61C0"/>
    <w:rsid w:val="007F6323"/>
    <w:rsid w:val="007F6EA1"/>
    <w:rsid w:val="007F7584"/>
    <w:rsid w:val="0080232B"/>
    <w:rsid w:val="00802E74"/>
    <w:rsid w:val="00804110"/>
    <w:rsid w:val="00805848"/>
    <w:rsid w:val="00807148"/>
    <w:rsid w:val="00807AE5"/>
    <w:rsid w:val="00815763"/>
    <w:rsid w:val="008157A4"/>
    <w:rsid w:val="0082004A"/>
    <w:rsid w:val="0082244F"/>
    <w:rsid w:val="00824868"/>
    <w:rsid w:val="00825C20"/>
    <w:rsid w:val="0082747E"/>
    <w:rsid w:val="00830305"/>
    <w:rsid w:val="0083449F"/>
    <w:rsid w:val="0083457B"/>
    <w:rsid w:val="00834966"/>
    <w:rsid w:val="00835015"/>
    <w:rsid w:val="0083692A"/>
    <w:rsid w:val="0084370E"/>
    <w:rsid w:val="00843E75"/>
    <w:rsid w:val="00844036"/>
    <w:rsid w:val="00844687"/>
    <w:rsid w:val="008460EA"/>
    <w:rsid w:val="00846686"/>
    <w:rsid w:val="00846FC6"/>
    <w:rsid w:val="00855DD2"/>
    <w:rsid w:val="00856D3C"/>
    <w:rsid w:val="008609EC"/>
    <w:rsid w:val="00861179"/>
    <w:rsid w:val="00861BE3"/>
    <w:rsid w:val="00863456"/>
    <w:rsid w:val="00863990"/>
    <w:rsid w:val="00864606"/>
    <w:rsid w:val="00875736"/>
    <w:rsid w:val="0087718D"/>
    <w:rsid w:val="00881161"/>
    <w:rsid w:val="00887BA7"/>
    <w:rsid w:val="00891280"/>
    <w:rsid w:val="008939F6"/>
    <w:rsid w:val="00893B24"/>
    <w:rsid w:val="0089788C"/>
    <w:rsid w:val="00897F6E"/>
    <w:rsid w:val="008A300E"/>
    <w:rsid w:val="008A7B4C"/>
    <w:rsid w:val="008B0F01"/>
    <w:rsid w:val="008B335C"/>
    <w:rsid w:val="008B438E"/>
    <w:rsid w:val="008B4635"/>
    <w:rsid w:val="008B7FD3"/>
    <w:rsid w:val="008C2410"/>
    <w:rsid w:val="008C35D5"/>
    <w:rsid w:val="008C41D1"/>
    <w:rsid w:val="008C60E1"/>
    <w:rsid w:val="008C6CD5"/>
    <w:rsid w:val="008C7900"/>
    <w:rsid w:val="008C7F31"/>
    <w:rsid w:val="008D247D"/>
    <w:rsid w:val="008D7BFE"/>
    <w:rsid w:val="008E005B"/>
    <w:rsid w:val="008E0D07"/>
    <w:rsid w:val="008E1859"/>
    <w:rsid w:val="008E48F6"/>
    <w:rsid w:val="008F3838"/>
    <w:rsid w:val="008F48DC"/>
    <w:rsid w:val="008F66A2"/>
    <w:rsid w:val="008F6ADF"/>
    <w:rsid w:val="008F7CBB"/>
    <w:rsid w:val="0090145E"/>
    <w:rsid w:val="0090178C"/>
    <w:rsid w:val="00902F61"/>
    <w:rsid w:val="009034D9"/>
    <w:rsid w:val="009066B4"/>
    <w:rsid w:val="009108F0"/>
    <w:rsid w:val="009112B7"/>
    <w:rsid w:val="00911441"/>
    <w:rsid w:val="0091184E"/>
    <w:rsid w:val="00914775"/>
    <w:rsid w:val="009162EE"/>
    <w:rsid w:val="00916811"/>
    <w:rsid w:val="009179A0"/>
    <w:rsid w:val="00920784"/>
    <w:rsid w:val="00920CA6"/>
    <w:rsid w:val="00922789"/>
    <w:rsid w:val="00924619"/>
    <w:rsid w:val="00925299"/>
    <w:rsid w:val="009254B8"/>
    <w:rsid w:val="00926661"/>
    <w:rsid w:val="009309FE"/>
    <w:rsid w:val="00930A16"/>
    <w:rsid w:val="009317F8"/>
    <w:rsid w:val="00932F18"/>
    <w:rsid w:val="00935854"/>
    <w:rsid w:val="00935B70"/>
    <w:rsid w:val="0094117B"/>
    <w:rsid w:val="0094138B"/>
    <w:rsid w:val="009416BF"/>
    <w:rsid w:val="0094357D"/>
    <w:rsid w:val="00944D76"/>
    <w:rsid w:val="0094556D"/>
    <w:rsid w:val="00945F26"/>
    <w:rsid w:val="00946A6E"/>
    <w:rsid w:val="00947C08"/>
    <w:rsid w:val="009502D9"/>
    <w:rsid w:val="0095310A"/>
    <w:rsid w:val="00954AB2"/>
    <w:rsid w:val="009557EF"/>
    <w:rsid w:val="00956AB7"/>
    <w:rsid w:val="00960B12"/>
    <w:rsid w:val="00960FC7"/>
    <w:rsid w:val="00961B29"/>
    <w:rsid w:val="00962078"/>
    <w:rsid w:val="00962359"/>
    <w:rsid w:val="00962A85"/>
    <w:rsid w:val="00963504"/>
    <w:rsid w:val="009654B5"/>
    <w:rsid w:val="00965690"/>
    <w:rsid w:val="00967A6F"/>
    <w:rsid w:val="009737AA"/>
    <w:rsid w:val="00973EE1"/>
    <w:rsid w:val="00973F46"/>
    <w:rsid w:val="009743D0"/>
    <w:rsid w:val="00975F28"/>
    <w:rsid w:val="00976303"/>
    <w:rsid w:val="009769A2"/>
    <w:rsid w:val="00977379"/>
    <w:rsid w:val="00977998"/>
    <w:rsid w:val="00983927"/>
    <w:rsid w:val="009849F8"/>
    <w:rsid w:val="009849FC"/>
    <w:rsid w:val="00990AF6"/>
    <w:rsid w:val="00990CEE"/>
    <w:rsid w:val="00992717"/>
    <w:rsid w:val="009928B4"/>
    <w:rsid w:val="00993D00"/>
    <w:rsid w:val="00994493"/>
    <w:rsid w:val="009A04F0"/>
    <w:rsid w:val="009A36EB"/>
    <w:rsid w:val="009A55AC"/>
    <w:rsid w:val="009A5E7A"/>
    <w:rsid w:val="009A6F97"/>
    <w:rsid w:val="009B4010"/>
    <w:rsid w:val="009B6AD2"/>
    <w:rsid w:val="009B6E2B"/>
    <w:rsid w:val="009C0187"/>
    <w:rsid w:val="009C1454"/>
    <w:rsid w:val="009C285E"/>
    <w:rsid w:val="009C2959"/>
    <w:rsid w:val="009C5072"/>
    <w:rsid w:val="009D1081"/>
    <w:rsid w:val="009D34A4"/>
    <w:rsid w:val="009D525D"/>
    <w:rsid w:val="009E0F70"/>
    <w:rsid w:val="009E1512"/>
    <w:rsid w:val="009E3F41"/>
    <w:rsid w:val="009E48FD"/>
    <w:rsid w:val="009E60BC"/>
    <w:rsid w:val="009F0036"/>
    <w:rsid w:val="009F1B90"/>
    <w:rsid w:val="009F2C0E"/>
    <w:rsid w:val="009F37BF"/>
    <w:rsid w:val="009F40C2"/>
    <w:rsid w:val="009F5866"/>
    <w:rsid w:val="009F59A3"/>
    <w:rsid w:val="009F638E"/>
    <w:rsid w:val="009F7188"/>
    <w:rsid w:val="009F75E3"/>
    <w:rsid w:val="009F7FD2"/>
    <w:rsid w:val="00A07263"/>
    <w:rsid w:val="00A17FEC"/>
    <w:rsid w:val="00A20CAB"/>
    <w:rsid w:val="00A22CEC"/>
    <w:rsid w:val="00A2318C"/>
    <w:rsid w:val="00A237C3"/>
    <w:rsid w:val="00A255A7"/>
    <w:rsid w:val="00A25DAC"/>
    <w:rsid w:val="00A26ECC"/>
    <w:rsid w:val="00A27E61"/>
    <w:rsid w:val="00A3156F"/>
    <w:rsid w:val="00A31931"/>
    <w:rsid w:val="00A321C9"/>
    <w:rsid w:val="00A35140"/>
    <w:rsid w:val="00A357FA"/>
    <w:rsid w:val="00A403DF"/>
    <w:rsid w:val="00A407B7"/>
    <w:rsid w:val="00A43759"/>
    <w:rsid w:val="00A44165"/>
    <w:rsid w:val="00A46CE6"/>
    <w:rsid w:val="00A52C50"/>
    <w:rsid w:val="00A5309D"/>
    <w:rsid w:val="00A53775"/>
    <w:rsid w:val="00A54884"/>
    <w:rsid w:val="00A54F60"/>
    <w:rsid w:val="00A607D4"/>
    <w:rsid w:val="00A608C7"/>
    <w:rsid w:val="00A614F6"/>
    <w:rsid w:val="00A621E4"/>
    <w:rsid w:val="00A64FDC"/>
    <w:rsid w:val="00A66A94"/>
    <w:rsid w:val="00A66ECC"/>
    <w:rsid w:val="00A7019E"/>
    <w:rsid w:val="00A7026A"/>
    <w:rsid w:val="00A71560"/>
    <w:rsid w:val="00A72DA7"/>
    <w:rsid w:val="00A730BF"/>
    <w:rsid w:val="00A73D53"/>
    <w:rsid w:val="00A7430A"/>
    <w:rsid w:val="00A74C05"/>
    <w:rsid w:val="00A83AFD"/>
    <w:rsid w:val="00A841B9"/>
    <w:rsid w:val="00A860C9"/>
    <w:rsid w:val="00A862E7"/>
    <w:rsid w:val="00A87AAE"/>
    <w:rsid w:val="00A90FAD"/>
    <w:rsid w:val="00A911BF"/>
    <w:rsid w:val="00A91C87"/>
    <w:rsid w:val="00A942EB"/>
    <w:rsid w:val="00A94613"/>
    <w:rsid w:val="00AA0DF6"/>
    <w:rsid w:val="00AA2B7C"/>
    <w:rsid w:val="00AA674C"/>
    <w:rsid w:val="00AA6F3B"/>
    <w:rsid w:val="00AA795C"/>
    <w:rsid w:val="00AA7BF6"/>
    <w:rsid w:val="00AA7D0B"/>
    <w:rsid w:val="00AB01E9"/>
    <w:rsid w:val="00AB2B5F"/>
    <w:rsid w:val="00AB3A2E"/>
    <w:rsid w:val="00AB61AD"/>
    <w:rsid w:val="00AB6345"/>
    <w:rsid w:val="00AC286D"/>
    <w:rsid w:val="00AC2B62"/>
    <w:rsid w:val="00AC4157"/>
    <w:rsid w:val="00AC4352"/>
    <w:rsid w:val="00AC7167"/>
    <w:rsid w:val="00AC7485"/>
    <w:rsid w:val="00AD2958"/>
    <w:rsid w:val="00AD314A"/>
    <w:rsid w:val="00AE074F"/>
    <w:rsid w:val="00AE408B"/>
    <w:rsid w:val="00AE508B"/>
    <w:rsid w:val="00AE7D16"/>
    <w:rsid w:val="00AE7FE9"/>
    <w:rsid w:val="00AF1721"/>
    <w:rsid w:val="00AF7528"/>
    <w:rsid w:val="00B018B6"/>
    <w:rsid w:val="00B04DC6"/>
    <w:rsid w:val="00B04EC3"/>
    <w:rsid w:val="00B067C2"/>
    <w:rsid w:val="00B07813"/>
    <w:rsid w:val="00B12253"/>
    <w:rsid w:val="00B13BF4"/>
    <w:rsid w:val="00B15C7E"/>
    <w:rsid w:val="00B15EA8"/>
    <w:rsid w:val="00B15FBE"/>
    <w:rsid w:val="00B17F20"/>
    <w:rsid w:val="00B17F84"/>
    <w:rsid w:val="00B20766"/>
    <w:rsid w:val="00B21CA2"/>
    <w:rsid w:val="00B23C42"/>
    <w:rsid w:val="00B26432"/>
    <w:rsid w:val="00B33815"/>
    <w:rsid w:val="00B3447C"/>
    <w:rsid w:val="00B37461"/>
    <w:rsid w:val="00B40C92"/>
    <w:rsid w:val="00B41A3C"/>
    <w:rsid w:val="00B41C29"/>
    <w:rsid w:val="00B42021"/>
    <w:rsid w:val="00B44DD1"/>
    <w:rsid w:val="00B46D49"/>
    <w:rsid w:val="00B47D85"/>
    <w:rsid w:val="00B50887"/>
    <w:rsid w:val="00B51CD2"/>
    <w:rsid w:val="00B51DA5"/>
    <w:rsid w:val="00B5200B"/>
    <w:rsid w:val="00B5337E"/>
    <w:rsid w:val="00B569E8"/>
    <w:rsid w:val="00B57664"/>
    <w:rsid w:val="00B672A1"/>
    <w:rsid w:val="00B675AD"/>
    <w:rsid w:val="00B71725"/>
    <w:rsid w:val="00B72278"/>
    <w:rsid w:val="00B72B0E"/>
    <w:rsid w:val="00B7651D"/>
    <w:rsid w:val="00B769EA"/>
    <w:rsid w:val="00B80CD6"/>
    <w:rsid w:val="00B81360"/>
    <w:rsid w:val="00B837C6"/>
    <w:rsid w:val="00B83CF0"/>
    <w:rsid w:val="00B855B9"/>
    <w:rsid w:val="00B85D35"/>
    <w:rsid w:val="00B86BCA"/>
    <w:rsid w:val="00B90EDB"/>
    <w:rsid w:val="00B92576"/>
    <w:rsid w:val="00B9260D"/>
    <w:rsid w:val="00B93FFB"/>
    <w:rsid w:val="00BA1C06"/>
    <w:rsid w:val="00BA2AD1"/>
    <w:rsid w:val="00BA3BA6"/>
    <w:rsid w:val="00BA4AA7"/>
    <w:rsid w:val="00BA5B9E"/>
    <w:rsid w:val="00BA70D9"/>
    <w:rsid w:val="00BB3CAE"/>
    <w:rsid w:val="00BB713A"/>
    <w:rsid w:val="00BB725D"/>
    <w:rsid w:val="00BB7925"/>
    <w:rsid w:val="00BC149C"/>
    <w:rsid w:val="00BC2EA6"/>
    <w:rsid w:val="00BC4B73"/>
    <w:rsid w:val="00BC59C1"/>
    <w:rsid w:val="00BC7FD9"/>
    <w:rsid w:val="00BD0590"/>
    <w:rsid w:val="00BD4144"/>
    <w:rsid w:val="00BD4457"/>
    <w:rsid w:val="00BD4D6B"/>
    <w:rsid w:val="00BD6588"/>
    <w:rsid w:val="00BD6F61"/>
    <w:rsid w:val="00BD723A"/>
    <w:rsid w:val="00BD7BDE"/>
    <w:rsid w:val="00BE0916"/>
    <w:rsid w:val="00BE1572"/>
    <w:rsid w:val="00BE7A51"/>
    <w:rsid w:val="00BF34C3"/>
    <w:rsid w:val="00BF42FD"/>
    <w:rsid w:val="00BF5521"/>
    <w:rsid w:val="00BF6E4E"/>
    <w:rsid w:val="00BF7B32"/>
    <w:rsid w:val="00C004DB"/>
    <w:rsid w:val="00C01AB4"/>
    <w:rsid w:val="00C10CFB"/>
    <w:rsid w:val="00C11CD6"/>
    <w:rsid w:val="00C1240C"/>
    <w:rsid w:val="00C125EF"/>
    <w:rsid w:val="00C13706"/>
    <w:rsid w:val="00C15B76"/>
    <w:rsid w:val="00C15E80"/>
    <w:rsid w:val="00C233E9"/>
    <w:rsid w:val="00C245D3"/>
    <w:rsid w:val="00C266AB"/>
    <w:rsid w:val="00C2780E"/>
    <w:rsid w:val="00C27A05"/>
    <w:rsid w:val="00C30024"/>
    <w:rsid w:val="00C3264E"/>
    <w:rsid w:val="00C32FDA"/>
    <w:rsid w:val="00C4312E"/>
    <w:rsid w:val="00C43F4C"/>
    <w:rsid w:val="00C4499E"/>
    <w:rsid w:val="00C56201"/>
    <w:rsid w:val="00C569F1"/>
    <w:rsid w:val="00C56FE7"/>
    <w:rsid w:val="00C57757"/>
    <w:rsid w:val="00C61746"/>
    <w:rsid w:val="00C63657"/>
    <w:rsid w:val="00C65660"/>
    <w:rsid w:val="00C65892"/>
    <w:rsid w:val="00C66139"/>
    <w:rsid w:val="00C668B7"/>
    <w:rsid w:val="00C70B97"/>
    <w:rsid w:val="00C72352"/>
    <w:rsid w:val="00C76C44"/>
    <w:rsid w:val="00C76D98"/>
    <w:rsid w:val="00C77F85"/>
    <w:rsid w:val="00C812C0"/>
    <w:rsid w:val="00C81737"/>
    <w:rsid w:val="00C82A1C"/>
    <w:rsid w:val="00C838FE"/>
    <w:rsid w:val="00C83C07"/>
    <w:rsid w:val="00C842A1"/>
    <w:rsid w:val="00C87B2D"/>
    <w:rsid w:val="00C87C52"/>
    <w:rsid w:val="00C92A31"/>
    <w:rsid w:val="00C932A7"/>
    <w:rsid w:val="00C96B1B"/>
    <w:rsid w:val="00C97BDE"/>
    <w:rsid w:val="00CA0C08"/>
    <w:rsid w:val="00CA1CF1"/>
    <w:rsid w:val="00CA5F99"/>
    <w:rsid w:val="00CA7D93"/>
    <w:rsid w:val="00CB01C5"/>
    <w:rsid w:val="00CB0CD4"/>
    <w:rsid w:val="00CB2D14"/>
    <w:rsid w:val="00CB4B93"/>
    <w:rsid w:val="00CC0F55"/>
    <w:rsid w:val="00CC17D8"/>
    <w:rsid w:val="00CC46BE"/>
    <w:rsid w:val="00CD2008"/>
    <w:rsid w:val="00CD2FB5"/>
    <w:rsid w:val="00CD514D"/>
    <w:rsid w:val="00CD61E2"/>
    <w:rsid w:val="00CD646F"/>
    <w:rsid w:val="00CE2CA2"/>
    <w:rsid w:val="00CE35A3"/>
    <w:rsid w:val="00CE584F"/>
    <w:rsid w:val="00CE7167"/>
    <w:rsid w:val="00CF21EF"/>
    <w:rsid w:val="00CF45D6"/>
    <w:rsid w:val="00CF5947"/>
    <w:rsid w:val="00CF717D"/>
    <w:rsid w:val="00CF77D2"/>
    <w:rsid w:val="00D0054F"/>
    <w:rsid w:val="00D047DB"/>
    <w:rsid w:val="00D05E55"/>
    <w:rsid w:val="00D073FB"/>
    <w:rsid w:val="00D10C73"/>
    <w:rsid w:val="00D1288F"/>
    <w:rsid w:val="00D17F0B"/>
    <w:rsid w:val="00D212E2"/>
    <w:rsid w:val="00D2785F"/>
    <w:rsid w:val="00D31984"/>
    <w:rsid w:val="00D34F1F"/>
    <w:rsid w:val="00D35179"/>
    <w:rsid w:val="00D41BCD"/>
    <w:rsid w:val="00D43239"/>
    <w:rsid w:val="00D46424"/>
    <w:rsid w:val="00D50B9E"/>
    <w:rsid w:val="00D51A6C"/>
    <w:rsid w:val="00D51DC3"/>
    <w:rsid w:val="00D569CC"/>
    <w:rsid w:val="00D56E97"/>
    <w:rsid w:val="00D63CE6"/>
    <w:rsid w:val="00D64F6A"/>
    <w:rsid w:val="00D65D78"/>
    <w:rsid w:val="00D67A1B"/>
    <w:rsid w:val="00D67B7B"/>
    <w:rsid w:val="00D712A8"/>
    <w:rsid w:val="00D72466"/>
    <w:rsid w:val="00D727FA"/>
    <w:rsid w:val="00D72EDF"/>
    <w:rsid w:val="00D7355B"/>
    <w:rsid w:val="00D748EE"/>
    <w:rsid w:val="00D75238"/>
    <w:rsid w:val="00D7558B"/>
    <w:rsid w:val="00D76A59"/>
    <w:rsid w:val="00D80412"/>
    <w:rsid w:val="00D82C22"/>
    <w:rsid w:val="00D83F9A"/>
    <w:rsid w:val="00D84C3F"/>
    <w:rsid w:val="00D86C08"/>
    <w:rsid w:val="00D90218"/>
    <w:rsid w:val="00D91E7E"/>
    <w:rsid w:val="00D935A6"/>
    <w:rsid w:val="00D96F82"/>
    <w:rsid w:val="00DA24F6"/>
    <w:rsid w:val="00DA508D"/>
    <w:rsid w:val="00DB12EB"/>
    <w:rsid w:val="00DB1D25"/>
    <w:rsid w:val="00DB270D"/>
    <w:rsid w:val="00DB3748"/>
    <w:rsid w:val="00DB3D7C"/>
    <w:rsid w:val="00DB657C"/>
    <w:rsid w:val="00DB7289"/>
    <w:rsid w:val="00DB7F6B"/>
    <w:rsid w:val="00DC1260"/>
    <w:rsid w:val="00DC21C4"/>
    <w:rsid w:val="00DC3D55"/>
    <w:rsid w:val="00DC3FB7"/>
    <w:rsid w:val="00DC4059"/>
    <w:rsid w:val="00DC446C"/>
    <w:rsid w:val="00DC4AB1"/>
    <w:rsid w:val="00DD00C3"/>
    <w:rsid w:val="00DD2DCA"/>
    <w:rsid w:val="00DD5D5D"/>
    <w:rsid w:val="00DE1683"/>
    <w:rsid w:val="00DE2E34"/>
    <w:rsid w:val="00DE2F3F"/>
    <w:rsid w:val="00DE3565"/>
    <w:rsid w:val="00DE5FA1"/>
    <w:rsid w:val="00DE602D"/>
    <w:rsid w:val="00DE74B9"/>
    <w:rsid w:val="00DF1697"/>
    <w:rsid w:val="00DF4430"/>
    <w:rsid w:val="00DF497E"/>
    <w:rsid w:val="00DF4C37"/>
    <w:rsid w:val="00DF5C0B"/>
    <w:rsid w:val="00E010F7"/>
    <w:rsid w:val="00E04368"/>
    <w:rsid w:val="00E04E70"/>
    <w:rsid w:val="00E063F8"/>
    <w:rsid w:val="00E1066A"/>
    <w:rsid w:val="00E11855"/>
    <w:rsid w:val="00E156AD"/>
    <w:rsid w:val="00E15737"/>
    <w:rsid w:val="00E209AE"/>
    <w:rsid w:val="00E20E2D"/>
    <w:rsid w:val="00E22BF8"/>
    <w:rsid w:val="00E22D9F"/>
    <w:rsid w:val="00E236AB"/>
    <w:rsid w:val="00E236D1"/>
    <w:rsid w:val="00E246F5"/>
    <w:rsid w:val="00E24B04"/>
    <w:rsid w:val="00E251D5"/>
    <w:rsid w:val="00E2768A"/>
    <w:rsid w:val="00E320FD"/>
    <w:rsid w:val="00E34094"/>
    <w:rsid w:val="00E4046C"/>
    <w:rsid w:val="00E42766"/>
    <w:rsid w:val="00E42E3F"/>
    <w:rsid w:val="00E44318"/>
    <w:rsid w:val="00E4564A"/>
    <w:rsid w:val="00E46736"/>
    <w:rsid w:val="00E477E4"/>
    <w:rsid w:val="00E516C2"/>
    <w:rsid w:val="00E53A4D"/>
    <w:rsid w:val="00E614D0"/>
    <w:rsid w:val="00E62E4F"/>
    <w:rsid w:val="00E63591"/>
    <w:rsid w:val="00E660DA"/>
    <w:rsid w:val="00E66998"/>
    <w:rsid w:val="00E67F42"/>
    <w:rsid w:val="00E70AD3"/>
    <w:rsid w:val="00E71930"/>
    <w:rsid w:val="00E732C0"/>
    <w:rsid w:val="00E7346F"/>
    <w:rsid w:val="00E75FE1"/>
    <w:rsid w:val="00E76E24"/>
    <w:rsid w:val="00E7783A"/>
    <w:rsid w:val="00E80856"/>
    <w:rsid w:val="00E8211E"/>
    <w:rsid w:val="00E822CC"/>
    <w:rsid w:val="00E842CA"/>
    <w:rsid w:val="00E85C3B"/>
    <w:rsid w:val="00E8639E"/>
    <w:rsid w:val="00E92037"/>
    <w:rsid w:val="00E9336E"/>
    <w:rsid w:val="00E9621F"/>
    <w:rsid w:val="00EA1E21"/>
    <w:rsid w:val="00EA3755"/>
    <w:rsid w:val="00EA447A"/>
    <w:rsid w:val="00EA4960"/>
    <w:rsid w:val="00EA7B7A"/>
    <w:rsid w:val="00EB0AC9"/>
    <w:rsid w:val="00EB3A8B"/>
    <w:rsid w:val="00EB400D"/>
    <w:rsid w:val="00EC0B27"/>
    <w:rsid w:val="00EC301E"/>
    <w:rsid w:val="00EC40BE"/>
    <w:rsid w:val="00EC482B"/>
    <w:rsid w:val="00EC79D7"/>
    <w:rsid w:val="00ED0B2C"/>
    <w:rsid w:val="00ED0F8A"/>
    <w:rsid w:val="00ED0F93"/>
    <w:rsid w:val="00ED2C4B"/>
    <w:rsid w:val="00ED45DE"/>
    <w:rsid w:val="00EE335A"/>
    <w:rsid w:val="00EE374F"/>
    <w:rsid w:val="00EE3A46"/>
    <w:rsid w:val="00EE4B76"/>
    <w:rsid w:val="00EE5675"/>
    <w:rsid w:val="00EF268D"/>
    <w:rsid w:val="00EF2A90"/>
    <w:rsid w:val="00EF3403"/>
    <w:rsid w:val="00EF427D"/>
    <w:rsid w:val="00F00308"/>
    <w:rsid w:val="00F00519"/>
    <w:rsid w:val="00F0075E"/>
    <w:rsid w:val="00F0238A"/>
    <w:rsid w:val="00F0570F"/>
    <w:rsid w:val="00F06902"/>
    <w:rsid w:val="00F06A5F"/>
    <w:rsid w:val="00F0751F"/>
    <w:rsid w:val="00F07FD0"/>
    <w:rsid w:val="00F111C6"/>
    <w:rsid w:val="00F115FC"/>
    <w:rsid w:val="00F15EFD"/>
    <w:rsid w:val="00F16D80"/>
    <w:rsid w:val="00F20123"/>
    <w:rsid w:val="00F20541"/>
    <w:rsid w:val="00F205CB"/>
    <w:rsid w:val="00F2092A"/>
    <w:rsid w:val="00F21D11"/>
    <w:rsid w:val="00F3000C"/>
    <w:rsid w:val="00F3037B"/>
    <w:rsid w:val="00F31330"/>
    <w:rsid w:val="00F3185D"/>
    <w:rsid w:val="00F31E5C"/>
    <w:rsid w:val="00F32911"/>
    <w:rsid w:val="00F334AF"/>
    <w:rsid w:val="00F34240"/>
    <w:rsid w:val="00F36BCC"/>
    <w:rsid w:val="00F4045B"/>
    <w:rsid w:val="00F424DD"/>
    <w:rsid w:val="00F46037"/>
    <w:rsid w:val="00F4678F"/>
    <w:rsid w:val="00F4755E"/>
    <w:rsid w:val="00F51E44"/>
    <w:rsid w:val="00F527E0"/>
    <w:rsid w:val="00F532FC"/>
    <w:rsid w:val="00F551A9"/>
    <w:rsid w:val="00F57AF6"/>
    <w:rsid w:val="00F621FF"/>
    <w:rsid w:val="00F62508"/>
    <w:rsid w:val="00F65118"/>
    <w:rsid w:val="00F65253"/>
    <w:rsid w:val="00F7096F"/>
    <w:rsid w:val="00F74476"/>
    <w:rsid w:val="00F81EB1"/>
    <w:rsid w:val="00F84018"/>
    <w:rsid w:val="00F902E1"/>
    <w:rsid w:val="00F919B8"/>
    <w:rsid w:val="00F92168"/>
    <w:rsid w:val="00F92B9B"/>
    <w:rsid w:val="00F93F78"/>
    <w:rsid w:val="00F94FC0"/>
    <w:rsid w:val="00F95480"/>
    <w:rsid w:val="00F96D13"/>
    <w:rsid w:val="00FA0769"/>
    <w:rsid w:val="00FA3328"/>
    <w:rsid w:val="00FA49F8"/>
    <w:rsid w:val="00FA4F84"/>
    <w:rsid w:val="00FA5E04"/>
    <w:rsid w:val="00FB0262"/>
    <w:rsid w:val="00FB27A3"/>
    <w:rsid w:val="00FB460A"/>
    <w:rsid w:val="00FB518E"/>
    <w:rsid w:val="00FC07D6"/>
    <w:rsid w:val="00FC0FBD"/>
    <w:rsid w:val="00FC24C3"/>
    <w:rsid w:val="00FC3B90"/>
    <w:rsid w:val="00FC3D28"/>
    <w:rsid w:val="00FC4D43"/>
    <w:rsid w:val="00FC50FC"/>
    <w:rsid w:val="00FC6E56"/>
    <w:rsid w:val="00FD12CC"/>
    <w:rsid w:val="00FD415B"/>
    <w:rsid w:val="00FD50B9"/>
    <w:rsid w:val="00FD567F"/>
    <w:rsid w:val="00FE1A2F"/>
    <w:rsid w:val="00FE5574"/>
    <w:rsid w:val="00FE5919"/>
    <w:rsid w:val="00FE5CC7"/>
    <w:rsid w:val="00FE6C32"/>
    <w:rsid w:val="00FE70E3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F46950"/>
  <w15:docId w15:val="{B4CD04F4-0834-4C51-8761-4D2E30D0E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B1E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5">
    <w:name w:val="Заголовок к тексту"/>
    <w:basedOn w:val="a"/>
    <w:next w:val="a6"/>
    <w:rsid w:val="00DA24F6"/>
    <w:pPr>
      <w:suppressAutoHyphens/>
      <w:spacing w:after="480" w:line="240" w:lineRule="exact"/>
    </w:pPr>
    <w:rPr>
      <w:b/>
    </w:rPr>
  </w:style>
  <w:style w:type="paragraph" w:styleId="a6">
    <w:name w:val="Body Text"/>
    <w:basedOn w:val="a"/>
    <w:link w:val="a7"/>
    <w:rsid w:val="00DA24F6"/>
    <w:pPr>
      <w:spacing w:line="360" w:lineRule="exact"/>
      <w:ind w:firstLine="720"/>
      <w:jc w:val="both"/>
    </w:pPr>
  </w:style>
  <w:style w:type="paragraph" w:customStyle="1" w:styleId="a8">
    <w:name w:val="Исполнитель"/>
    <w:basedOn w:val="a6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footer"/>
    <w:basedOn w:val="a"/>
    <w:rsid w:val="00DA24F6"/>
    <w:pPr>
      <w:suppressAutoHyphens/>
    </w:pPr>
    <w:rPr>
      <w:sz w:val="20"/>
    </w:rPr>
  </w:style>
  <w:style w:type="paragraph" w:styleId="aa">
    <w:name w:val="Signature"/>
    <w:basedOn w:val="a"/>
    <w:next w:val="a6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b">
    <w:name w:val="Приложение"/>
    <w:basedOn w:val="a6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c">
    <w:name w:val="Адресат"/>
    <w:basedOn w:val="a"/>
    <w:rsid w:val="00DA24F6"/>
    <w:pPr>
      <w:suppressAutoHyphens/>
      <w:spacing w:line="240" w:lineRule="exact"/>
    </w:pPr>
  </w:style>
  <w:style w:type="paragraph" w:customStyle="1" w:styleId="ad">
    <w:name w:val="Подпись на  бланке должностного лица"/>
    <w:basedOn w:val="a"/>
    <w:next w:val="a6"/>
    <w:rsid w:val="00DA24F6"/>
    <w:pPr>
      <w:spacing w:before="480" w:line="240" w:lineRule="exact"/>
      <w:ind w:left="7088"/>
    </w:pPr>
  </w:style>
  <w:style w:type="character" w:styleId="ae">
    <w:name w:val="page number"/>
    <w:basedOn w:val="a0"/>
    <w:rsid w:val="00DA24F6"/>
  </w:style>
  <w:style w:type="paragraph" w:styleId="af">
    <w:name w:val="Balloon Text"/>
    <w:basedOn w:val="a"/>
    <w:semiHidden/>
    <w:rsid w:val="007E5F58"/>
    <w:rPr>
      <w:rFonts w:ascii="Tahoma" w:hAnsi="Tahoma" w:cs="Tahoma"/>
      <w:sz w:val="16"/>
      <w:szCs w:val="16"/>
    </w:rPr>
  </w:style>
  <w:style w:type="character" w:styleId="af0">
    <w:name w:val="Emphasis"/>
    <w:basedOn w:val="a0"/>
    <w:uiPriority w:val="20"/>
    <w:qFormat/>
    <w:rsid w:val="00E1066A"/>
    <w:rPr>
      <w:i/>
      <w:iCs/>
    </w:rPr>
  </w:style>
  <w:style w:type="character" w:customStyle="1" w:styleId="a7">
    <w:name w:val="Основной текст Знак"/>
    <w:basedOn w:val="a0"/>
    <w:link w:val="a6"/>
    <w:rsid w:val="00645D48"/>
    <w:rPr>
      <w:sz w:val="28"/>
    </w:rPr>
  </w:style>
  <w:style w:type="character" w:styleId="af1">
    <w:name w:val="Strong"/>
    <w:basedOn w:val="a0"/>
    <w:uiPriority w:val="22"/>
    <w:qFormat/>
    <w:rsid w:val="00645D48"/>
    <w:rPr>
      <w:b/>
      <w:bCs/>
    </w:rPr>
  </w:style>
  <w:style w:type="paragraph" w:styleId="af2">
    <w:name w:val="List Paragraph"/>
    <w:basedOn w:val="a"/>
    <w:uiPriority w:val="34"/>
    <w:qFormat/>
    <w:rsid w:val="0050247C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1557F4"/>
    <w:rPr>
      <w:rFonts w:ascii="Consolas" w:hAnsi="Consolas"/>
      <w:sz w:val="20"/>
    </w:rPr>
  </w:style>
  <w:style w:type="character" w:customStyle="1" w:styleId="HTML0">
    <w:name w:val="Стандартный HTML Знак"/>
    <w:basedOn w:val="a0"/>
    <w:link w:val="HTML"/>
    <w:uiPriority w:val="99"/>
    <w:rsid w:val="001557F4"/>
    <w:rPr>
      <w:rFonts w:ascii="Consolas" w:hAnsi="Consolas"/>
    </w:rPr>
  </w:style>
  <w:style w:type="paragraph" w:customStyle="1" w:styleId="ConsPlusNormal">
    <w:name w:val="ConsPlusNormal"/>
    <w:qFormat/>
    <w:rsid w:val="004C50C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3">
    <w:name w:val="footnote text"/>
    <w:basedOn w:val="a"/>
    <w:link w:val="af4"/>
    <w:semiHidden/>
    <w:unhideWhenUsed/>
    <w:rsid w:val="006B76AE"/>
    <w:rPr>
      <w:sz w:val="20"/>
    </w:rPr>
  </w:style>
  <w:style w:type="character" w:customStyle="1" w:styleId="af4">
    <w:name w:val="Текст сноски Знак"/>
    <w:basedOn w:val="a0"/>
    <w:link w:val="af3"/>
    <w:semiHidden/>
    <w:rsid w:val="006B76AE"/>
  </w:style>
  <w:style w:type="character" w:styleId="af5">
    <w:name w:val="footnote reference"/>
    <w:uiPriority w:val="99"/>
    <w:unhideWhenUsed/>
    <w:rsid w:val="006B76AE"/>
    <w:rPr>
      <w:vertAlign w:val="superscript"/>
    </w:rPr>
  </w:style>
  <w:style w:type="character" w:customStyle="1" w:styleId="a4">
    <w:name w:val="Верхний колонтитул Знак"/>
    <w:basedOn w:val="a0"/>
    <w:link w:val="a3"/>
    <w:uiPriority w:val="99"/>
    <w:rsid w:val="0062293B"/>
    <w:rPr>
      <w:sz w:val="28"/>
    </w:rPr>
  </w:style>
  <w:style w:type="character" w:styleId="af6">
    <w:name w:val="Hyperlink"/>
    <w:rsid w:val="007F7584"/>
    <w:rPr>
      <w:color w:val="0000FF"/>
      <w:u w:val="single"/>
    </w:rPr>
  </w:style>
  <w:style w:type="paragraph" w:styleId="af7">
    <w:name w:val="Normal (Web)"/>
    <w:basedOn w:val="a"/>
    <w:uiPriority w:val="99"/>
    <w:unhideWhenUsed/>
    <w:rsid w:val="00A94613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6027C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%20&#1055;&#1048;&#1057;&#1068;&#1052;&#1040;%20&#1040;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C15B5-8620-406D-BA71-B6A57C87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 ПИСЬМА АДГО</Template>
  <TotalTime>1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Пользователь</cp:lastModifiedBy>
  <cp:revision>3</cp:revision>
  <cp:lastPrinted>2025-03-18T06:52:00Z</cp:lastPrinted>
  <dcterms:created xsi:type="dcterms:W3CDTF">2026-05-04T04:46:00Z</dcterms:created>
  <dcterms:modified xsi:type="dcterms:W3CDTF">2026-05-04T04:46:00Z</dcterms:modified>
</cp:coreProperties>
</file>