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10AB4" w14:textId="77777777" w:rsidR="00CF5947" w:rsidRDefault="00E20E2D" w:rsidP="00975F2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023BF21" wp14:editId="76680384">
            <wp:extent cx="482600" cy="743888"/>
            <wp:effectExtent l="0" t="0" r="0" b="0"/>
            <wp:docPr id="6387924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83" cy="78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A46E7C" w14:textId="77777777" w:rsidR="00975F28" w:rsidRPr="00975F28" w:rsidRDefault="00975F28" w:rsidP="00975F28">
      <w:pPr>
        <w:spacing w:before="240"/>
        <w:ind w:right="-1"/>
        <w:jc w:val="center"/>
        <w:outlineLvl w:val="0"/>
        <w:rPr>
          <w:noProof/>
        </w:rPr>
      </w:pPr>
      <w:r w:rsidRPr="00975F28">
        <w:rPr>
          <w:noProof/>
        </w:rPr>
        <w:t xml:space="preserve">ДУМА ДОБРЯНСКОГО </w:t>
      </w:r>
      <w:r w:rsidR="00CF5947">
        <w:rPr>
          <w:noProof/>
        </w:rPr>
        <w:t>МУНИЦИПАЛЬНОГО</w:t>
      </w:r>
      <w:r w:rsidRPr="00975F28">
        <w:rPr>
          <w:noProof/>
        </w:rPr>
        <w:t xml:space="preserve"> ОКРУГА</w:t>
      </w:r>
    </w:p>
    <w:p w14:paraId="072F75C0" w14:textId="77777777" w:rsidR="00975F28" w:rsidRPr="00DB657C" w:rsidRDefault="00975F28" w:rsidP="00975F28">
      <w:pPr>
        <w:ind w:right="-1"/>
        <w:jc w:val="center"/>
        <w:outlineLvl w:val="0"/>
        <w:rPr>
          <w:spacing w:val="58"/>
          <w:szCs w:val="28"/>
        </w:rPr>
      </w:pPr>
    </w:p>
    <w:p w14:paraId="42C4ED0A" w14:textId="77777777" w:rsidR="00975F28" w:rsidRPr="00975F28" w:rsidRDefault="00975F28" w:rsidP="00975F28">
      <w:pPr>
        <w:ind w:right="425" w:firstLine="284"/>
        <w:jc w:val="center"/>
        <w:rPr>
          <w:b/>
          <w:sz w:val="36"/>
        </w:rPr>
      </w:pPr>
      <w:r w:rsidRPr="00975F28">
        <w:rPr>
          <w:b/>
          <w:sz w:val="36"/>
        </w:rPr>
        <w:t>РЕШЕНИЕ</w:t>
      </w:r>
    </w:p>
    <w:p w14:paraId="17C66B82" w14:textId="77777777" w:rsidR="00975F28" w:rsidRPr="00DB657C" w:rsidRDefault="00975F28" w:rsidP="00975F28">
      <w:pPr>
        <w:jc w:val="center"/>
        <w:rPr>
          <w:szCs w:val="28"/>
        </w:rPr>
      </w:pPr>
    </w:p>
    <w:p w14:paraId="321709A8" w14:textId="77777777" w:rsidR="00975F28" w:rsidRPr="00DB657C" w:rsidRDefault="00975F28" w:rsidP="00975F28">
      <w:pPr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975F28" w:rsidRPr="00975F28" w14:paraId="563C7CB9" w14:textId="77777777" w:rsidTr="00BF6E4E">
        <w:trPr>
          <w:trHeight w:val="1295"/>
        </w:trPr>
        <w:tc>
          <w:tcPr>
            <w:tcW w:w="9747" w:type="dxa"/>
          </w:tcPr>
          <w:p w14:paraId="38DA4B0C" w14:textId="77777777" w:rsidR="00975F28" w:rsidRPr="00975F28" w:rsidRDefault="00975F28" w:rsidP="005213C5">
            <w:pPr>
              <w:ind w:left="5670"/>
              <w:rPr>
                <w:szCs w:val="28"/>
              </w:rPr>
            </w:pPr>
            <w:r w:rsidRPr="00975F28">
              <w:rPr>
                <w:szCs w:val="28"/>
              </w:rPr>
              <w:t xml:space="preserve">Принято Думой Добрянского </w:t>
            </w:r>
            <w:r w:rsidR="007B2EEA">
              <w:rPr>
                <w:szCs w:val="28"/>
              </w:rPr>
              <w:t>муниципального</w:t>
            </w:r>
            <w:r w:rsidRPr="00975F28">
              <w:rPr>
                <w:szCs w:val="28"/>
              </w:rPr>
              <w:t xml:space="preserve"> округа </w:t>
            </w:r>
          </w:p>
          <w:p w14:paraId="297DDD1C" w14:textId="77777777" w:rsidR="00975F28" w:rsidRPr="00080473" w:rsidRDefault="00975F28" w:rsidP="00080473">
            <w:pPr>
              <w:ind w:left="-107"/>
              <w:rPr>
                <w:bCs/>
                <w:szCs w:val="28"/>
              </w:rPr>
            </w:pPr>
          </w:p>
          <w:p w14:paraId="5C98352A" w14:textId="413E4376" w:rsidR="00975F28" w:rsidRPr="00975F28" w:rsidRDefault="00653A90" w:rsidP="00653A90">
            <w:pPr>
              <w:ind w:left="-107"/>
              <w:rPr>
                <w:b/>
                <w:szCs w:val="28"/>
              </w:rPr>
            </w:pPr>
            <w:r>
              <w:rPr>
                <w:b/>
                <w:szCs w:val="28"/>
              </w:rPr>
              <w:t>27.03.2025</w:t>
            </w:r>
            <w:r w:rsidR="00975F28" w:rsidRPr="00975F28">
              <w:rPr>
                <w:b/>
                <w:szCs w:val="28"/>
              </w:rPr>
              <w:t xml:space="preserve">                                                                                                    </w:t>
            </w:r>
            <w:r w:rsidR="00B04EC3">
              <w:rPr>
                <w:b/>
                <w:szCs w:val="28"/>
              </w:rPr>
              <w:t xml:space="preserve">  </w:t>
            </w:r>
            <w:r>
              <w:rPr>
                <w:b/>
                <w:szCs w:val="28"/>
              </w:rPr>
              <w:t xml:space="preserve">     </w:t>
            </w:r>
            <w:r w:rsidR="00975F28" w:rsidRPr="00975F28"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133</w:t>
            </w:r>
          </w:p>
        </w:tc>
      </w:tr>
    </w:tbl>
    <w:p w14:paraId="6989B7B2" w14:textId="77777777" w:rsidR="001557F4" w:rsidRDefault="001557F4" w:rsidP="001557F4">
      <w:pPr>
        <w:rPr>
          <w:szCs w:val="28"/>
        </w:rPr>
      </w:pPr>
    </w:p>
    <w:p w14:paraId="211CEFE5" w14:textId="77777777" w:rsidR="00080473" w:rsidRDefault="00080473" w:rsidP="001557F4">
      <w:pPr>
        <w:rPr>
          <w:szCs w:val="28"/>
        </w:rPr>
      </w:pPr>
    </w:p>
    <w:p w14:paraId="6359167B" w14:textId="3248983C" w:rsidR="00B9260D" w:rsidRPr="00A67CD3" w:rsidRDefault="00C266AB" w:rsidP="00080473">
      <w:pPr>
        <w:autoSpaceDE w:val="0"/>
        <w:autoSpaceDN w:val="0"/>
        <w:adjustRightInd w:val="0"/>
        <w:ind w:right="5102"/>
        <w:jc w:val="both"/>
        <w:rPr>
          <w:b/>
          <w:bCs/>
          <w:szCs w:val="28"/>
        </w:rPr>
      </w:pPr>
      <w:r>
        <w:rPr>
          <w:rFonts w:eastAsia="Calibri"/>
          <w:b/>
          <w:szCs w:val="22"/>
          <w:lang w:eastAsia="en-US"/>
        </w:rPr>
        <w:t>О внесении изменени</w:t>
      </w:r>
      <w:r w:rsidR="00B9260D">
        <w:rPr>
          <w:rFonts w:eastAsia="Calibri"/>
          <w:b/>
          <w:szCs w:val="22"/>
          <w:lang w:eastAsia="en-US"/>
        </w:rPr>
        <w:t>й</w:t>
      </w:r>
      <w:r>
        <w:rPr>
          <w:rFonts w:eastAsia="Calibri"/>
          <w:b/>
          <w:szCs w:val="22"/>
          <w:lang w:eastAsia="en-US"/>
        </w:rPr>
        <w:t xml:space="preserve"> </w:t>
      </w:r>
      <w:r>
        <w:rPr>
          <w:rFonts w:eastAsia="Calibri"/>
          <w:b/>
          <w:szCs w:val="22"/>
          <w:lang w:eastAsia="en-US"/>
        </w:rPr>
        <w:br/>
        <w:t>в решение</w:t>
      </w:r>
      <w:r w:rsidR="00455615">
        <w:rPr>
          <w:rFonts w:eastAsia="Calibri"/>
          <w:b/>
          <w:szCs w:val="22"/>
          <w:lang w:eastAsia="en-US"/>
        </w:rPr>
        <w:t xml:space="preserve"> </w:t>
      </w:r>
      <w:r>
        <w:rPr>
          <w:rFonts w:eastAsia="Calibri"/>
          <w:b/>
          <w:szCs w:val="22"/>
          <w:lang w:eastAsia="en-US"/>
        </w:rPr>
        <w:t>Думы Добрянского городского округа</w:t>
      </w:r>
      <w:r w:rsidRPr="001F466A">
        <w:rPr>
          <w:b/>
          <w:szCs w:val="28"/>
        </w:rPr>
        <w:t xml:space="preserve"> </w:t>
      </w:r>
      <w:r>
        <w:rPr>
          <w:b/>
          <w:szCs w:val="28"/>
        </w:rPr>
        <w:t>от 31</w:t>
      </w:r>
      <w:r w:rsidR="00210E41">
        <w:rPr>
          <w:b/>
          <w:szCs w:val="28"/>
        </w:rPr>
        <w:t>.01.</w:t>
      </w:r>
      <w:r>
        <w:rPr>
          <w:b/>
          <w:szCs w:val="28"/>
        </w:rPr>
        <w:t xml:space="preserve">2024 </w:t>
      </w:r>
      <w:r w:rsidR="00080473">
        <w:rPr>
          <w:b/>
          <w:szCs w:val="28"/>
        </w:rPr>
        <w:br/>
      </w:r>
      <w:r>
        <w:rPr>
          <w:b/>
          <w:szCs w:val="28"/>
        </w:rPr>
        <w:t xml:space="preserve">№ 935 </w:t>
      </w:r>
      <w:r w:rsidR="00B9260D">
        <w:rPr>
          <w:b/>
          <w:szCs w:val="28"/>
        </w:rPr>
        <w:t>«</w:t>
      </w:r>
      <w:r w:rsidR="00B9260D" w:rsidRPr="00A67CD3">
        <w:rPr>
          <w:b/>
          <w:bCs/>
          <w:szCs w:val="28"/>
        </w:rPr>
        <w:t>Об установлении размеров земельных участков,</w:t>
      </w:r>
      <w:r w:rsidR="004F0B5C">
        <w:rPr>
          <w:b/>
          <w:bCs/>
          <w:szCs w:val="28"/>
        </w:rPr>
        <w:t xml:space="preserve"> </w:t>
      </w:r>
      <w:r w:rsidR="00B9260D">
        <w:rPr>
          <w:b/>
        </w:rPr>
        <w:t xml:space="preserve">предоставляемых в собственность бесплатно </w:t>
      </w:r>
      <w:r w:rsidR="00B9260D" w:rsidRPr="00A67CD3">
        <w:rPr>
          <w:b/>
        </w:rPr>
        <w:t>военнослужащим, лицам, заключившим контракт</w:t>
      </w:r>
      <w:r w:rsidR="00B9260D">
        <w:rPr>
          <w:b/>
        </w:rPr>
        <w:t xml:space="preserve"> </w:t>
      </w:r>
      <w:r w:rsidR="004D5C38">
        <w:rPr>
          <w:b/>
        </w:rPr>
        <w:br/>
      </w:r>
      <w:r w:rsidR="00B9260D">
        <w:rPr>
          <w:b/>
        </w:rPr>
        <w:t>о</w:t>
      </w:r>
      <w:r w:rsidR="004D5C38">
        <w:rPr>
          <w:b/>
        </w:rPr>
        <w:t xml:space="preserve"> </w:t>
      </w:r>
      <w:r w:rsidR="00B9260D" w:rsidRPr="00A67CD3">
        <w:rPr>
          <w:b/>
        </w:rPr>
        <w:t xml:space="preserve">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</w:t>
      </w:r>
      <w:r w:rsidR="00080473">
        <w:rPr>
          <w:b/>
        </w:rPr>
        <w:br/>
      </w:r>
      <w:r w:rsidR="00B9260D" w:rsidRPr="00A67CD3">
        <w:rPr>
          <w:b/>
        </w:rPr>
        <w:t xml:space="preserve">и членам их семей на территории </w:t>
      </w:r>
      <w:r w:rsidR="00B9260D" w:rsidRPr="00A67CD3">
        <w:rPr>
          <w:b/>
          <w:bCs/>
          <w:szCs w:val="28"/>
        </w:rPr>
        <w:t>Добрянского городского округа Пермского края</w:t>
      </w:r>
      <w:r w:rsidR="00B9260D">
        <w:rPr>
          <w:b/>
          <w:bCs/>
          <w:szCs w:val="28"/>
        </w:rPr>
        <w:t>»</w:t>
      </w:r>
    </w:p>
    <w:p w14:paraId="6BC05F52" w14:textId="77777777" w:rsidR="00B42021" w:rsidRPr="00080473" w:rsidRDefault="00B42021" w:rsidP="00584C24">
      <w:pPr>
        <w:tabs>
          <w:tab w:val="left" w:pos="4253"/>
          <w:tab w:val="left" w:pos="4820"/>
          <w:tab w:val="left" w:pos="5103"/>
        </w:tabs>
        <w:suppressAutoHyphens/>
        <w:ind w:right="5245"/>
        <w:jc w:val="both"/>
        <w:rPr>
          <w:bCs/>
          <w:szCs w:val="28"/>
        </w:rPr>
      </w:pPr>
    </w:p>
    <w:p w14:paraId="2B1D42FD" w14:textId="77777777" w:rsidR="00080473" w:rsidRPr="00080473" w:rsidRDefault="00080473" w:rsidP="00584C24">
      <w:pPr>
        <w:tabs>
          <w:tab w:val="left" w:pos="4253"/>
          <w:tab w:val="left" w:pos="4820"/>
          <w:tab w:val="left" w:pos="5103"/>
        </w:tabs>
        <w:suppressAutoHyphens/>
        <w:ind w:right="5245"/>
        <w:jc w:val="both"/>
        <w:rPr>
          <w:bCs/>
          <w:szCs w:val="28"/>
        </w:rPr>
      </w:pPr>
    </w:p>
    <w:p w14:paraId="4E15C98B" w14:textId="1DF513C4" w:rsidR="00B42021" w:rsidRPr="00080473" w:rsidRDefault="00B42021" w:rsidP="00B42021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080473">
        <w:rPr>
          <w:szCs w:val="28"/>
        </w:rPr>
        <w:t>В соответствии</w:t>
      </w:r>
      <w:r w:rsidRPr="00080473">
        <w:rPr>
          <w:noProof/>
          <w:szCs w:val="28"/>
        </w:rPr>
        <w:t xml:space="preserve"> </w:t>
      </w:r>
      <w:r w:rsidR="00A66ECC" w:rsidRPr="00080473">
        <w:rPr>
          <w:szCs w:val="28"/>
        </w:rPr>
        <w:t xml:space="preserve">с Федеральным законом от 06 октября 2003 г. № 131-ФЗ «Об общих принципах организации местного самоуправления в Российской Федерации», </w:t>
      </w:r>
      <w:r w:rsidR="0050361B" w:rsidRPr="00080473">
        <w:rPr>
          <w:szCs w:val="28"/>
        </w:rPr>
        <w:t xml:space="preserve">статьей 7 Закона Пермского края от 08 декабря 2023 г. № 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</w:t>
      </w:r>
      <w:r w:rsidR="00080473">
        <w:rPr>
          <w:szCs w:val="28"/>
        </w:rPr>
        <w:br/>
      </w:r>
      <w:r w:rsidR="0050361B" w:rsidRPr="00080473">
        <w:rPr>
          <w:szCs w:val="28"/>
        </w:rPr>
        <w:t xml:space="preserve">на территории Пермского края», </w:t>
      </w:r>
      <w:r w:rsidR="007C7FB0" w:rsidRPr="00080473">
        <w:rPr>
          <w:szCs w:val="28"/>
        </w:rPr>
        <w:t xml:space="preserve">Законом Пермского края от 28 октября 2024 г. № 372-ПК «О наделении отдельных городских округов Пермского края статусом </w:t>
      </w:r>
      <w:r w:rsidR="007C7FB0" w:rsidRPr="00080473">
        <w:rPr>
          <w:szCs w:val="28"/>
        </w:rPr>
        <w:lastRenderedPageBreak/>
        <w:t xml:space="preserve">муниципального округа», </w:t>
      </w:r>
      <w:r w:rsidRPr="00080473">
        <w:rPr>
          <w:szCs w:val="28"/>
        </w:rPr>
        <w:t>Уставом Добрянского муниципального округа Пермского края</w:t>
      </w:r>
      <w:r w:rsidR="00080473">
        <w:rPr>
          <w:szCs w:val="28"/>
        </w:rPr>
        <w:t>,</w:t>
      </w:r>
      <w:r w:rsidRPr="00080473">
        <w:rPr>
          <w:szCs w:val="28"/>
        </w:rPr>
        <w:t xml:space="preserve"> Дума Добрянского муниципального округа </w:t>
      </w:r>
    </w:p>
    <w:p w14:paraId="34E1C3F8" w14:textId="77777777" w:rsidR="00B42021" w:rsidRPr="00080473" w:rsidRDefault="00B42021" w:rsidP="00B42021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080473">
        <w:rPr>
          <w:szCs w:val="28"/>
        </w:rPr>
        <w:t>РЕШАЕТ:</w:t>
      </w:r>
    </w:p>
    <w:p w14:paraId="5427DF34" w14:textId="4B8FCB32" w:rsidR="00AD2958" w:rsidRPr="00080473" w:rsidRDefault="00B42021" w:rsidP="004F0B5C">
      <w:pPr>
        <w:suppressAutoHyphens/>
        <w:ind w:firstLine="709"/>
        <w:jc w:val="both"/>
        <w:rPr>
          <w:szCs w:val="28"/>
        </w:rPr>
      </w:pPr>
      <w:r w:rsidRPr="00080473">
        <w:rPr>
          <w:szCs w:val="28"/>
        </w:rPr>
        <w:t>1.</w:t>
      </w:r>
      <w:r w:rsidR="00080473">
        <w:rPr>
          <w:szCs w:val="28"/>
        </w:rPr>
        <w:tab/>
      </w:r>
      <w:r w:rsidR="00AD2958" w:rsidRPr="00080473">
        <w:rPr>
          <w:szCs w:val="28"/>
        </w:rPr>
        <w:t xml:space="preserve">Внести в решение Думы Добрянского городского округа </w:t>
      </w:r>
      <w:r w:rsidR="00080473">
        <w:rPr>
          <w:szCs w:val="28"/>
        </w:rPr>
        <w:br/>
      </w:r>
      <w:r w:rsidR="00AD2958" w:rsidRPr="00080473">
        <w:rPr>
          <w:szCs w:val="28"/>
        </w:rPr>
        <w:t>от 31 января 2024 г. № 935 «</w:t>
      </w:r>
      <w:r w:rsidR="00AD2958" w:rsidRPr="00080473">
        <w:rPr>
          <w:bCs/>
          <w:szCs w:val="28"/>
        </w:rPr>
        <w:t xml:space="preserve">Об установлении размеров земельных участков, </w:t>
      </w:r>
      <w:r w:rsidR="00AD2958" w:rsidRPr="00080473">
        <w:rPr>
          <w:szCs w:val="28"/>
        </w:rPr>
        <w:t>предоставляемых в собственность бесплатно военнослужащим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на территории Добрянского городского округа Пермского края» следующие изменения:</w:t>
      </w:r>
    </w:p>
    <w:p w14:paraId="18AAAD21" w14:textId="77777777" w:rsidR="00AD2958" w:rsidRPr="00080473" w:rsidRDefault="00AD2958" w:rsidP="004F0B5C">
      <w:pPr>
        <w:tabs>
          <w:tab w:val="left" w:pos="7938"/>
        </w:tabs>
        <w:suppressAutoHyphens/>
        <w:ind w:firstLine="709"/>
        <w:jc w:val="both"/>
        <w:rPr>
          <w:szCs w:val="28"/>
        </w:rPr>
      </w:pPr>
      <w:r w:rsidRPr="00080473">
        <w:rPr>
          <w:szCs w:val="28"/>
        </w:rPr>
        <w:t xml:space="preserve">1.1. </w:t>
      </w:r>
      <w:r w:rsidR="00AA674C" w:rsidRPr="00080473">
        <w:rPr>
          <w:szCs w:val="28"/>
        </w:rPr>
        <w:t>в наименовании слова</w:t>
      </w:r>
      <w:r w:rsidRPr="00080473">
        <w:rPr>
          <w:szCs w:val="28"/>
        </w:rPr>
        <w:t xml:space="preserve"> «городского</w:t>
      </w:r>
      <w:r w:rsidR="00D83F9A" w:rsidRPr="00080473">
        <w:rPr>
          <w:szCs w:val="28"/>
        </w:rPr>
        <w:t xml:space="preserve"> округа</w:t>
      </w:r>
      <w:r w:rsidRPr="00080473">
        <w:rPr>
          <w:szCs w:val="28"/>
        </w:rPr>
        <w:t xml:space="preserve">» заменить </w:t>
      </w:r>
      <w:r w:rsidR="00435BDE" w:rsidRPr="00080473">
        <w:rPr>
          <w:szCs w:val="28"/>
        </w:rPr>
        <w:t>словами</w:t>
      </w:r>
      <w:r w:rsidRPr="00080473">
        <w:rPr>
          <w:szCs w:val="28"/>
        </w:rPr>
        <w:t xml:space="preserve"> «муниципального</w:t>
      </w:r>
      <w:r w:rsidR="00D83F9A" w:rsidRPr="00080473">
        <w:rPr>
          <w:szCs w:val="28"/>
        </w:rPr>
        <w:t xml:space="preserve"> округа</w:t>
      </w:r>
      <w:r w:rsidRPr="00080473">
        <w:rPr>
          <w:szCs w:val="28"/>
        </w:rPr>
        <w:t>»;</w:t>
      </w:r>
    </w:p>
    <w:p w14:paraId="66C0794B" w14:textId="77777777" w:rsidR="00D83F9A" w:rsidRPr="00080473" w:rsidRDefault="007C7FB0" w:rsidP="00D83F9A">
      <w:pPr>
        <w:tabs>
          <w:tab w:val="left" w:pos="7938"/>
        </w:tabs>
        <w:suppressAutoHyphens/>
        <w:ind w:firstLine="709"/>
        <w:jc w:val="both"/>
        <w:rPr>
          <w:szCs w:val="28"/>
        </w:rPr>
      </w:pPr>
      <w:r w:rsidRPr="00080473">
        <w:rPr>
          <w:szCs w:val="28"/>
        </w:rPr>
        <w:t xml:space="preserve">1.2. в пункте 1 </w:t>
      </w:r>
      <w:r w:rsidR="00D83F9A" w:rsidRPr="00080473">
        <w:rPr>
          <w:szCs w:val="28"/>
        </w:rPr>
        <w:t xml:space="preserve">слова «городского округа» заменить </w:t>
      </w:r>
      <w:r w:rsidR="00435BDE" w:rsidRPr="00080473">
        <w:rPr>
          <w:szCs w:val="28"/>
        </w:rPr>
        <w:t xml:space="preserve">словами </w:t>
      </w:r>
      <w:r w:rsidR="00D83F9A" w:rsidRPr="00080473">
        <w:rPr>
          <w:szCs w:val="28"/>
        </w:rPr>
        <w:t>«муниципального округа»;</w:t>
      </w:r>
    </w:p>
    <w:p w14:paraId="00FA15D4" w14:textId="77777777" w:rsidR="00DE2F3F" w:rsidRPr="00080473" w:rsidRDefault="004F0B5C" w:rsidP="00D83F9A">
      <w:pPr>
        <w:tabs>
          <w:tab w:val="left" w:pos="7938"/>
        </w:tabs>
        <w:suppressAutoHyphens/>
        <w:ind w:firstLine="709"/>
        <w:jc w:val="both"/>
        <w:rPr>
          <w:szCs w:val="28"/>
        </w:rPr>
      </w:pPr>
      <w:r w:rsidRPr="00080473">
        <w:rPr>
          <w:szCs w:val="28"/>
        </w:rPr>
        <w:t>1.</w:t>
      </w:r>
      <w:r w:rsidR="007C7FB0" w:rsidRPr="00080473">
        <w:rPr>
          <w:szCs w:val="28"/>
        </w:rPr>
        <w:t>3</w:t>
      </w:r>
      <w:r w:rsidR="00B42021" w:rsidRPr="00080473">
        <w:rPr>
          <w:szCs w:val="28"/>
        </w:rPr>
        <w:t xml:space="preserve">. </w:t>
      </w:r>
      <w:r w:rsidR="00DE2F3F" w:rsidRPr="00080473">
        <w:rPr>
          <w:szCs w:val="28"/>
        </w:rPr>
        <w:t>в приложении:</w:t>
      </w:r>
    </w:p>
    <w:p w14:paraId="152428DB" w14:textId="77777777" w:rsidR="00291AFC" w:rsidRPr="00080473" w:rsidRDefault="007C7FB0" w:rsidP="00291AFC">
      <w:pPr>
        <w:tabs>
          <w:tab w:val="left" w:pos="7938"/>
        </w:tabs>
        <w:suppressAutoHyphens/>
        <w:ind w:firstLine="709"/>
        <w:jc w:val="both"/>
        <w:rPr>
          <w:szCs w:val="28"/>
        </w:rPr>
      </w:pPr>
      <w:r w:rsidRPr="00080473">
        <w:rPr>
          <w:szCs w:val="28"/>
        </w:rPr>
        <w:t>1.3</w:t>
      </w:r>
      <w:r w:rsidR="00291AFC" w:rsidRPr="00080473">
        <w:rPr>
          <w:szCs w:val="28"/>
        </w:rPr>
        <w:t xml:space="preserve">.1. в наименовании </w:t>
      </w:r>
      <w:r w:rsidR="00D83F9A" w:rsidRPr="00080473">
        <w:rPr>
          <w:szCs w:val="28"/>
        </w:rPr>
        <w:t xml:space="preserve">слова «городского округа» заменить </w:t>
      </w:r>
      <w:r w:rsidR="00435BDE" w:rsidRPr="00080473">
        <w:rPr>
          <w:szCs w:val="28"/>
        </w:rPr>
        <w:t>словами</w:t>
      </w:r>
      <w:r w:rsidR="00D83F9A" w:rsidRPr="00080473">
        <w:rPr>
          <w:szCs w:val="28"/>
        </w:rPr>
        <w:t xml:space="preserve"> «муниципального округа»</w:t>
      </w:r>
      <w:r w:rsidR="00291AFC" w:rsidRPr="00080473">
        <w:rPr>
          <w:szCs w:val="28"/>
        </w:rPr>
        <w:t>;</w:t>
      </w:r>
    </w:p>
    <w:p w14:paraId="27400DF0" w14:textId="77777777" w:rsidR="00FC07D6" w:rsidRPr="00080473" w:rsidRDefault="004F0B5C" w:rsidP="004F0B5C">
      <w:pPr>
        <w:pStyle w:val="a6"/>
        <w:spacing w:line="240" w:lineRule="auto"/>
        <w:ind w:firstLine="708"/>
        <w:rPr>
          <w:szCs w:val="28"/>
        </w:rPr>
      </w:pPr>
      <w:r w:rsidRPr="00080473">
        <w:rPr>
          <w:szCs w:val="28"/>
        </w:rPr>
        <w:t>1.</w:t>
      </w:r>
      <w:r w:rsidR="007C7FB0" w:rsidRPr="00080473">
        <w:rPr>
          <w:szCs w:val="28"/>
        </w:rPr>
        <w:t>3</w:t>
      </w:r>
      <w:r w:rsidR="00DE2F3F" w:rsidRPr="00080473">
        <w:rPr>
          <w:szCs w:val="28"/>
        </w:rPr>
        <w:t>.</w:t>
      </w:r>
      <w:r w:rsidR="00523236" w:rsidRPr="00080473">
        <w:rPr>
          <w:szCs w:val="28"/>
        </w:rPr>
        <w:t>2</w:t>
      </w:r>
      <w:r w:rsidR="00DE2F3F" w:rsidRPr="00080473">
        <w:rPr>
          <w:szCs w:val="28"/>
        </w:rPr>
        <w:t xml:space="preserve">. </w:t>
      </w:r>
      <w:r w:rsidR="00291DEF" w:rsidRPr="00080473">
        <w:rPr>
          <w:szCs w:val="28"/>
        </w:rPr>
        <w:t xml:space="preserve">в графе </w:t>
      </w:r>
      <w:r w:rsidR="00D83F9A" w:rsidRPr="00080473">
        <w:rPr>
          <w:szCs w:val="28"/>
        </w:rPr>
        <w:t xml:space="preserve">«Минимальный размер земельного участка, га» </w:t>
      </w:r>
      <w:r w:rsidR="00DE2F3F" w:rsidRPr="00080473">
        <w:rPr>
          <w:szCs w:val="28"/>
        </w:rPr>
        <w:t>с</w:t>
      </w:r>
      <w:r w:rsidR="00A44165" w:rsidRPr="00080473">
        <w:rPr>
          <w:szCs w:val="28"/>
        </w:rPr>
        <w:t>трок</w:t>
      </w:r>
      <w:r w:rsidR="00291DEF" w:rsidRPr="00080473">
        <w:rPr>
          <w:szCs w:val="28"/>
        </w:rPr>
        <w:t>и</w:t>
      </w:r>
      <w:r w:rsidR="00DE2F3F" w:rsidRPr="00080473">
        <w:rPr>
          <w:szCs w:val="28"/>
        </w:rPr>
        <w:t xml:space="preserve"> 1 </w:t>
      </w:r>
      <w:r w:rsidR="00D83F9A" w:rsidRPr="00080473">
        <w:rPr>
          <w:szCs w:val="28"/>
        </w:rPr>
        <w:t xml:space="preserve">приложения </w:t>
      </w:r>
      <w:r w:rsidR="00FC07D6" w:rsidRPr="00080473">
        <w:rPr>
          <w:szCs w:val="28"/>
        </w:rPr>
        <w:t>цифры «0,08» заменить цифр</w:t>
      </w:r>
      <w:r w:rsidR="00D83F9A" w:rsidRPr="00080473">
        <w:rPr>
          <w:szCs w:val="28"/>
        </w:rPr>
        <w:t>ами</w:t>
      </w:r>
      <w:r w:rsidR="00FC07D6" w:rsidRPr="00080473">
        <w:rPr>
          <w:szCs w:val="28"/>
        </w:rPr>
        <w:t xml:space="preserve"> «0,04»;</w:t>
      </w:r>
    </w:p>
    <w:p w14:paraId="5F636DE4" w14:textId="77777777" w:rsidR="006E0FE6" w:rsidRPr="00080473" w:rsidRDefault="004F0B5C" w:rsidP="004F0B5C">
      <w:pPr>
        <w:pStyle w:val="a6"/>
        <w:spacing w:line="240" w:lineRule="auto"/>
        <w:ind w:firstLine="708"/>
        <w:rPr>
          <w:szCs w:val="28"/>
        </w:rPr>
      </w:pPr>
      <w:r w:rsidRPr="00080473">
        <w:rPr>
          <w:szCs w:val="28"/>
        </w:rPr>
        <w:t>1.</w:t>
      </w:r>
      <w:r w:rsidR="007C7FB0" w:rsidRPr="00080473">
        <w:rPr>
          <w:szCs w:val="28"/>
        </w:rPr>
        <w:t>3</w:t>
      </w:r>
      <w:r w:rsidR="00FC07D6" w:rsidRPr="00080473">
        <w:rPr>
          <w:szCs w:val="28"/>
        </w:rPr>
        <w:t>.</w:t>
      </w:r>
      <w:r w:rsidR="00523236" w:rsidRPr="00080473">
        <w:rPr>
          <w:szCs w:val="28"/>
        </w:rPr>
        <w:t>3</w:t>
      </w:r>
      <w:r w:rsidR="00FC07D6" w:rsidRPr="00080473">
        <w:rPr>
          <w:szCs w:val="28"/>
        </w:rPr>
        <w:t xml:space="preserve">. </w:t>
      </w:r>
      <w:r w:rsidR="00291DEF" w:rsidRPr="00080473">
        <w:rPr>
          <w:szCs w:val="28"/>
        </w:rPr>
        <w:t xml:space="preserve">в графе </w:t>
      </w:r>
      <w:r w:rsidR="00D83F9A" w:rsidRPr="00080473">
        <w:rPr>
          <w:szCs w:val="28"/>
        </w:rPr>
        <w:t xml:space="preserve">«Минимальный размер земельного участка, га» </w:t>
      </w:r>
      <w:r w:rsidR="00291DEF" w:rsidRPr="00080473">
        <w:rPr>
          <w:szCs w:val="28"/>
        </w:rPr>
        <w:t xml:space="preserve">строки </w:t>
      </w:r>
      <w:r w:rsidR="00FC07D6" w:rsidRPr="00080473">
        <w:rPr>
          <w:szCs w:val="28"/>
        </w:rPr>
        <w:t>2</w:t>
      </w:r>
      <w:r w:rsidR="00DE2F3F" w:rsidRPr="00080473">
        <w:rPr>
          <w:szCs w:val="28"/>
        </w:rPr>
        <w:t xml:space="preserve"> </w:t>
      </w:r>
      <w:r w:rsidR="00D83F9A" w:rsidRPr="00080473">
        <w:rPr>
          <w:szCs w:val="28"/>
        </w:rPr>
        <w:t xml:space="preserve">приложения </w:t>
      </w:r>
      <w:r w:rsidR="00FC07D6" w:rsidRPr="00080473">
        <w:rPr>
          <w:szCs w:val="28"/>
        </w:rPr>
        <w:t xml:space="preserve">слова </w:t>
      </w:r>
      <w:r w:rsidR="004D4503" w:rsidRPr="00080473">
        <w:rPr>
          <w:szCs w:val="28"/>
        </w:rPr>
        <w:t>«в сложившейся застройке –»</w:t>
      </w:r>
      <w:r w:rsidR="00A66A94" w:rsidRPr="00080473">
        <w:rPr>
          <w:szCs w:val="28"/>
        </w:rPr>
        <w:t>,</w:t>
      </w:r>
      <w:r w:rsidR="004D4503" w:rsidRPr="00080473">
        <w:rPr>
          <w:szCs w:val="28"/>
        </w:rPr>
        <w:t xml:space="preserve"> </w:t>
      </w:r>
      <w:r w:rsidR="00FC07D6" w:rsidRPr="00080473">
        <w:rPr>
          <w:szCs w:val="28"/>
        </w:rPr>
        <w:t>«при формировании новой застройки -</w:t>
      </w:r>
      <w:r w:rsidR="00291DEF" w:rsidRPr="00080473">
        <w:rPr>
          <w:szCs w:val="28"/>
        </w:rPr>
        <w:t xml:space="preserve"> </w:t>
      </w:r>
      <w:r w:rsidR="00FC07D6" w:rsidRPr="00080473">
        <w:rPr>
          <w:szCs w:val="28"/>
        </w:rPr>
        <w:t>0,1» исключить.</w:t>
      </w:r>
      <w:r w:rsidR="00DE2F3F" w:rsidRPr="00080473">
        <w:rPr>
          <w:szCs w:val="28"/>
        </w:rPr>
        <w:t xml:space="preserve"> </w:t>
      </w:r>
    </w:p>
    <w:p w14:paraId="047BA0C8" w14:textId="6AC47653" w:rsidR="00B42021" w:rsidRPr="00080473" w:rsidRDefault="00B26432" w:rsidP="004F0B5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080473">
        <w:rPr>
          <w:rFonts w:ascii="Times New Roman" w:hAnsi="Times New Roman" w:cs="Times New Roman"/>
          <w:sz w:val="28"/>
          <w:szCs w:val="28"/>
        </w:rPr>
        <w:t>2</w:t>
      </w:r>
      <w:r w:rsidR="006E0FE6" w:rsidRPr="00080473">
        <w:rPr>
          <w:rFonts w:ascii="Times New Roman" w:hAnsi="Times New Roman" w:cs="Times New Roman"/>
          <w:sz w:val="28"/>
          <w:szCs w:val="28"/>
        </w:rPr>
        <w:t>.</w:t>
      </w:r>
      <w:r w:rsidR="00080473">
        <w:rPr>
          <w:rFonts w:ascii="Times New Roman" w:hAnsi="Times New Roman" w:cs="Times New Roman"/>
          <w:sz w:val="28"/>
          <w:szCs w:val="28"/>
        </w:rPr>
        <w:tab/>
      </w:r>
      <w:r w:rsidR="00B42021" w:rsidRPr="00080473">
        <w:rPr>
          <w:rFonts w:ascii="Times New Roman" w:hAnsi="Times New Roman" w:cs="Times New Roman"/>
          <w:sz w:val="28"/>
          <w:szCs w:val="28"/>
        </w:rPr>
        <w:t>Обнародовать настоящее решение на официальном сайте правовой</w:t>
      </w:r>
      <w:r w:rsidR="006E0FE6" w:rsidRPr="00080473">
        <w:rPr>
          <w:rFonts w:ascii="Times New Roman" w:hAnsi="Times New Roman" w:cs="Times New Roman"/>
          <w:sz w:val="28"/>
          <w:szCs w:val="28"/>
        </w:rPr>
        <w:t xml:space="preserve"> </w:t>
      </w:r>
      <w:r w:rsidR="00B42021" w:rsidRPr="00080473">
        <w:rPr>
          <w:rFonts w:ascii="Times New Roman" w:hAnsi="Times New Roman" w:cs="Times New Roman"/>
          <w:color w:val="1A1A1A"/>
          <w:sz w:val="28"/>
          <w:szCs w:val="28"/>
        </w:rPr>
        <w:t xml:space="preserve">информации Добрянского </w:t>
      </w:r>
      <w:r w:rsidR="00960B12" w:rsidRPr="00080473">
        <w:rPr>
          <w:rFonts w:ascii="Times New Roman" w:hAnsi="Times New Roman" w:cs="Times New Roman"/>
          <w:sz w:val="28"/>
          <w:szCs w:val="28"/>
        </w:rPr>
        <w:t>городского</w:t>
      </w:r>
      <w:r w:rsidR="00960B12" w:rsidRPr="000804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2021" w:rsidRPr="00080473">
        <w:rPr>
          <w:rFonts w:ascii="Times New Roman" w:hAnsi="Times New Roman" w:cs="Times New Roman"/>
          <w:color w:val="1A1A1A"/>
          <w:sz w:val="28"/>
          <w:szCs w:val="28"/>
        </w:rPr>
        <w:t>округа в информационно-телекоммуникационной сети Интернет с доменным именем dobr-pravo.ru.</w:t>
      </w:r>
    </w:p>
    <w:p w14:paraId="15D3C577" w14:textId="1E6603B6" w:rsidR="006E0FE6" w:rsidRPr="00080473" w:rsidRDefault="00B26432" w:rsidP="006E0FE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080473">
        <w:rPr>
          <w:rFonts w:ascii="Times New Roman" w:hAnsi="Times New Roman" w:cs="Times New Roman"/>
          <w:color w:val="1A1A1A"/>
          <w:sz w:val="28"/>
          <w:szCs w:val="28"/>
        </w:rPr>
        <w:t>3</w:t>
      </w:r>
      <w:r w:rsidR="006E0FE6" w:rsidRPr="00080473">
        <w:rPr>
          <w:rFonts w:ascii="Times New Roman" w:hAnsi="Times New Roman" w:cs="Times New Roman"/>
          <w:color w:val="1A1A1A"/>
          <w:sz w:val="28"/>
          <w:szCs w:val="28"/>
        </w:rPr>
        <w:t>.</w:t>
      </w:r>
      <w:r w:rsidR="00080473">
        <w:rPr>
          <w:rFonts w:ascii="Times New Roman" w:hAnsi="Times New Roman" w:cs="Times New Roman"/>
          <w:color w:val="1A1A1A"/>
          <w:sz w:val="28"/>
          <w:szCs w:val="28"/>
        </w:rPr>
        <w:tab/>
      </w:r>
      <w:r w:rsidR="006E0FE6" w:rsidRPr="00080473">
        <w:rPr>
          <w:rFonts w:ascii="Times New Roman" w:hAnsi="Times New Roman" w:cs="Times New Roman"/>
          <w:color w:val="1A1A1A"/>
          <w:sz w:val="28"/>
          <w:szCs w:val="28"/>
        </w:rPr>
        <w:t>Настоящее решение вступает в силу после его официального обнародования.</w:t>
      </w:r>
    </w:p>
    <w:p w14:paraId="784B3188" w14:textId="77777777" w:rsidR="0042550D" w:rsidRPr="00080473" w:rsidRDefault="0042550D" w:rsidP="00863C58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77B81D4C" w14:textId="77777777" w:rsidR="00B42021" w:rsidRPr="00080473" w:rsidRDefault="00B42021" w:rsidP="00863C58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6D48E637" w14:textId="77777777" w:rsidR="00A66A94" w:rsidRPr="00080473" w:rsidRDefault="00A66A94" w:rsidP="00863C58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20B4C4B1" w14:textId="77777777" w:rsidR="00B42021" w:rsidRPr="00080473" w:rsidRDefault="00B42021" w:rsidP="00B42021">
      <w:pPr>
        <w:suppressAutoHyphens/>
        <w:jc w:val="both"/>
        <w:rPr>
          <w:szCs w:val="28"/>
        </w:rPr>
      </w:pPr>
      <w:r w:rsidRPr="00080473">
        <w:rPr>
          <w:szCs w:val="28"/>
        </w:rPr>
        <w:t xml:space="preserve">Глава </w:t>
      </w:r>
      <w:r w:rsidR="002E667A" w:rsidRPr="00080473">
        <w:rPr>
          <w:szCs w:val="28"/>
        </w:rPr>
        <w:t xml:space="preserve">муниципального </w:t>
      </w:r>
      <w:r w:rsidRPr="00080473">
        <w:rPr>
          <w:szCs w:val="28"/>
        </w:rPr>
        <w:t>округа -</w:t>
      </w:r>
    </w:p>
    <w:p w14:paraId="51EA85C1" w14:textId="77777777" w:rsidR="00B42021" w:rsidRPr="00080473" w:rsidRDefault="00B42021" w:rsidP="00B42021">
      <w:pPr>
        <w:suppressAutoHyphens/>
        <w:jc w:val="both"/>
        <w:rPr>
          <w:szCs w:val="28"/>
        </w:rPr>
      </w:pPr>
      <w:r w:rsidRPr="00080473">
        <w:rPr>
          <w:szCs w:val="28"/>
        </w:rPr>
        <w:t xml:space="preserve">глава администрации Добрянского </w:t>
      </w:r>
    </w:p>
    <w:p w14:paraId="2D1A1395" w14:textId="77777777" w:rsidR="00B42021" w:rsidRPr="00080473" w:rsidRDefault="00B42021" w:rsidP="00B42021">
      <w:pPr>
        <w:suppressAutoHyphens/>
        <w:jc w:val="both"/>
        <w:rPr>
          <w:szCs w:val="28"/>
        </w:rPr>
      </w:pPr>
      <w:r w:rsidRPr="00080473">
        <w:rPr>
          <w:szCs w:val="28"/>
        </w:rPr>
        <w:t>муниципального</w:t>
      </w:r>
      <w:r w:rsidR="00A66A94" w:rsidRPr="00080473">
        <w:rPr>
          <w:szCs w:val="28"/>
        </w:rPr>
        <w:t xml:space="preserve"> округа</w:t>
      </w:r>
      <w:r w:rsidR="00A66A94" w:rsidRPr="00080473">
        <w:rPr>
          <w:szCs w:val="28"/>
        </w:rPr>
        <w:tab/>
      </w:r>
      <w:r w:rsidRPr="00080473">
        <w:rPr>
          <w:szCs w:val="28"/>
        </w:rPr>
        <w:t xml:space="preserve">                 </w:t>
      </w:r>
      <w:r w:rsidR="00A66A94" w:rsidRPr="00080473">
        <w:rPr>
          <w:szCs w:val="28"/>
        </w:rPr>
        <w:t xml:space="preserve">  </w:t>
      </w:r>
      <w:r w:rsidR="00254BDA" w:rsidRPr="00080473">
        <w:rPr>
          <w:szCs w:val="28"/>
        </w:rPr>
        <w:t xml:space="preserve">                              </w:t>
      </w:r>
      <w:r w:rsidR="00A66A94" w:rsidRPr="00080473">
        <w:rPr>
          <w:szCs w:val="28"/>
        </w:rPr>
        <w:t xml:space="preserve"> </w:t>
      </w:r>
      <w:r w:rsidRPr="00080473">
        <w:rPr>
          <w:szCs w:val="28"/>
        </w:rPr>
        <w:t xml:space="preserve"> </w:t>
      </w:r>
      <w:r w:rsidR="0042550D" w:rsidRPr="00080473">
        <w:rPr>
          <w:szCs w:val="28"/>
        </w:rPr>
        <w:t xml:space="preserve">             </w:t>
      </w:r>
      <w:r w:rsidRPr="00080473">
        <w:rPr>
          <w:szCs w:val="28"/>
        </w:rPr>
        <w:t xml:space="preserve">      Д</w:t>
      </w:r>
      <w:r w:rsidR="00A66A94" w:rsidRPr="00080473">
        <w:rPr>
          <w:szCs w:val="28"/>
        </w:rPr>
        <w:t>.В. </w:t>
      </w:r>
      <w:r w:rsidRPr="00080473">
        <w:rPr>
          <w:szCs w:val="28"/>
        </w:rPr>
        <w:t>Антонов</w:t>
      </w:r>
      <w:r w:rsidR="00254BDA" w:rsidRPr="00080473">
        <w:rPr>
          <w:szCs w:val="28"/>
        </w:rPr>
        <w:br/>
      </w:r>
    </w:p>
    <w:p w14:paraId="45BE418F" w14:textId="77777777" w:rsidR="00863C58" w:rsidRPr="00863C58" w:rsidRDefault="00863C58" w:rsidP="00863C58">
      <w:pPr>
        <w:widowControl w:val="0"/>
        <w:suppressAutoHyphens/>
        <w:autoSpaceDE w:val="0"/>
        <w:autoSpaceDN w:val="0"/>
        <w:adjustRightInd w:val="0"/>
        <w:outlineLvl w:val="0"/>
        <w:rPr>
          <w:szCs w:val="28"/>
        </w:rPr>
      </w:pPr>
      <w:r w:rsidRPr="00863C58">
        <w:rPr>
          <w:szCs w:val="28"/>
        </w:rPr>
        <w:t xml:space="preserve">Временно исполняющий полномочия </w:t>
      </w:r>
    </w:p>
    <w:p w14:paraId="2EE5E564" w14:textId="77777777" w:rsidR="00863C58" w:rsidRPr="00863C58" w:rsidRDefault="00863C58" w:rsidP="00863C58">
      <w:pPr>
        <w:widowControl w:val="0"/>
        <w:suppressAutoHyphens/>
        <w:autoSpaceDE w:val="0"/>
        <w:autoSpaceDN w:val="0"/>
        <w:adjustRightInd w:val="0"/>
        <w:outlineLvl w:val="0"/>
        <w:rPr>
          <w:szCs w:val="28"/>
        </w:rPr>
      </w:pPr>
      <w:r w:rsidRPr="00863C58">
        <w:rPr>
          <w:szCs w:val="28"/>
        </w:rPr>
        <w:t xml:space="preserve">председателя Думы Добрянского </w:t>
      </w:r>
    </w:p>
    <w:p w14:paraId="1B3CA21C" w14:textId="5149DA5C" w:rsidR="00B42021" w:rsidRDefault="00863C58" w:rsidP="00863C58">
      <w:pPr>
        <w:widowControl w:val="0"/>
        <w:suppressAutoHyphens/>
        <w:autoSpaceDE w:val="0"/>
        <w:autoSpaceDN w:val="0"/>
        <w:adjustRightInd w:val="0"/>
        <w:outlineLvl w:val="0"/>
        <w:rPr>
          <w:szCs w:val="28"/>
        </w:rPr>
      </w:pPr>
      <w:r w:rsidRPr="00863C58">
        <w:rPr>
          <w:szCs w:val="28"/>
        </w:rPr>
        <w:t xml:space="preserve">муниципального округа </w:t>
      </w:r>
      <w:r w:rsidRPr="00863C58">
        <w:rPr>
          <w:szCs w:val="28"/>
        </w:rPr>
        <w:tab/>
      </w:r>
      <w:r w:rsidRPr="00863C58">
        <w:rPr>
          <w:szCs w:val="28"/>
        </w:rPr>
        <w:tab/>
      </w:r>
      <w:r w:rsidRPr="00863C58">
        <w:rPr>
          <w:szCs w:val="28"/>
        </w:rPr>
        <w:tab/>
      </w:r>
      <w:r w:rsidRPr="00863C58">
        <w:rPr>
          <w:szCs w:val="28"/>
        </w:rPr>
        <w:tab/>
      </w:r>
      <w:r w:rsidRPr="00863C58">
        <w:rPr>
          <w:szCs w:val="28"/>
        </w:rPr>
        <w:tab/>
      </w:r>
      <w:r w:rsidRPr="00863C58">
        <w:rPr>
          <w:szCs w:val="28"/>
        </w:rPr>
        <w:tab/>
        <w:t xml:space="preserve">      </w:t>
      </w:r>
      <w:r>
        <w:rPr>
          <w:szCs w:val="28"/>
        </w:rPr>
        <w:t xml:space="preserve">  </w:t>
      </w:r>
      <w:r w:rsidRPr="00863C58">
        <w:rPr>
          <w:szCs w:val="28"/>
        </w:rPr>
        <w:t>В.А. Дружинин</w:t>
      </w:r>
    </w:p>
    <w:sectPr w:rsidR="00B42021" w:rsidSect="00653A90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/>
      <w:pgMar w:top="567" w:right="567" w:bottom="1276" w:left="1701" w:header="708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F0C52" w14:textId="77777777" w:rsidR="00CD6A2A" w:rsidRDefault="00CD6A2A">
      <w:r>
        <w:separator/>
      </w:r>
    </w:p>
  </w:endnote>
  <w:endnote w:type="continuationSeparator" w:id="0">
    <w:p w14:paraId="387D8503" w14:textId="77777777" w:rsidR="00CD6A2A" w:rsidRDefault="00CD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15DD" w14:textId="77777777" w:rsidR="00AA795C" w:rsidRDefault="00AA795C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9F3F1" w14:textId="77777777" w:rsidR="00AA795C" w:rsidRDefault="00AA795C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CE799" w14:textId="77777777" w:rsidR="00CD6A2A" w:rsidRDefault="00CD6A2A">
      <w:r>
        <w:separator/>
      </w:r>
    </w:p>
  </w:footnote>
  <w:footnote w:type="continuationSeparator" w:id="0">
    <w:p w14:paraId="619B8695" w14:textId="77777777" w:rsidR="00CD6A2A" w:rsidRDefault="00CD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F1F6C" w14:textId="77777777" w:rsidR="00AA795C" w:rsidRDefault="00AA795C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1555E4" w14:textId="77777777" w:rsidR="00AA795C" w:rsidRDefault="00AA79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23E36" w14:textId="47E0099F" w:rsidR="00AA795C" w:rsidRPr="00D76A59" w:rsidRDefault="00AA795C">
    <w:pPr>
      <w:pStyle w:val="a3"/>
      <w:framePr w:wrap="around" w:vAnchor="text" w:hAnchor="margin" w:xAlign="center" w:y="1"/>
      <w:rPr>
        <w:rStyle w:val="ae"/>
        <w:sz w:val="24"/>
        <w:szCs w:val="24"/>
      </w:rPr>
    </w:pPr>
    <w:r w:rsidRPr="00D76A59">
      <w:rPr>
        <w:rStyle w:val="ae"/>
        <w:sz w:val="24"/>
        <w:szCs w:val="24"/>
      </w:rPr>
      <w:fldChar w:fldCharType="begin"/>
    </w:r>
    <w:r w:rsidRPr="00D76A59">
      <w:rPr>
        <w:rStyle w:val="ae"/>
        <w:sz w:val="24"/>
        <w:szCs w:val="24"/>
      </w:rPr>
      <w:instrText xml:space="preserve">PAGE  </w:instrText>
    </w:r>
    <w:r w:rsidRPr="00D76A59">
      <w:rPr>
        <w:rStyle w:val="ae"/>
        <w:sz w:val="24"/>
        <w:szCs w:val="24"/>
      </w:rPr>
      <w:fldChar w:fldCharType="separate"/>
    </w:r>
    <w:r w:rsidR="000C16AE">
      <w:rPr>
        <w:rStyle w:val="ae"/>
        <w:noProof/>
        <w:sz w:val="24"/>
        <w:szCs w:val="24"/>
      </w:rPr>
      <w:t>2</w:t>
    </w:r>
    <w:r w:rsidRPr="00D76A59">
      <w:rPr>
        <w:rStyle w:val="ae"/>
        <w:sz w:val="24"/>
        <w:szCs w:val="24"/>
      </w:rPr>
      <w:fldChar w:fldCharType="end"/>
    </w:r>
  </w:p>
  <w:p w14:paraId="07496E78" w14:textId="77777777" w:rsidR="00AA795C" w:rsidRDefault="00AA795C">
    <w:pPr>
      <w:pStyle w:val="a3"/>
      <w:rPr>
        <w:sz w:val="24"/>
        <w:szCs w:val="24"/>
      </w:rPr>
    </w:pPr>
  </w:p>
  <w:p w14:paraId="4C23A3DA" w14:textId="77777777" w:rsidR="00B57C00" w:rsidRPr="00D76A59" w:rsidRDefault="00B57C00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0C82"/>
    <w:multiLevelType w:val="multilevel"/>
    <w:tmpl w:val="8CB68C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3954F92"/>
    <w:multiLevelType w:val="hybridMultilevel"/>
    <w:tmpl w:val="E91A50A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F1CD1"/>
    <w:multiLevelType w:val="multilevel"/>
    <w:tmpl w:val="912A98D2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isLgl/>
      <w:lvlText w:val="%1.%2.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2" w:hanging="2160"/>
      </w:pPr>
      <w:rPr>
        <w:rFonts w:hint="default"/>
      </w:rPr>
    </w:lvl>
  </w:abstractNum>
  <w:abstractNum w:abstractNumId="3" w15:restartNumberingAfterBreak="0">
    <w:nsid w:val="65B226F7"/>
    <w:multiLevelType w:val="hybridMultilevel"/>
    <w:tmpl w:val="FF8C2A58"/>
    <w:lvl w:ilvl="0" w:tplc="D4CAC4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1B"/>
    <w:rsid w:val="000021C5"/>
    <w:rsid w:val="00002758"/>
    <w:rsid w:val="00003BB2"/>
    <w:rsid w:val="00004B51"/>
    <w:rsid w:val="00004C5B"/>
    <w:rsid w:val="00006083"/>
    <w:rsid w:val="00007C0B"/>
    <w:rsid w:val="0001210E"/>
    <w:rsid w:val="000121B0"/>
    <w:rsid w:val="0001576B"/>
    <w:rsid w:val="00015B62"/>
    <w:rsid w:val="00023EFC"/>
    <w:rsid w:val="00024754"/>
    <w:rsid w:val="00026518"/>
    <w:rsid w:val="00027C1F"/>
    <w:rsid w:val="00031138"/>
    <w:rsid w:val="00031EB5"/>
    <w:rsid w:val="000320E4"/>
    <w:rsid w:val="0003239D"/>
    <w:rsid w:val="00034FFA"/>
    <w:rsid w:val="00035A4E"/>
    <w:rsid w:val="0003630B"/>
    <w:rsid w:val="0003717C"/>
    <w:rsid w:val="0003718E"/>
    <w:rsid w:val="00040CE1"/>
    <w:rsid w:val="0004141A"/>
    <w:rsid w:val="000421F4"/>
    <w:rsid w:val="0004588D"/>
    <w:rsid w:val="00045E6C"/>
    <w:rsid w:val="0004684F"/>
    <w:rsid w:val="00047FDC"/>
    <w:rsid w:val="000548CA"/>
    <w:rsid w:val="00061392"/>
    <w:rsid w:val="00063859"/>
    <w:rsid w:val="000644F7"/>
    <w:rsid w:val="00064F05"/>
    <w:rsid w:val="00071227"/>
    <w:rsid w:val="000725B3"/>
    <w:rsid w:val="00072CC7"/>
    <w:rsid w:val="0007358C"/>
    <w:rsid w:val="00073EA1"/>
    <w:rsid w:val="0007531D"/>
    <w:rsid w:val="00080473"/>
    <w:rsid w:val="000807BC"/>
    <w:rsid w:val="00081BDE"/>
    <w:rsid w:val="00086298"/>
    <w:rsid w:val="00086B55"/>
    <w:rsid w:val="00087469"/>
    <w:rsid w:val="000913F6"/>
    <w:rsid w:val="000948F2"/>
    <w:rsid w:val="0009509F"/>
    <w:rsid w:val="0009698E"/>
    <w:rsid w:val="00097650"/>
    <w:rsid w:val="000A0388"/>
    <w:rsid w:val="000A1018"/>
    <w:rsid w:val="000A1249"/>
    <w:rsid w:val="000A5E8D"/>
    <w:rsid w:val="000B1AAA"/>
    <w:rsid w:val="000B2188"/>
    <w:rsid w:val="000B4A01"/>
    <w:rsid w:val="000C0166"/>
    <w:rsid w:val="000C0788"/>
    <w:rsid w:val="000C16AE"/>
    <w:rsid w:val="000C3D3B"/>
    <w:rsid w:val="000C4D5D"/>
    <w:rsid w:val="000C561E"/>
    <w:rsid w:val="000C6DBC"/>
    <w:rsid w:val="000C70E5"/>
    <w:rsid w:val="000D1927"/>
    <w:rsid w:val="000D2CD6"/>
    <w:rsid w:val="000E01DF"/>
    <w:rsid w:val="000E0F06"/>
    <w:rsid w:val="000E3BA2"/>
    <w:rsid w:val="000E72F9"/>
    <w:rsid w:val="000E7D53"/>
    <w:rsid w:val="000E7DDA"/>
    <w:rsid w:val="000F3EB0"/>
    <w:rsid w:val="000F5129"/>
    <w:rsid w:val="000F6F88"/>
    <w:rsid w:val="00101BC1"/>
    <w:rsid w:val="00104E95"/>
    <w:rsid w:val="00105F4A"/>
    <w:rsid w:val="00107CAF"/>
    <w:rsid w:val="0011275C"/>
    <w:rsid w:val="001140AF"/>
    <w:rsid w:val="001148CA"/>
    <w:rsid w:val="00116F29"/>
    <w:rsid w:val="00120125"/>
    <w:rsid w:val="001226A4"/>
    <w:rsid w:val="00123ABF"/>
    <w:rsid w:val="001246FF"/>
    <w:rsid w:val="001277C8"/>
    <w:rsid w:val="0013077E"/>
    <w:rsid w:val="00136A22"/>
    <w:rsid w:val="00136C19"/>
    <w:rsid w:val="001408AA"/>
    <w:rsid w:val="00141129"/>
    <w:rsid w:val="00141D4E"/>
    <w:rsid w:val="0014275E"/>
    <w:rsid w:val="001427D1"/>
    <w:rsid w:val="00143583"/>
    <w:rsid w:val="0014430A"/>
    <w:rsid w:val="001450B8"/>
    <w:rsid w:val="00145374"/>
    <w:rsid w:val="00145EC8"/>
    <w:rsid w:val="00146EDC"/>
    <w:rsid w:val="001475E9"/>
    <w:rsid w:val="00147F44"/>
    <w:rsid w:val="00150488"/>
    <w:rsid w:val="0015156B"/>
    <w:rsid w:val="00154D98"/>
    <w:rsid w:val="001557F4"/>
    <w:rsid w:val="00160B84"/>
    <w:rsid w:val="001611A6"/>
    <w:rsid w:val="001617A8"/>
    <w:rsid w:val="0016239F"/>
    <w:rsid w:val="00162DAC"/>
    <w:rsid w:val="00163076"/>
    <w:rsid w:val="00164952"/>
    <w:rsid w:val="00165150"/>
    <w:rsid w:val="00166B76"/>
    <w:rsid w:val="001679E0"/>
    <w:rsid w:val="001709F0"/>
    <w:rsid w:val="0017164C"/>
    <w:rsid w:val="00175AA6"/>
    <w:rsid w:val="00177A50"/>
    <w:rsid w:val="001821F0"/>
    <w:rsid w:val="00186CF9"/>
    <w:rsid w:val="00187DE6"/>
    <w:rsid w:val="0019003E"/>
    <w:rsid w:val="00191216"/>
    <w:rsid w:val="00191BD3"/>
    <w:rsid w:val="00191FB7"/>
    <w:rsid w:val="00193F43"/>
    <w:rsid w:val="001A23A1"/>
    <w:rsid w:val="001A4F9E"/>
    <w:rsid w:val="001A5CC7"/>
    <w:rsid w:val="001B0080"/>
    <w:rsid w:val="001B4F1E"/>
    <w:rsid w:val="001B660B"/>
    <w:rsid w:val="001B74DB"/>
    <w:rsid w:val="001C174F"/>
    <w:rsid w:val="001C1FF7"/>
    <w:rsid w:val="001C2011"/>
    <w:rsid w:val="001C41A3"/>
    <w:rsid w:val="001C4AFA"/>
    <w:rsid w:val="001D07E9"/>
    <w:rsid w:val="001D1569"/>
    <w:rsid w:val="001D1B95"/>
    <w:rsid w:val="001D2B59"/>
    <w:rsid w:val="001D3A00"/>
    <w:rsid w:val="001E2B51"/>
    <w:rsid w:val="001E4202"/>
    <w:rsid w:val="001F1FB8"/>
    <w:rsid w:val="001F3CAB"/>
    <w:rsid w:val="001F4974"/>
    <w:rsid w:val="001F7D45"/>
    <w:rsid w:val="002034D6"/>
    <w:rsid w:val="00207ADF"/>
    <w:rsid w:val="00210E41"/>
    <w:rsid w:val="0021595B"/>
    <w:rsid w:val="00215DD9"/>
    <w:rsid w:val="00216B03"/>
    <w:rsid w:val="00222D5B"/>
    <w:rsid w:val="00230BF2"/>
    <w:rsid w:val="00230F7F"/>
    <w:rsid w:val="00234800"/>
    <w:rsid w:val="00237523"/>
    <w:rsid w:val="0023756A"/>
    <w:rsid w:val="00237753"/>
    <w:rsid w:val="00237E51"/>
    <w:rsid w:val="00240CAD"/>
    <w:rsid w:val="00241DF5"/>
    <w:rsid w:val="00242A92"/>
    <w:rsid w:val="00244836"/>
    <w:rsid w:val="0024529C"/>
    <w:rsid w:val="00245B8F"/>
    <w:rsid w:val="00246930"/>
    <w:rsid w:val="00251280"/>
    <w:rsid w:val="0025393C"/>
    <w:rsid w:val="00254BDA"/>
    <w:rsid w:val="002556EE"/>
    <w:rsid w:val="00255C96"/>
    <w:rsid w:val="002568E6"/>
    <w:rsid w:val="00262A3F"/>
    <w:rsid w:val="0026441B"/>
    <w:rsid w:val="00265D85"/>
    <w:rsid w:val="00270135"/>
    <w:rsid w:val="00272F17"/>
    <w:rsid w:val="00274D84"/>
    <w:rsid w:val="00276221"/>
    <w:rsid w:val="0027642A"/>
    <w:rsid w:val="00277245"/>
    <w:rsid w:val="0028108D"/>
    <w:rsid w:val="002843FD"/>
    <w:rsid w:val="0028521A"/>
    <w:rsid w:val="002856F5"/>
    <w:rsid w:val="00285D13"/>
    <w:rsid w:val="0028655A"/>
    <w:rsid w:val="00286571"/>
    <w:rsid w:val="00290178"/>
    <w:rsid w:val="002912F2"/>
    <w:rsid w:val="00291AFC"/>
    <w:rsid w:val="00291DEF"/>
    <w:rsid w:val="00291EE8"/>
    <w:rsid w:val="0029280A"/>
    <w:rsid w:val="002A1714"/>
    <w:rsid w:val="002A2FCE"/>
    <w:rsid w:val="002A5EDC"/>
    <w:rsid w:val="002B0F4A"/>
    <w:rsid w:val="002B1DC2"/>
    <w:rsid w:val="002B7528"/>
    <w:rsid w:val="002C16D5"/>
    <w:rsid w:val="002C21E5"/>
    <w:rsid w:val="002C276D"/>
    <w:rsid w:val="002C3AB8"/>
    <w:rsid w:val="002C3C5F"/>
    <w:rsid w:val="002C6D68"/>
    <w:rsid w:val="002C713B"/>
    <w:rsid w:val="002D0045"/>
    <w:rsid w:val="002D069E"/>
    <w:rsid w:val="002D3A71"/>
    <w:rsid w:val="002D407D"/>
    <w:rsid w:val="002D47C5"/>
    <w:rsid w:val="002D5A6E"/>
    <w:rsid w:val="002E0430"/>
    <w:rsid w:val="002E0EAA"/>
    <w:rsid w:val="002E4146"/>
    <w:rsid w:val="002E667A"/>
    <w:rsid w:val="002E7DA5"/>
    <w:rsid w:val="002F2450"/>
    <w:rsid w:val="002F2552"/>
    <w:rsid w:val="002F52BB"/>
    <w:rsid w:val="003044BA"/>
    <w:rsid w:val="00306207"/>
    <w:rsid w:val="003104D1"/>
    <w:rsid w:val="003128F8"/>
    <w:rsid w:val="00313DB4"/>
    <w:rsid w:val="003176F7"/>
    <w:rsid w:val="00317C71"/>
    <w:rsid w:val="00320E3A"/>
    <w:rsid w:val="0032713D"/>
    <w:rsid w:val="003316DC"/>
    <w:rsid w:val="00332008"/>
    <w:rsid w:val="00334493"/>
    <w:rsid w:val="00340A32"/>
    <w:rsid w:val="003411D6"/>
    <w:rsid w:val="00342125"/>
    <w:rsid w:val="00343008"/>
    <w:rsid w:val="00343239"/>
    <w:rsid w:val="00346E2F"/>
    <w:rsid w:val="0034721A"/>
    <w:rsid w:val="0035299F"/>
    <w:rsid w:val="00353DEB"/>
    <w:rsid w:val="003557D3"/>
    <w:rsid w:val="003572CD"/>
    <w:rsid w:val="00364217"/>
    <w:rsid w:val="003647A2"/>
    <w:rsid w:val="003649A5"/>
    <w:rsid w:val="00364D5C"/>
    <w:rsid w:val="003653C9"/>
    <w:rsid w:val="0036583B"/>
    <w:rsid w:val="00372312"/>
    <w:rsid w:val="00372D7C"/>
    <w:rsid w:val="003807C0"/>
    <w:rsid w:val="00380AF0"/>
    <w:rsid w:val="00381140"/>
    <w:rsid w:val="00381C58"/>
    <w:rsid w:val="00383A5C"/>
    <w:rsid w:val="00384FC9"/>
    <w:rsid w:val="00387B53"/>
    <w:rsid w:val="0039059F"/>
    <w:rsid w:val="00391B1B"/>
    <w:rsid w:val="003975EC"/>
    <w:rsid w:val="003A05CC"/>
    <w:rsid w:val="003A1B65"/>
    <w:rsid w:val="003A25EC"/>
    <w:rsid w:val="003A471E"/>
    <w:rsid w:val="003A67F1"/>
    <w:rsid w:val="003A744C"/>
    <w:rsid w:val="003B0AFD"/>
    <w:rsid w:val="003B3453"/>
    <w:rsid w:val="003B3B33"/>
    <w:rsid w:val="003B5543"/>
    <w:rsid w:val="003B5963"/>
    <w:rsid w:val="003C0630"/>
    <w:rsid w:val="003C2C69"/>
    <w:rsid w:val="003C4DF1"/>
    <w:rsid w:val="003D2987"/>
    <w:rsid w:val="003D3930"/>
    <w:rsid w:val="003D50F0"/>
    <w:rsid w:val="003E4028"/>
    <w:rsid w:val="003E415B"/>
    <w:rsid w:val="003E4B29"/>
    <w:rsid w:val="003E5046"/>
    <w:rsid w:val="003E78CF"/>
    <w:rsid w:val="003F1CD6"/>
    <w:rsid w:val="003F5699"/>
    <w:rsid w:val="0040030C"/>
    <w:rsid w:val="00400543"/>
    <w:rsid w:val="004038E0"/>
    <w:rsid w:val="0040397D"/>
    <w:rsid w:val="004042CD"/>
    <w:rsid w:val="00404881"/>
    <w:rsid w:val="00413143"/>
    <w:rsid w:val="00415C8B"/>
    <w:rsid w:val="0041666F"/>
    <w:rsid w:val="004208FA"/>
    <w:rsid w:val="00421967"/>
    <w:rsid w:val="00423C87"/>
    <w:rsid w:val="00424F86"/>
    <w:rsid w:val="0042550D"/>
    <w:rsid w:val="00427EDD"/>
    <w:rsid w:val="004303A1"/>
    <w:rsid w:val="00430848"/>
    <w:rsid w:val="00430C4E"/>
    <w:rsid w:val="0043126F"/>
    <w:rsid w:val="00431688"/>
    <w:rsid w:val="00431E8A"/>
    <w:rsid w:val="004323A3"/>
    <w:rsid w:val="00435703"/>
    <w:rsid w:val="00435BDE"/>
    <w:rsid w:val="00435F64"/>
    <w:rsid w:val="00437AFD"/>
    <w:rsid w:val="00440704"/>
    <w:rsid w:val="004421FE"/>
    <w:rsid w:val="00442701"/>
    <w:rsid w:val="00442DCA"/>
    <w:rsid w:val="004431F6"/>
    <w:rsid w:val="004448E6"/>
    <w:rsid w:val="004466FC"/>
    <w:rsid w:val="00454A21"/>
    <w:rsid w:val="00454CB9"/>
    <w:rsid w:val="00455615"/>
    <w:rsid w:val="0045728E"/>
    <w:rsid w:val="00460352"/>
    <w:rsid w:val="00462C4E"/>
    <w:rsid w:val="00462D6F"/>
    <w:rsid w:val="004648A2"/>
    <w:rsid w:val="0046564E"/>
    <w:rsid w:val="00465C4B"/>
    <w:rsid w:val="00466851"/>
    <w:rsid w:val="00467C6F"/>
    <w:rsid w:val="00470E2B"/>
    <w:rsid w:val="00471681"/>
    <w:rsid w:val="00474112"/>
    <w:rsid w:val="004805B8"/>
    <w:rsid w:val="00482187"/>
    <w:rsid w:val="00483AB3"/>
    <w:rsid w:val="00484E45"/>
    <w:rsid w:val="00490481"/>
    <w:rsid w:val="00496017"/>
    <w:rsid w:val="004968BD"/>
    <w:rsid w:val="004975E3"/>
    <w:rsid w:val="004A3688"/>
    <w:rsid w:val="004A3C8D"/>
    <w:rsid w:val="004A4A9B"/>
    <w:rsid w:val="004A7743"/>
    <w:rsid w:val="004B192A"/>
    <w:rsid w:val="004B2358"/>
    <w:rsid w:val="004B2874"/>
    <w:rsid w:val="004B4277"/>
    <w:rsid w:val="004B5CD5"/>
    <w:rsid w:val="004C23BE"/>
    <w:rsid w:val="004C50C2"/>
    <w:rsid w:val="004C605B"/>
    <w:rsid w:val="004C7F35"/>
    <w:rsid w:val="004D4503"/>
    <w:rsid w:val="004D5C38"/>
    <w:rsid w:val="004D79F7"/>
    <w:rsid w:val="004E03F4"/>
    <w:rsid w:val="004E1E6C"/>
    <w:rsid w:val="004E7EF8"/>
    <w:rsid w:val="004E7F7D"/>
    <w:rsid w:val="004F0B5C"/>
    <w:rsid w:val="004F2096"/>
    <w:rsid w:val="004F25FD"/>
    <w:rsid w:val="004F554F"/>
    <w:rsid w:val="004F5D23"/>
    <w:rsid w:val="004F68BF"/>
    <w:rsid w:val="004F7DBD"/>
    <w:rsid w:val="004F7F96"/>
    <w:rsid w:val="005016CC"/>
    <w:rsid w:val="0050247C"/>
    <w:rsid w:val="0050361B"/>
    <w:rsid w:val="00503F91"/>
    <w:rsid w:val="00505A3C"/>
    <w:rsid w:val="005062CC"/>
    <w:rsid w:val="00510986"/>
    <w:rsid w:val="00511E63"/>
    <w:rsid w:val="00512796"/>
    <w:rsid w:val="00513F6B"/>
    <w:rsid w:val="005146D0"/>
    <w:rsid w:val="005171E1"/>
    <w:rsid w:val="005200DD"/>
    <w:rsid w:val="00520867"/>
    <w:rsid w:val="005213C5"/>
    <w:rsid w:val="00522FEA"/>
    <w:rsid w:val="00523236"/>
    <w:rsid w:val="005246E0"/>
    <w:rsid w:val="00525D07"/>
    <w:rsid w:val="005263C6"/>
    <w:rsid w:val="005279C0"/>
    <w:rsid w:val="0053204F"/>
    <w:rsid w:val="005321C9"/>
    <w:rsid w:val="0053265D"/>
    <w:rsid w:val="00534011"/>
    <w:rsid w:val="005348E5"/>
    <w:rsid w:val="00535284"/>
    <w:rsid w:val="0053612B"/>
    <w:rsid w:val="00542F0D"/>
    <w:rsid w:val="005438E0"/>
    <w:rsid w:val="00545151"/>
    <w:rsid w:val="00545D15"/>
    <w:rsid w:val="005505FE"/>
    <w:rsid w:val="00550BAD"/>
    <w:rsid w:val="0055157F"/>
    <w:rsid w:val="0055271C"/>
    <w:rsid w:val="00552ABE"/>
    <w:rsid w:val="00552ADF"/>
    <w:rsid w:val="00552CF0"/>
    <w:rsid w:val="0055527E"/>
    <w:rsid w:val="0056180B"/>
    <w:rsid w:val="00562AD5"/>
    <w:rsid w:val="00563112"/>
    <w:rsid w:val="00563350"/>
    <w:rsid w:val="00565063"/>
    <w:rsid w:val="00566530"/>
    <w:rsid w:val="00567D3B"/>
    <w:rsid w:val="00570167"/>
    <w:rsid w:val="00570F58"/>
    <w:rsid w:val="00571210"/>
    <w:rsid w:val="005743F2"/>
    <w:rsid w:val="00574A87"/>
    <w:rsid w:val="005750A2"/>
    <w:rsid w:val="0057540A"/>
    <w:rsid w:val="00577056"/>
    <w:rsid w:val="00577639"/>
    <w:rsid w:val="00580BB3"/>
    <w:rsid w:val="005814AA"/>
    <w:rsid w:val="005815DE"/>
    <w:rsid w:val="00581629"/>
    <w:rsid w:val="00584135"/>
    <w:rsid w:val="00584C24"/>
    <w:rsid w:val="00586BAD"/>
    <w:rsid w:val="00590581"/>
    <w:rsid w:val="0059094B"/>
    <w:rsid w:val="005913B0"/>
    <w:rsid w:val="005913F7"/>
    <w:rsid w:val="00594B62"/>
    <w:rsid w:val="005A195E"/>
    <w:rsid w:val="005A1F0C"/>
    <w:rsid w:val="005A22D3"/>
    <w:rsid w:val="005A42F2"/>
    <w:rsid w:val="005A6897"/>
    <w:rsid w:val="005A7B38"/>
    <w:rsid w:val="005B04E1"/>
    <w:rsid w:val="005B4A5A"/>
    <w:rsid w:val="005B5359"/>
    <w:rsid w:val="005C4F5E"/>
    <w:rsid w:val="005C630A"/>
    <w:rsid w:val="005D08BE"/>
    <w:rsid w:val="005D2520"/>
    <w:rsid w:val="005E45AB"/>
    <w:rsid w:val="005E66E3"/>
    <w:rsid w:val="005E66F2"/>
    <w:rsid w:val="005F39EB"/>
    <w:rsid w:val="005F6499"/>
    <w:rsid w:val="005F6EA1"/>
    <w:rsid w:val="00601660"/>
    <w:rsid w:val="006027C7"/>
    <w:rsid w:val="006052D4"/>
    <w:rsid w:val="00606506"/>
    <w:rsid w:val="006112C8"/>
    <w:rsid w:val="006119BE"/>
    <w:rsid w:val="0061201F"/>
    <w:rsid w:val="00615CB0"/>
    <w:rsid w:val="00620E5F"/>
    <w:rsid w:val="0062135B"/>
    <w:rsid w:val="0062176F"/>
    <w:rsid w:val="006225E1"/>
    <w:rsid w:val="0062293B"/>
    <w:rsid w:val="00622DE8"/>
    <w:rsid w:val="00622FF8"/>
    <w:rsid w:val="00624031"/>
    <w:rsid w:val="00624666"/>
    <w:rsid w:val="00630064"/>
    <w:rsid w:val="0063104C"/>
    <w:rsid w:val="006333E0"/>
    <w:rsid w:val="0064307A"/>
    <w:rsid w:val="0064372E"/>
    <w:rsid w:val="00645D48"/>
    <w:rsid w:val="006466A3"/>
    <w:rsid w:val="00650279"/>
    <w:rsid w:val="006506E5"/>
    <w:rsid w:val="006521CE"/>
    <w:rsid w:val="0065382C"/>
    <w:rsid w:val="00653A90"/>
    <w:rsid w:val="00655D42"/>
    <w:rsid w:val="00655FEF"/>
    <w:rsid w:val="00665013"/>
    <w:rsid w:val="006660C1"/>
    <w:rsid w:val="00667EC9"/>
    <w:rsid w:val="0067241D"/>
    <w:rsid w:val="00674169"/>
    <w:rsid w:val="00674D3F"/>
    <w:rsid w:val="00675337"/>
    <w:rsid w:val="00676903"/>
    <w:rsid w:val="00682020"/>
    <w:rsid w:val="00682817"/>
    <w:rsid w:val="0068477C"/>
    <w:rsid w:val="00684D16"/>
    <w:rsid w:val="00685D5B"/>
    <w:rsid w:val="0069005E"/>
    <w:rsid w:val="006913AB"/>
    <w:rsid w:val="006935FF"/>
    <w:rsid w:val="0069376A"/>
    <w:rsid w:val="00694066"/>
    <w:rsid w:val="00696012"/>
    <w:rsid w:val="006A3B3D"/>
    <w:rsid w:val="006A5B53"/>
    <w:rsid w:val="006A625A"/>
    <w:rsid w:val="006A69F9"/>
    <w:rsid w:val="006A78FF"/>
    <w:rsid w:val="006B0687"/>
    <w:rsid w:val="006B10E5"/>
    <w:rsid w:val="006B26C5"/>
    <w:rsid w:val="006B4260"/>
    <w:rsid w:val="006B58D7"/>
    <w:rsid w:val="006B5980"/>
    <w:rsid w:val="006B5C19"/>
    <w:rsid w:val="006B76AE"/>
    <w:rsid w:val="006C1822"/>
    <w:rsid w:val="006C1958"/>
    <w:rsid w:val="006C4612"/>
    <w:rsid w:val="006C7FAA"/>
    <w:rsid w:val="006D231E"/>
    <w:rsid w:val="006D443E"/>
    <w:rsid w:val="006D6EF8"/>
    <w:rsid w:val="006E0FE6"/>
    <w:rsid w:val="006E3A12"/>
    <w:rsid w:val="006E7CE0"/>
    <w:rsid w:val="006F3B49"/>
    <w:rsid w:val="006F6779"/>
    <w:rsid w:val="007043E9"/>
    <w:rsid w:val="007056B5"/>
    <w:rsid w:val="00707000"/>
    <w:rsid w:val="007073CD"/>
    <w:rsid w:val="0071162B"/>
    <w:rsid w:val="007126D1"/>
    <w:rsid w:val="00716452"/>
    <w:rsid w:val="007225F8"/>
    <w:rsid w:val="00723135"/>
    <w:rsid w:val="00724A13"/>
    <w:rsid w:val="00726208"/>
    <w:rsid w:val="00726B30"/>
    <w:rsid w:val="007270F9"/>
    <w:rsid w:val="00727842"/>
    <w:rsid w:val="00731047"/>
    <w:rsid w:val="00732F03"/>
    <w:rsid w:val="0073473D"/>
    <w:rsid w:val="00736B92"/>
    <w:rsid w:val="007454B7"/>
    <w:rsid w:val="007456C2"/>
    <w:rsid w:val="007471D5"/>
    <w:rsid w:val="00750FA9"/>
    <w:rsid w:val="00752722"/>
    <w:rsid w:val="007529FE"/>
    <w:rsid w:val="007549DD"/>
    <w:rsid w:val="0076105D"/>
    <w:rsid w:val="00761D5E"/>
    <w:rsid w:val="00762B1E"/>
    <w:rsid w:val="00764ADE"/>
    <w:rsid w:val="00771341"/>
    <w:rsid w:val="00772345"/>
    <w:rsid w:val="00772FFA"/>
    <w:rsid w:val="00774262"/>
    <w:rsid w:val="007756F6"/>
    <w:rsid w:val="007804C3"/>
    <w:rsid w:val="007821C3"/>
    <w:rsid w:val="0078391F"/>
    <w:rsid w:val="00783989"/>
    <w:rsid w:val="0078758E"/>
    <w:rsid w:val="00790C4C"/>
    <w:rsid w:val="0079361E"/>
    <w:rsid w:val="007943A4"/>
    <w:rsid w:val="00794AF0"/>
    <w:rsid w:val="007A4F1F"/>
    <w:rsid w:val="007A5B80"/>
    <w:rsid w:val="007A693A"/>
    <w:rsid w:val="007A6AED"/>
    <w:rsid w:val="007B03C3"/>
    <w:rsid w:val="007B2EEA"/>
    <w:rsid w:val="007B67D3"/>
    <w:rsid w:val="007C29BC"/>
    <w:rsid w:val="007C3A87"/>
    <w:rsid w:val="007C6268"/>
    <w:rsid w:val="007C7FB0"/>
    <w:rsid w:val="007D455D"/>
    <w:rsid w:val="007D5692"/>
    <w:rsid w:val="007E0C9A"/>
    <w:rsid w:val="007E0E81"/>
    <w:rsid w:val="007E3037"/>
    <w:rsid w:val="007E3089"/>
    <w:rsid w:val="007E3BB2"/>
    <w:rsid w:val="007E5BEA"/>
    <w:rsid w:val="007E5F58"/>
    <w:rsid w:val="007E7817"/>
    <w:rsid w:val="007F1924"/>
    <w:rsid w:val="007F1B42"/>
    <w:rsid w:val="007F1E99"/>
    <w:rsid w:val="007F2027"/>
    <w:rsid w:val="007F386B"/>
    <w:rsid w:val="007F61C0"/>
    <w:rsid w:val="007F6EA1"/>
    <w:rsid w:val="007F7584"/>
    <w:rsid w:val="0080232B"/>
    <w:rsid w:val="00802E74"/>
    <w:rsid w:val="00804110"/>
    <w:rsid w:val="00805848"/>
    <w:rsid w:val="00807148"/>
    <w:rsid w:val="00807AE5"/>
    <w:rsid w:val="00815763"/>
    <w:rsid w:val="008157A4"/>
    <w:rsid w:val="0082004A"/>
    <w:rsid w:val="0082244F"/>
    <w:rsid w:val="00824868"/>
    <w:rsid w:val="00825C20"/>
    <w:rsid w:val="0082747E"/>
    <w:rsid w:val="00830305"/>
    <w:rsid w:val="0083449F"/>
    <w:rsid w:val="0083457B"/>
    <w:rsid w:val="00834966"/>
    <w:rsid w:val="00835015"/>
    <w:rsid w:val="0083692A"/>
    <w:rsid w:val="0084370E"/>
    <w:rsid w:val="00843E75"/>
    <w:rsid w:val="00844036"/>
    <w:rsid w:val="00844687"/>
    <w:rsid w:val="008460EA"/>
    <w:rsid w:val="00846686"/>
    <w:rsid w:val="00846FC6"/>
    <w:rsid w:val="00855DD2"/>
    <w:rsid w:val="00856D3C"/>
    <w:rsid w:val="008609EC"/>
    <w:rsid w:val="00861179"/>
    <w:rsid w:val="00861BE3"/>
    <w:rsid w:val="00863990"/>
    <w:rsid w:val="00863C58"/>
    <w:rsid w:val="00864606"/>
    <w:rsid w:val="00875736"/>
    <w:rsid w:val="0087718D"/>
    <w:rsid w:val="00881161"/>
    <w:rsid w:val="00887BA7"/>
    <w:rsid w:val="00891280"/>
    <w:rsid w:val="008939F6"/>
    <w:rsid w:val="00893B24"/>
    <w:rsid w:val="0089788C"/>
    <w:rsid w:val="00897F6E"/>
    <w:rsid w:val="008A300E"/>
    <w:rsid w:val="008A7B4C"/>
    <w:rsid w:val="008B0F01"/>
    <w:rsid w:val="008B335C"/>
    <w:rsid w:val="008B438E"/>
    <w:rsid w:val="008B4635"/>
    <w:rsid w:val="008B7FD3"/>
    <w:rsid w:val="008C2410"/>
    <w:rsid w:val="008C35D5"/>
    <w:rsid w:val="008C41D1"/>
    <w:rsid w:val="008C60E1"/>
    <w:rsid w:val="008C6CD5"/>
    <w:rsid w:val="008C7900"/>
    <w:rsid w:val="008C7F31"/>
    <w:rsid w:val="008D247D"/>
    <w:rsid w:val="008D7BFE"/>
    <w:rsid w:val="008E005B"/>
    <w:rsid w:val="008E0D07"/>
    <w:rsid w:val="008E1859"/>
    <w:rsid w:val="008E48F6"/>
    <w:rsid w:val="008F3838"/>
    <w:rsid w:val="008F48DC"/>
    <w:rsid w:val="008F66A2"/>
    <w:rsid w:val="008F6ADF"/>
    <w:rsid w:val="008F7CBB"/>
    <w:rsid w:val="0090145E"/>
    <w:rsid w:val="0090178C"/>
    <w:rsid w:val="00902F61"/>
    <w:rsid w:val="009066B4"/>
    <w:rsid w:val="009108F0"/>
    <w:rsid w:val="009112B7"/>
    <w:rsid w:val="00911441"/>
    <w:rsid w:val="0091184E"/>
    <w:rsid w:val="00914775"/>
    <w:rsid w:val="009162EE"/>
    <w:rsid w:val="00916811"/>
    <w:rsid w:val="009179A0"/>
    <w:rsid w:val="00920784"/>
    <w:rsid w:val="00920CA6"/>
    <w:rsid w:val="00922789"/>
    <w:rsid w:val="00924619"/>
    <w:rsid w:val="00925299"/>
    <w:rsid w:val="009254B8"/>
    <w:rsid w:val="00926661"/>
    <w:rsid w:val="009309FE"/>
    <w:rsid w:val="00930A16"/>
    <w:rsid w:val="009317F8"/>
    <w:rsid w:val="00932F18"/>
    <w:rsid w:val="00935854"/>
    <w:rsid w:val="00935B70"/>
    <w:rsid w:val="0094117B"/>
    <w:rsid w:val="0094138B"/>
    <w:rsid w:val="009416BF"/>
    <w:rsid w:val="0094357D"/>
    <w:rsid w:val="00944D76"/>
    <w:rsid w:val="0094556D"/>
    <w:rsid w:val="00945F26"/>
    <w:rsid w:val="00946A6E"/>
    <w:rsid w:val="009502D9"/>
    <w:rsid w:val="0095310A"/>
    <w:rsid w:val="009557EF"/>
    <w:rsid w:val="00956AB7"/>
    <w:rsid w:val="00960B12"/>
    <w:rsid w:val="00960FC7"/>
    <w:rsid w:val="00961B29"/>
    <w:rsid w:val="00962078"/>
    <w:rsid w:val="00962359"/>
    <w:rsid w:val="00962A85"/>
    <w:rsid w:val="00963504"/>
    <w:rsid w:val="009654B5"/>
    <w:rsid w:val="00965690"/>
    <w:rsid w:val="00967A6F"/>
    <w:rsid w:val="009737AA"/>
    <w:rsid w:val="00973EE1"/>
    <w:rsid w:val="00973F46"/>
    <w:rsid w:val="009743D0"/>
    <w:rsid w:val="00975F28"/>
    <w:rsid w:val="00976303"/>
    <w:rsid w:val="009769A2"/>
    <w:rsid w:val="00977379"/>
    <w:rsid w:val="00977998"/>
    <w:rsid w:val="00983927"/>
    <w:rsid w:val="009849F8"/>
    <w:rsid w:val="009849FC"/>
    <w:rsid w:val="00990AF6"/>
    <w:rsid w:val="00990CEE"/>
    <w:rsid w:val="00992717"/>
    <w:rsid w:val="009928B4"/>
    <w:rsid w:val="00993D00"/>
    <w:rsid w:val="00994493"/>
    <w:rsid w:val="009A04F0"/>
    <w:rsid w:val="009A36EB"/>
    <w:rsid w:val="009A55AC"/>
    <w:rsid w:val="009A5E7A"/>
    <w:rsid w:val="009A6F97"/>
    <w:rsid w:val="009B4010"/>
    <w:rsid w:val="009B6AD2"/>
    <w:rsid w:val="009B6E2B"/>
    <w:rsid w:val="009C0187"/>
    <w:rsid w:val="009C1454"/>
    <w:rsid w:val="009C285E"/>
    <w:rsid w:val="009C2959"/>
    <w:rsid w:val="009C5072"/>
    <w:rsid w:val="009D1081"/>
    <w:rsid w:val="009D34A4"/>
    <w:rsid w:val="009D525D"/>
    <w:rsid w:val="009E0F70"/>
    <w:rsid w:val="009E1512"/>
    <w:rsid w:val="009E1D37"/>
    <w:rsid w:val="009E3F41"/>
    <w:rsid w:val="009E48FD"/>
    <w:rsid w:val="009E60BC"/>
    <w:rsid w:val="009F0036"/>
    <w:rsid w:val="009F1B90"/>
    <w:rsid w:val="009F2C0E"/>
    <w:rsid w:val="009F37BF"/>
    <w:rsid w:val="009F40C2"/>
    <w:rsid w:val="009F5866"/>
    <w:rsid w:val="009F59A3"/>
    <w:rsid w:val="009F638E"/>
    <w:rsid w:val="009F7188"/>
    <w:rsid w:val="009F75E3"/>
    <w:rsid w:val="009F7FD2"/>
    <w:rsid w:val="00A07263"/>
    <w:rsid w:val="00A17FEC"/>
    <w:rsid w:val="00A20CAB"/>
    <w:rsid w:val="00A22CEC"/>
    <w:rsid w:val="00A2318C"/>
    <w:rsid w:val="00A237C3"/>
    <w:rsid w:val="00A255A7"/>
    <w:rsid w:val="00A25DAC"/>
    <w:rsid w:val="00A26ECC"/>
    <w:rsid w:val="00A27E61"/>
    <w:rsid w:val="00A3156F"/>
    <w:rsid w:val="00A31931"/>
    <w:rsid w:val="00A321C9"/>
    <w:rsid w:val="00A35140"/>
    <w:rsid w:val="00A357FA"/>
    <w:rsid w:val="00A403DF"/>
    <w:rsid w:val="00A407B7"/>
    <w:rsid w:val="00A43759"/>
    <w:rsid w:val="00A44165"/>
    <w:rsid w:val="00A46CE6"/>
    <w:rsid w:val="00A52C50"/>
    <w:rsid w:val="00A5309D"/>
    <w:rsid w:val="00A53775"/>
    <w:rsid w:val="00A54884"/>
    <w:rsid w:val="00A54F60"/>
    <w:rsid w:val="00A607D4"/>
    <w:rsid w:val="00A608C7"/>
    <w:rsid w:val="00A614F6"/>
    <w:rsid w:val="00A621E4"/>
    <w:rsid w:val="00A64FDC"/>
    <w:rsid w:val="00A66A94"/>
    <w:rsid w:val="00A66ECC"/>
    <w:rsid w:val="00A7019E"/>
    <w:rsid w:val="00A7026A"/>
    <w:rsid w:val="00A71560"/>
    <w:rsid w:val="00A72DA7"/>
    <w:rsid w:val="00A730BF"/>
    <w:rsid w:val="00A73D53"/>
    <w:rsid w:val="00A7430A"/>
    <w:rsid w:val="00A74C05"/>
    <w:rsid w:val="00A83AFD"/>
    <w:rsid w:val="00A841B9"/>
    <w:rsid w:val="00A860C9"/>
    <w:rsid w:val="00A862E7"/>
    <w:rsid w:val="00A87AAE"/>
    <w:rsid w:val="00A90FAD"/>
    <w:rsid w:val="00A911BF"/>
    <w:rsid w:val="00A91C87"/>
    <w:rsid w:val="00A942EB"/>
    <w:rsid w:val="00A94613"/>
    <w:rsid w:val="00AA0DF6"/>
    <w:rsid w:val="00AA2B7C"/>
    <w:rsid w:val="00AA674C"/>
    <w:rsid w:val="00AA6F3B"/>
    <w:rsid w:val="00AA795C"/>
    <w:rsid w:val="00AA7BF6"/>
    <w:rsid w:val="00AA7D0B"/>
    <w:rsid w:val="00AB01E9"/>
    <w:rsid w:val="00AB2B5F"/>
    <w:rsid w:val="00AB3A2E"/>
    <w:rsid w:val="00AB61AD"/>
    <w:rsid w:val="00AB6345"/>
    <w:rsid w:val="00AC286D"/>
    <w:rsid w:val="00AC2B62"/>
    <w:rsid w:val="00AC4157"/>
    <w:rsid w:val="00AC4352"/>
    <w:rsid w:val="00AC7167"/>
    <w:rsid w:val="00AC7485"/>
    <w:rsid w:val="00AD2958"/>
    <w:rsid w:val="00AD314A"/>
    <w:rsid w:val="00AE074F"/>
    <w:rsid w:val="00AE408B"/>
    <w:rsid w:val="00AE508B"/>
    <w:rsid w:val="00AE7D16"/>
    <w:rsid w:val="00AE7FE9"/>
    <w:rsid w:val="00AF1721"/>
    <w:rsid w:val="00AF7528"/>
    <w:rsid w:val="00B018B6"/>
    <w:rsid w:val="00B04DC6"/>
    <w:rsid w:val="00B04EC3"/>
    <w:rsid w:val="00B067C2"/>
    <w:rsid w:val="00B07813"/>
    <w:rsid w:val="00B12253"/>
    <w:rsid w:val="00B13BF4"/>
    <w:rsid w:val="00B15C7E"/>
    <w:rsid w:val="00B15EA8"/>
    <w:rsid w:val="00B15FBE"/>
    <w:rsid w:val="00B17F20"/>
    <w:rsid w:val="00B17F84"/>
    <w:rsid w:val="00B20766"/>
    <w:rsid w:val="00B21CA2"/>
    <w:rsid w:val="00B23C42"/>
    <w:rsid w:val="00B26432"/>
    <w:rsid w:val="00B33815"/>
    <w:rsid w:val="00B3447C"/>
    <w:rsid w:val="00B37461"/>
    <w:rsid w:val="00B40C92"/>
    <w:rsid w:val="00B41A3C"/>
    <w:rsid w:val="00B41C29"/>
    <w:rsid w:val="00B42021"/>
    <w:rsid w:val="00B46D49"/>
    <w:rsid w:val="00B47D85"/>
    <w:rsid w:val="00B50887"/>
    <w:rsid w:val="00B51CD2"/>
    <w:rsid w:val="00B51DA5"/>
    <w:rsid w:val="00B5200B"/>
    <w:rsid w:val="00B5337E"/>
    <w:rsid w:val="00B569E8"/>
    <w:rsid w:val="00B57664"/>
    <w:rsid w:val="00B57C00"/>
    <w:rsid w:val="00B672A1"/>
    <w:rsid w:val="00B675AD"/>
    <w:rsid w:val="00B71725"/>
    <w:rsid w:val="00B72278"/>
    <w:rsid w:val="00B72B0E"/>
    <w:rsid w:val="00B7651D"/>
    <w:rsid w:val="00B769EA"/>
    <w:rsid w:val="00B80CD6"/>
    <w:rsid w:val="00B81360"/>
    <w:rsid w:val="00B837C6"/>
    <w:rsid w:val="00B83CF0"/>
    <w:rsid w:val="00B855B9"/>
    <w:rsid w:val="00B85D35"/>
    <w:rsid w:val="00B86BCA"/>
    <w:rsid w:val="00B90EDB"/>
    <w:rsid w:val="00B92576"/>
    <w:rsid w:val="00B9260D"/>
    <w:rsid w:val="00B93FFB"/>
    <w:rsid w:val="00BA1C06"/>
    <w:rsid w:val="00BA2AD1"/>
    <w:rsid w:val="00BA3BA6"/>
    <w:rsid w:val="00BA4AA7"/>
    <w:rsid w:val="00BA5B9E"/>
    <w:rsid w:val="00BA70D9"/>
    <w:rsid w:val="00BB3CAE"/>
    <w:rsid w:val="00BB713A"/>
    <w:rsid w:val="00BB725D"/>
    <w:rsid w:val="00BB7925"/>
    <w:rsid w:val="00BC149C"/>
    <w:rsid w:val="00BC2EA6"/>
    <w:rsid w:val="00BC4B73"/>
    <w:rsid w:val="00BC59C1"/>
    <w:rsid w:val="00BC7FD9"/>
    <w:rsid w:val="00BD0590"/>
    <w:rsid w:val="00BD4144"/>
    <w:rsid w:val="00BD4457"/>
    <w:rsid w:val="00BD4D6B"/>
    <w:rsid w:val="00BD6588"/>
    <w:rsid w:val="00BD6F61"/>
    <w:rsid w:val="00BD723A"/>
    <w:rsid w:val="00BD7BDE"/>
    <w:rsid w:val="00BE0916"/>
    <w:rsid w:val="00BE1572"/>
    <w:rsid w:val="00BE7A51"/>
    <w:rsid w:val="00BF34C3"/>
    <w:rsid w:val="00BF42FD"/>
    <w:rsid w:val="00BF5521"/>
    <w:rsid w:val="00BF6E4E"/>
    <w:rsid w:val="00BF7B32"/>
    <w:rsid w:val="00C004DB"/>
    <w:rsid w:val="00C01AB4"/>
    <w:rsid w:val="00C06BD1"/>
    <w:rsid w:val="00C11CD6"/>
    <w:rsid w:val="00C1240C"/>
    <w:rsid w:val="00C125EF"/>
    <w:rsid w:val="00C13706"/>
    <w:rsid w:val="00C15B76"/>
    <w:rsid w:val="00C15E80"/>
    <w:rsid w:val="00C233E9"/>
    <w:rsid w:val="00C245D3"/>
    <w:rsid w:val="00C266AB"/>
    <w:rsid w:val="00C2780E"/>
    <w:rsid w:val="00C27A05"/>
    <w:rsid w:val="00C30024"/>
    <w:rsid w:val="00C3264E"/>
    <w:rsid w:val="00C32FDA"/>
    <w:rsid w:val="00C4312E"/>
    <w:rsid w:val="00C43F4C"/>
    <w:rsid w:val="00C4499E"/>
    <w:rsid w:val="00C56201"/>
    <w:rsid w:val="00C569F1"/>
    <w:rsid w:val="00C56FE7"/>
    <w:rsid w:val="00C57757"/>
    <w:rsid w:val="00C61746"/>
    <w:rsid w:val="00C63657"/>
    <w:rsid w:val="00C65660"/>
    <w:rsid w:val="00C65892"/>
    <w:rsid w:val="00C66139"/>
    <w:rsid w:val="00C668B7"/>
    <w:rsid w:val="00C70B97"/>
    <w:rsid w:val="00C72352"/>
    <w:rsid w:val="00C76C44"/>
    <w:rsid w:val="00C76D98"/>
    <w:rsid w:val="00C77F85"/>
    <w:rsid w:val="00C812C0"/>
    <w:rsid w:val="00C81737"/>
    <w:rsid w:val="00C82A1C"/>
    <w:rsid w:val="00C838FE"/>
    <w:rsid w:val="00C83C07"/>
    <w:rsid w:val="00C842A1"/>
    <w:rsid w:val="00C87B2D"/>
    <w:rsid w:val="00C92A31"/>
    <w:rsid w:val="00C932A7"/>
    <w:rsid w:val="00C96B1B"/>
    <w:rsid w:val="00C97BDE"/>
    <w:rsid w:val="00CA0C08"/>
    <w:rsid w:val="00CA1CF1"/>
    <w:rsid w:val="00CA5F99"/>
    <w:rsid w:val="00CA7D93"/>
    <w:rsid w:val="00CB01C5"/>
    <w:rsid w:val="00CB0CD4"/>
    <w:rsid w:val="00CB2D14"/>
    <w:rsid w:val="00CB4B93"/>
    <w:rsid w:val="00CC0F55"/>
    <w:rsid w:val="00CC17D8"/>
    <w:rsid w:val="00CC46BE"/>
    <w:rsid w:val="00CD2008"/>
    <w:rsid w:val="00CD2FB5"/>
    <w:rsid w:val="00CD514D"/>
    <w:rsid w:val="00CD61E2"/>
    <w:rsid w:val="00CD646F"/>
    <w:rsid w:val="00CD6A2A"/>
    <w:rsid w:val="00CE2CA2"/>
    <w:rsid w:val="00CE35A3"/>
    <w:rsid w:val="00CE584F"/>
    <w:rsid w:val="00CE7167"/>
    <w:rsid w:val="00CF21EF"/>
    <w:rsid w:val="00CF45D6"/>
    <w:rsid w:val="00CF5947"/>
    <w:rsid w:val="00CF5A62"/>
    <w:rsid w:val="00CF717D"/>
    <w:rsid w:val="00CF77D2"/>
    <w:rsid w:val="00D0054F"/>
    <w:rsid w:val="00D047DB"/>
    <w:rsid w:val="00D05E55"/>
    <w:rsid w:val="00D073FB"/>
    <w:rsid w:val="00D10C73"/>
    <w:rsid w:val="00D1288F"/>
    <w:rsid w:val="00D17F0B"/>
    <w:rsid w:val="00D212E2"/>
    <w:rsid w:val="00D2785F"/>
    <w:rsid w:val="00D31984"/>
    <w:rsid w:val="00D34F1F"/>
    <w:rsid w:val="00D35179"/>
    <w:rsid w:val="00D41BCD"/>
    <w:rsid w:val="00D43239"/>
    <w:rsid w:val="00D46424"/>
    <w:rsid w:val="00D50B9E"/>
    <w:rsid w:val="00D51A6C"/>
    <w:rsid w:val="00D51DC3"/>
    <w:rsid w:val="00D569CC"/>
    <w:rsid w:val="00D56E97"/>
    <w:rsid w:val="00D63CE6"/>
    <w:rsid w:val="00D64F6A"/>
    <w:rsid w:val="00D65D78"/>
    <w:rsid w:val="00D67A1B"/>
    <w:rsid w:val="00D67B7B"/>
    <w:rsid w:val="00D712A8"/>
    <w:rsid w:val="00D72466"/>
    <w:rsid w:val="00D727FA"/>
    <w:rsid w:val="00D72EDF"/>
    <w:rsid w:val="00D7355B"/>
    <w:rsid w:val="00D748EE"/>
    <w:rsid w:val="00D75238"/>
    <w:rsid w:val="00D7558B"/>
    <w:rsid w:val="00D76A59"/>
    <w:rsid w:val="00D82C22"/>
    <w:rsid w:val="00D83F9A"/>
    <w:rsid w:val="00D84C3F"/>
    <w:rsid w:val="00D86C08"/>
    <w:rsid w:val="00D90218"/>
    <w:rsid w:val="00D91E7E"/>
    <w:rsid w:val="00D935A6"/>
    <w:rsid w:val="00D96F82"/>
    <w:rsid w:val="00DA24F6"/>
    <w:rsid w:val="00DA508D"/>
    <w:rsid w:val="00DB12EB"/>
    <w:rsid w:val="00DB1D25"/>
    <w:rsid w:val="00DB3748"/>
    <w:rsid w:val="00DB3D7C"/>
    <w:rsid w:val="00DB657C"/>
    <w:rsid w:val="00DB7289"/>
    <w:rsid w:val="00DB7F6B"/>
    <w:rsid w:val="00DC1260"/>
    <w:rsid w:val="00DC21C4"/>
    <w:rsid w:val="00DC3D55"/>
    <w:rsid w:val="00DC3FB7"/>
    <w:rsid w:val="00DC4059"/>
    <w:rsid w:val="00DC446C"/>
    <w:rsid w:val="00DC4AB1"/>
    <w:rsid w:val="00DD00C3"/>
    <w:rsid w:val="00DD2DCA"/>
    <w:rsid w:val="00DD5D5D"/>
    <w:rsid w:val="00DE1683"/>
    <w:rsid w:val="00DE2E34"/>
    <w:rsid w:val="00DE2F3F"/>
    <w:rsid w:val="00DE3565"/>
    <w:rsid w:val="00DE5FA1"/>
    <w:rsid w:val="00DE602D"/>
    <w:rsid w:val="00DE74B9"/>
    <w:rsid w:val="00DF1697"/>
    <w:rsid w:val="00DF4430"/>
    <w:rsid w:val="00DF497E"/>
    <w:rsid w:val="00DF4C37"/>
    <w:rsid w:val="00DF5C0B"/>
    <w:rsid w:val="00E010F7"/>
    <w:rsid w:val="00E04368"/>
    <w:rsid w:val="00E04E70"/>
    <w:rsid w:val="00E063F8"/>
    <w:rsid w:val="00E1066A"/>
    <w:rsid w:val="00E11855"/>
    <w:rsid w:val="00E156AD"/>
    <w:rsid w:val="00E15737"/>
    <w:rsid w:val="00E209AE"/>
    <w:rsid w:val="00E20E2D"/>
    <w:rsid w:val="00E22BF8"/>
    <w:rsid w:val="00E22D9F"/>
    <w:rsid w:val="00E236AB"/>
    <w:rsid w:val="00E236D1"/>
    <w:rsid w:val="00E246F5"/>
    <w:rsid w:val="00E24B04"/>
    <w:rsid w:val="00E251D5"/>
    <w:rsid w:val="00E2768A"/>
    <w:rsid w:val="00E320FD"/>
    <w:rsid w:val="00E34094"/>
    <w:rsid w:val="00E4046C"/>
    <w:rsid w:val="00E42766"/>
    <w:rsid w:val="00E42E3F"/>
    <w:rsid w:val="00E44318"/>
    <w:rsid w:val="00E4564A"/>
    <w:rsid w:val="00E46736"/>
    <w:rsid w:val="00E477E4"/>
    <w:rsid w:val="00E516C2"/>
    <w:rsid w:val="00E53A4D"/>
    <w:rsid w:val="00E614D0"/>
    <w:rsid w:val="00E62E4F"/>
    <w:rsid w:val="00E63591"/>
    <w:rsid w:val="00E660DA"/>
    <w:rsid w:val="00E66998"/>
    <w:rsid w:val="00E67F42"/>
    <w:rsid w:val="00E70AD3"/>
    <w:rsid w:val="00E71930"/>
    <w:rsid w:val="00E732C0"/>
    <w:rsid w:val="00E7346F"/>
    <w:rsid w:val="00E75FE1"/>
    <w:rsid w:val="00E76E24"/>
    <w:rsid w:val="00E7783A"/>
    <w:rsid w:val="00E80856"/>
    <w:rsid w:val="00E8211E"/>
    <w:rsid w:val="00E822CC"/>
    <w:rsid w:val="00E842CA"/>
    <w:rsid w:val="00E85C3B"/>
    <w:rsid w:val="00E8639E"/>
    <w:rsid w:val="00E92037"/>
    <w:rsid w:val="00E9336E"/>
    <w:rsid w:val="00E9621F"/>
    <w:rsid w:val="00EA1E21"/>
    <w:rsid w:val="00EA3755"/>
    <w:rsid w:val="00EA447A"/>
    <w:rsid w:val="00EA4960"/>
    <w:rsid w:val="00EA7B7A"/>
    <w:rsid w:val="00EB0AC9"/>
    <w:rsid w:val="00EB3A8B"/>
    <w:rsid w:val="00EB400D"/>
    <w:rsid w:val="00EC0B27"/>
    <w:rsid w:val="00EC301E"/>
    <w:rsid w:val="00EC40BE"/>
    <w:rsid w:val="00EC482B"/>
    <w:rsid w:val="00EC79D7"/>
    <w:rsid w:val="00ED0B2C"/>
    <w:rsid w:val="00ED0F8A"/>
    <w:rsid w:val="00ED0F93"/>
    <w:rsid w:val="00ED2C4B"/>
    <w:rsid w:val="00ED45DE"/>
    <w:rsid w:val="00EE335A"/>
    <w:rsid w:val="00EE374F"/>
    <w:rsid w:val="00EE3A46"/>
    <w:rsid w:val="00EE4B76"/>
    <w:rsid w:val="00EF268D"/>
    <w:rsid w:val="00EF2A90"/>
    <w:rsid w:val="00EF3403"/>
    <w:rsid w:val="00EF427D"/>
    <w:rsid w:val="00F00308"/>
    <w:rsid w:val="00F00519"/>
    <w:rsid w:val="00F0075E"/>
    <w:rsid w:val="00F0238A"/>
    <w:rsid w:val="00F0570F"/>
    <w:rsid w:val="00F06902"/>
    <w:rsid w:val="00F06A5F"/>
    <w:rsid w:val="00F0751F"/>
    <w:rsid w:val="00F07FD0"/>
    <w:rsid w:val="00F111C6"/>
    <w:rsid w:val="00F115FC"/>
    <w:rsid w:val="00F15EFD"/>
    <w:rsid w:val="00F16D80"/>
    <w:rsid w:val="00F20123"/>
    <w:rsid w:val="00F20541"/>
    <w:rsid w:val="00F205CB"/>
    <w:rsid w:val="00F2092A"/>
    <w:rsid w:val="00F21D11"/>
    <w:rsid w:val="00F3000C"/>
    <w:rsid w:val="00F3037B"/>
    <w:rsid w:val="00F31330"/>
    <w:rsid w:val="00F3185D"/>
    <w:rsid w:val="00F31E5C"/>
    <w:rsid w:val="00F32911"/>
    <w:rsid w:val="00F334AF"/>
    <w:rsid w:val="00F34240"/>
    <w:rsid w:val="00F36BCC"/>
    <w:rsid w:val="00F4045B"/>
    <w:rsid w:val="00F424DD"/>
    <w:rsid w:val="00F46037"/>
    <w:rsid w:val="00F4678F"/>
    <w:rsid w:val="00F4755E"/>
    <w:rsid w:val="00F51E44"/>
    <w:rsid w:val="00F527E0"/>
    <w:rsid w:val="00F532FC"/>
    <w:rsid w:val="00F551A9"/>
    <w:rsid w:val="00F57AF6"/>
    <w:rsid w:val="00F621FF"/>
    <w:rsid w:val="00F62508"/>
    <w:rsid w:val="00F65118"/>
    <w:rsid w:val="00F65253"/>
    <w:rsid w:val="00F7096F"/>
    <w:rsid w:val="00F74476"/>
    <w:rsid w:val="00F81EB1"/>
    <w:rsid w:val="00F84018"/>
    <w:rsid w:val="00F902E1"/>
    <w:rsid w:val="00F919B8"/>
    <w:rsid w:val="00F92168"/>
    <w:rsid w:val="00F92B9B"/>
    <w:rsid w:val="00F93F78"/>
    <w:rsid w:val="00F94FC0"/>
    <w:rsid w:val="00F95480"/>
    <w:rsid w:val="00F96D13"/>
    <w:rsid w:val="00FA0769"/>
    <w:rsid w:val="00FA3328"/>
    <w:rsid w:val="00FA49F8"/>
    <w:rsid w:val="00FA4F84"/>
    <w:rsid w:val="00FA5E04"/>
    <w:rsid w:val="00FB0262"/>
    <w:rsid w:val="00FB27A3"/>
    <w:rsid w:val="00FB460A"/>
    <w:rsid w:val="00FB518E"/>
    <w:rsid w:val="00FC07D6"/>
    <w:rsid w:val="00FC0FBD"/>
    <w:rsid w:val="00FC24C3"/>
    <w:rsid w:val="00FC3B90"/>
    <w:rsid w:val="00FC3D28"/>
    <w:rsid w:val="00FC4D43"/>
    <w:rsid w:val="00FC50FC"/>
    <w:rsid w:val="00FC6E56"/>
    <w:rsid w:val="00FD12CC"/>
    <w:rsid w:val="00FD415B"/>
    <w:rsid w:val="00FD50B9"/>
    <w:rsid w:val="00FD567F"/>
    <w:rsid w:val="00FE1A2F"/>
    <w:rsid w:val="00FE5574"/>
    <w:rsid w:val="00FE5919"/>
    <w:rsid w:val="00FE5CC7"/>
    <w:rsid w:val="00FE6C32"/>
    <w:rsid w:val="00FE70E3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2AE544"/>
  <w15:docId w15:val="{EF9DB548-64A9-430F-BC4D-9B89AF8E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1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5">
    <w:name w:val="Заголовок к тексту"/>
    <w:basedOn w:val="a"/>
    <w:next w:val="a6"/>
    <w:rsid w:val="00DA24F6"/>
    <w:pPr>
      <w:suppressAutoHyphens/>
      <w:spacing w:after="480" w:line="240" w:lineRule="exact"/>
    </w:pPr>
    <w:rPr>
      <w:b/>
    </w:rPr>
  </w:style>
  <w:style w:type="paragraph" w:styleId="a6">
    <w:name w:val="Body Text"/>
    <w:basedOn w:val="a"/>
    <w:link w:val="a7"/>
    <w:rsid w:val="00DA24F6"/>
    <w:pPr>
      <w:spacing w:line="360" w:lineRule="exact"/>
      <w:ind w:firstLine="720"/>
      <w:jc w:val="both"/>
    </w:pPr>
  </w:style>
  <w:style w:type="paragraph" w:customStyle="1" w:styleId="a8">
    <w:name w:val="Исполнитель"/>
    <w:basedOn w:val="a6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footer"/>
    <w:basedOn w:val="a"/>
    <w:rsid w:val="00DA24F6"/>
    <w:pPr>
      <w:suppressAutoHyphens/>
    </w:pPr>
    <w:rPr>
      <w:sz w:val="20"/>
    </w:rPr>
  </w:style>
  <w:style w:type="paragraph" w:styleId="aa">
    <w:name w:val="Signature"/>
    <w:basedOn w:val="a"/>
    <w:next w:val="a6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b">
    <w:name w:val="Приложение"/>
    <w:basedOn w:val="a6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c">
    <w:name w:val="Адресат"/>
    <w:basedOn w:val="a"/>
    <w:rsid w:val="00DA24F6"/>
    <w:pPr>
      <w:suppressAutoHyphens/>
      <w:spacing w:line="240" w:lineRule="exact"/>
    </w:pPr>
  </w:style>
  <w:style w:type="paragraph" w:customStyle="1" w:styleId="ad">
    <w:name w:val="Подпись на  бланке должностного лица"/>
    <w:basedOn w:val="a"/>
    <w:next w:val="a6"/>
    <w:rsid w:val="00DA24F6"/>
    <w:pPr>
      <w:spacing w:before="480" w:line="240" w:lineRule="exact"/>
      <w:ind w:left="7088"/>
    </w:pPr>
  </w:style>
  <w:style w:type="character" w:styleId="ae">
    <w:name w:val="page number"/>
    <w:basedOn w:val="a0"/>
    <w:rsid w:val="00DA24F6"/>
  </w:style>
  <w:style w:type="paragraph" w:styleId="af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E1066A"/>
    <w:rPr>
      <w:i/>
      <w:iCs/>
    </w:rPr>
  </w:style>
  <w:style w:type="character" w:customStyle="1" w:styleId="a7">
    <w:name w:val="Основной текст Знак"/>
    <w:basedOn w:val="a0"/>
    <w:link w:val="a6"/>
    <w:rsid w:val="00645D48"/>
    <w:rPr>
      <w:sz w:val="28"/>
    </w:rPr>
  </w:style>
  <w:style w:type="character" w:styleId="af1">
    <w:name w:val="Strong"/>
    <w:basedOn w:val="a0"/>
    <w:uiPriority w:val="22"/>
    <w:qFormat/>
    <w:rsid w:val="00645D48"/>
    <w:rPr>
      <w:b/>
      <w:bCs/>
    </w:rPr>
  </w:style>
  <w:style w:type="paragraph" w:styleId="af2">
    <w:name w:val="List Paragraph"/>
    <w:basedOn w:val="a"/>
    <w:uiPriority w:val="34"/>
    <w:qFormat/>
    <w:rsid w:val="0050247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557F4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1557F4"/>
    <w:rPr>
      <w:rFonts w:ascii="Consolas" w:hAnsi="Consolas"/>
    </w:rPr>
  </w:style>
  <w:style w:type="paragraph" w:customStyle="1" w:styleId="ConsPlusNormal">
    <w:name w:val="ConsPlusNormal"/>
    <w:qFormat/>
    <w:rsid w:val="004C50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note text"/>
    <w:basedOn w:val="a"/>
    <w:link w:val="af4"/>
    <w:semiHidden/>
    <w:unhideWhenUsed/>
    <w:rsid w:val="006B76AE"/>
    <w:rPr>
      <w:sz w:val="20"/>
    </w:rPr>
  </w:style>
  <w:style w:type="character" w:customStyle="1" w:styleId="af4">
    <w:name w:val="Текст сноски Знак"/>
    <w:basedOn w:val="a0"/>
    <w:link w:val="af3"/>
    <w:semiHidden/>
    <w:rsid w:val="006B76AE"/>
  </w:style>
  <w:style w:type="character" w:styleId="af5">
    <w:name w:val="footnote reference"/>
    <w:uiPriority w:val="99"/>
    <w:unhideWhenUsed/>
    <w:rsid w:val="006B76AE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62293B"/>
    <w:rPr>
      <w:sz w:val="28"/>
    </w:rPr>
  </w:style>
  <w:style w:type="character" w:styleId="af6">
    <w:name w:val="Hyperlink"/>
    <w:rsid w:val="007F7584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A9461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6027C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44;&#1043;&#1054;\&#1073;&#1083;&#1072;&#1085;&#1082;&#1080;\&#1096;&#1072;&#1073;&#1083;&#1086;&#1085;&#1099;\&#1073;&#1083;&#1072;&#1085;&#1082;%20%20&#1055;&#1048;&#1057;&#1068;&#1052;&#1040;%20&#1040;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E5357-14D8-4BBB-9649-5079CE05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 ПИСЬМА АДГО</Template>
  <TotalTime>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2025-03-18T06:52:00Z</cp:lastPrinted>
  <dcterms:created xsi:type="dcterms:W3CDTF">2025-07-25T09:56:00Z</dcterms:created>
  <dcterms:modified xsi:type="dcterms:W3CDTF">2025-07-25T09:56:00Z</dcterms:modified>
</cp:coreProperties>
</file>