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53F5" w14:textId="1BF529E9" w:rsidR="00CF5947" w:rsidRDefault="00E20E2D" w:rsidP="00975F28">
      <w:pPr>
        <w:jc w:val="center"/>
      </w:pPr>
      <w:r>
        <w:rPr>
          <w:noProof/>
        </w:rPr>
        <w:drawing>
          <wp:inline distT="0" distB="0" distL="0" distR="0" wp14:anchorId="228E63FA" wp14:editId="10BC8D49">
            <wp:extent cx="482600" cy="743888"/>
            <wp:effectExtent l="0" t="0" r="0" b="0"/>
            <wp:docPr id="6387924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83" cy="78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B3B0C" w14:textId="485702FF" w:rsidR="00975F28" w:rsidRPr="00975F28" w:rsidRDefault="00975F28" w:rsidP="00975F28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975F28">
        <w:rPr>
          <w:noProof/>
          <w:lang w:eastAsia="x-none"/>
        </w:rPr>
        <w:t xml:space="preserve">ДУМА ДОБРЯНСКОГО </w:t>
      </w:r>
      <w:r w:rsidR="00CF5947">
        <w:rPr>
          <w:noProof/>
          <w:lang w:eastAsia="x-none"/>
        </w:rPr>
        <w:t>МУНИЦИПАЛЬНОГО</w:t>
      </w:r>
      <w:r w:rsidRPr="00975F28">
        <w:rPr>
          <w:noProof/>
          <w:lang w:eastAsia="x-none"/>
        </w:rPr>
        <w:t xml:space="preserve"> ОКРУГА</w:t>
      </w:r>
    </w:p>
    <w:p w14:paraId="05D4F43C" w14:textId="77777777" w:rsidR="00975F28" w:rsidRPr="00DB657C" w:rsidRDefault="00975F28" w:rsidP="00975F28">
      <w:pPr>
        <w:ind w:right="-1"/>
        <w:jc w:val="center"/>
        <w:outlineLvl w:val="0"/>
        <w:rPr>
          <w:spacing w:val="58"/>
          <w:szCs w:val="28"/>
          <w:lang w:eastAsia="x-none"/>
        </w:rPr>
      </w:pPr>
    </w:p>
    <w:p w14:paraId="55AA501A" w14:textId="77777777" w:rsidR="00975F28" w:rsidRPr="00975F28" w:rsidRDefault="00975F28" w:rsidP="00975F28">
      <w:pPr>
        <w:ind w:right="425" w:firstLine="284"/>
        <w:jc w:val="center"/>
        <w:rPr>
          <w:b/>
          <w:sz w:val="36"/>
          <w:lang w:eastAsia="x-none"/>
        </w:rPr>
      </w:pPr>
      <w:r w:rsidRPr="00975F28">
        <w:rPr>
          <w:b/>
          <w:sz w:val="36"/>
          <w:lang w:val="x-none" w:eastAsia="x-none"/>
        </w:rPr>
        <w:t>РЕШЕНИЕ</w:t>
      </w:r>
    </w:p>
    <w:p w14:paraId="1DC5A462" w14:textId="77777777" w:rsidR="00975F28" w:rsidRPr="00CB05EE" w:rsidRDefault="00975F28" w:rsidP="00CB05EE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975F28" w:rsidRPr="00CB05EE" w14:paraId="15F56DDC" w14:textId="77777777" w:rsidTr="005700DE">
        <w:trPr>
          <w:trHeight w:val="1295"/>
        </w:trPr>
        <w:tc>
          <w:tcPr>
            <w:tcW w:w="9747" w:type="dxa"/>
          </w:tcPr>
          <w:p w14:paraId="2DD6796B" w14:textId="77777777" w:rsidR="00CB05EE" w:rsidRDefault="00975F28" w:rsidP="00975F28">
            <w:pPr>
              <w:ind w:left="5670"/>
              <w:rPr>
                <w:sz w:val="26"/>
                <w:szCs w:val="26"/>
              </w:rPr>
            </w:pPr>
            <w:r w:rsidRPr="00CB05EE">
              <w:rPr>
                <w:sz w:val="26"/>
                <w:szCs w:val="26"/>
              </w:rPr>
              <w:t xml:space="preserve">Принято Думой Добрянского </w:t>
            </w:r>
          </w:p>
          <w:p w14:paraId="423FF7FB" w14:textId="6CAC6CCA" w:rsidR="00975F28" w:rsidRPr="00CB05EE" w:rsidRDefault="007B2EEA" w:rsidP="00975F28">
            <w:pPr>
              <w:ind w:left="5670"/>
              <w:rPr>
                <w:sz w:val="26"/>
                <w:szCs w:val="26"/>
              </w:rPr>
            </w:pPr>
            <w:r w:rsidRPr="00CB05EE">
              <w:rPr>
                <w:sz w:val="26"/>
                <w:szCs w:val="26"/>
              </w:rPr>
              <w:t>муниципального</w:t>
            </w:r>
            <w:r w:rsidR="00975F28" w:rsidRPr="00CB05EE">
              <w:rPr>
                <w:sz w:val="26"/>
                <w:szCs w:val="26"/>
              </w:rPr>
              <w:t xml:space="preserve"> округа </w:t>
            </w:r>
          </w:p>
          <w:p w14:paraId="2B192164" w14:textId="77777777" w:rsidR="00975F28" w:rsidRPr="00CB05EE" w:rsidRDefault="00975F28" w:rsidP="00975F28">
            <w:pPr>
              <w:rPr>
                <w:bCs/>
                <w:sz w:val="26"/>
                <w:szCs w:val="26"/>
              </w:rPr>
            </w:pPr>
          </w:p>
          <w:p w14:paraId="7E22BE8F" w14:textId="24084785" w:rsidR="00975F28" w:rsidRPr="00CB05EE" w:rsidRDefault="00CB05EE" w:rsidP="004F25FD">
            <w:pPr>
              <w:rPr>
                <w:b/>
                <w:sz w:val="26"/>
                <w:szCs w:val="26"/>
              </w:rPr>
            </w:pPr>
            <w:r w:rsidRPr="00CB05EE">
              <w:rPr>
                <w:b/>
                <w:sz w:val="26"/>
                <w:szCs w:val="26"/>
              </w:rPr>
              <w:t>29.05.2025</w:t>
            </w:r>
            <w:r w:rsidR="00975F28" w:rsidRPr="00CB05EE">
              <w:rPr>
                <w:b/>
                <w:sz w:val="26"/>
                <w:szCs w:val="26"/>
              </w:rPr>
              <w:t xml:space="preserve">                                                                      </w:t>
            </w:r>
            <w:r w:rsidR="0063783F" w:rsidRPr="00CB05EE">
              <w:rPr>
                <w:b/>
                <w:sz w:val="26"/>
                <w:szCs w:val="26"/>
              </w:rPr>
              <w:t xml:space="preserve">                              </w:t>
            </w:r>
            <w:r w:rsidR="00975F28" w:rsidRPr="00CB05EE">
              <w:rPr>
                <w:b/>
                <w:sz w:val="26"/>
                <w:szCs w:val="26"/>
              </w:rPr>
              <w:t xml:space="preserve"> </w:t>
            </w:r>
            <w:r w:rsidRPr="00CB05EE">
              <w:rPr>
                <w:b/>
                <w:sz w:val="26"/>
                <w:szCs w:val="26"/>
              </w:rPr>
              <w:t xml:space="preserve">    </w:t>
            </w:r>
            <w:r w:rsidR="00B04EC3" w:rsidRPr="00CB05E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  </w:t>
            </w:r>
            <w:r w:rsidR="00B04EC3" w:rsidRPr="00CB05EE">
              <w:rPr>
                <w:b/>
                <w:sz w:val="26"/>
                <w:szCs w:val="26"/>
              </w:rPr>
              <w:t xml:space="preserve"> </w:t>
            </w:r>
            <w:r w:rsidRPr="00CB05EE">
              <w:rPr>
                <w:b/>
                <w:sz w:val="26"/>
                <w:szCs w:val="26"/>
              </w:rPr>
              <w:t>№ 166</w:t>
            </w:r>
          </w:p>
        </w:tc>
      </w:tr>
    </w:tbl>
    <w:p w14:paraId="7B0606DE" w14:textId="77777777" w:rsidR="00CB05EE" w:rsidRPr="00CB05EE" w:rsidRDefault="00CB05EE" w:rsidP="001557F4">
      <w:pPr>
        <w:rPr>
          <w:sz w:val="26"/>
          <w:szCs w:val="26"/>
        </w:rPr>
      </w:pPr>
    </w:p>
    <w:p w14:paraId="762D91C9" w14:textId="77777777" w:rsidR="00D13ADE" w:rsidRPr="00CB05EE" w:rsidRDefault="00D13ADE" w:rsidP="00D13ADE">
      <w:pPr>
        <w:suppressAutoHyphens/>
        <w:ind w:right="5386"/>
        <w:jc w:val="both"/>
        <w:rPr>
          <w:sz w:val="26"/>
          <w:szCs w:val="26"/>
        </w:rPr>
      </w:pPr>
      <w:r w:rsidRPr="00CB05EE">
        <w:rPr>
          <w:b/>
          <w:sz w:val="26"/>
          <w:szCs w:val="26"/>
        </w:rPr>
        <w:t xml:space="preserve">Об утверждении отчета </w:t>
      </w:r>
      <w:r w:rsidRPr="00CB05EE">
        <w:rPr>
          <w:b/>
          <w:sz w:val="26"/>
          <w:szCs w:val="26"/>
        </w:rPr>
        <w:br/>
        <w:t>о результатах приватизации муниципального имущества Добрянского городского округа Пермского края за 2024 год</w:t>
      </w:r>
    </w:p>
    <w:p w14:paraId="5CC42C5F" w14:textId="77777777" w:rsidR="00CB05EE" w:rsidRPr="00CB05EE" w:rsidRDefault="00CB05EE" w:rsidP="00D13ADE">
      <w:pPr>
        <w:ind w:right="5386"/>
        <w:jc w:val="both"/>
        <w:rPr>
          <w:bCs/>
          <w:sz w:val="26"/>
          <w:szCs w:val="26"/>
        </w:rPr>
      </w:pPr>
    </w:p>
    <w:p w14:paraId="7DC8B177" w14:textId="2863AEC6" w:rsidR="00D13ADE" w:rsidRPr="00CB05EE" w:rsidRDefault="00D13ADE" w:rsidP="00596BAB">
      <w:pPr>
        <w:suppressAutoHyphens/>
        <w:ind w:firstLine="709"/>
        <w:jc w:val="both"/>
        <w:rPr>
          <w:sz w:val="26"/>
          <w:szCs w:val="26"/>
        </w:rPr>
      </w:pPr>
      <w:r w:rsidRPr="00CB05EE">
        <w:rPr>
          <w:sz w:val="26"/>
          <w:szCs w:val="26"/>
        </w:rPr>
        <w:t xml:space="preserve">В соответствии с Федеральным законом от 21 декабря 2001 г. № 178-ФЗ </w:t>
      </w:r>
      <w:r w:rsidRPr="00CB05EE">
        <w:rPr>
          <w:sz w:val="26"/>
          <w:szCs w:val="26"/>
        </w:rPr>
        <w:br/>
        <w:t xml:space="preserve">«О приватизации государственного и муниципального имущества», 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«Об утверждении Положения о приватизации муниципального имущества Добрянского городского округа Пермского края» Дума Добрянского муниципального округа </w:t>
      </w:r>
    </w:p>
    <w:p w14:paraId="174D3099" w14:textId="77777777" w:rsidR="00D13ADE" w:rsidRPr="00CB05EE" w:rsidRDefault="00D13ADE" w:rsidP="00596BAB">
      <w:pPr>
        <w:suppressAutoHyphens/>
        <w:rPr>
          <w:noProof/>
          <w:sz w:val="26"/>
          <w:szCs w:val="26"/>
        </w:rPr>
      </w:pPr>
      <w:r w:rsidRPr="00CB05EE">
        <w:rPr>
          <w:noProof/>
          <w:sz w:val="26"/>
          <w:szCs w:val="26"/>
        </w:rPr>
        <w:t>РЕШАЕТ:</w:t>
      </w:r>
    </w:p>
    <w:p w14:paraId="074E158F" w14:textId="77777777" w:rsidR="00D13ADE" w:rsidRPr="00CB05EE" w:rsidRDefault="00D13ADE" w:rsidP="00596BAB">
      <w:pPr>
        <w:numPr>
          <w:ilvl w:val="0"/>
          <w:numId w:val="5"/>
        </w:numPr>
        <w:tabs>
          <w:tab w:val="clear" w:pos="1437"/>
          <w:tab w:val="left" w:pos="851"/>
        </w:tabs>
        <w:suppressAutoHyphens/>
        <w:ind w:left="0" w:firstLine="709"/>
        <w:jc w:val="both"/>
        <w:rPr>
          <w:sz w:val="26"/>
          <w:szCs w:val="26"/>
        </w:rPr>
      </w:pPr>
      <w:r w:rsidRPr="00CB05EE">
        <w:rPr>
          <w:sz w:val="26"/>
          <w:szCs w:val="26"/>
        </w:rPr>
        <w:t xml:space="preserve">Утвердить прилагаемый отчет о результатах приватизации муниципального имущества Добрянского городского округа Пермского края </w:t>
      </w:r>
      <w:r w:rsidRPr="00CB05EE">
        <w:rPr>
          <w:sz w:val="26"/>
          <w:szCs w:val="26"/>
        </w:rPr>
        <w:br/>
        <w:t>за 2024 год.</w:t>
      </w:r>
    </w:p>
    <w:p w14:paraId="599DB65C" w14:textId="1C4BA136" w:rsidR="00D13ADE" w:rsidRPr="00CB05EE" w:rsidRDefault="00D13ADE" w:rsidP="00596BAB">
      <w:pPr>
        <w:suppressAutoHyphens/>
        <w:ind w:firstLine="709"/>
        <w:jc w:val="both"/>
        <w:rPr>
          <w:rFonts w:eastAsia="Times New Rၯ䁭in"/>
          <w:sz w:val="26"/>
          <w:szCs w:val="26"/>
        </w:rPr>
      </w:pPr>
      <w:r w:rsidRPr="00CB05EE">
        <w:rPr>
          <w:rFonts w:eastAsia="Times New Rၯ䁭in"/>
          <w:sz w:val="26"/>
          <w:szCs w:val="26"/>
        </w:rPr>
        <w:t>2.</w:t>
      </w:r>
      <w:r w:rsidR="00CB05EE">
        <w:rPr>
          <w:rFonts w:eastAsia="Times New Rၯ䁭in"/>
          <w:sz w:val="26"/>
          <w:szCs w:val="26"/>
        </w:rPr>
        <w:tab/>
      </w:r>
      <w:r w:rsidRPr="00CB05EE">
        <w:rPr>
          <w:rFonts w:eastAsia="Times New Rၯ䁭in"/>
          <w:sz w:val="26"/>
          <w:szCs w:val="26"/>
        </w:rPr>
        <w:t xml:space="preserve">Обнародовать настоящее решение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dobr-pravo.ru, </w:t>
      </w:r>
      <w:r w:rsidR="00CB05EE">
        <w:rPr>
          <w:rFonts w:eastAsia="Times New Rၯ䁭in"/>
          <w:sz w:val="26"/>
          <w:szCs w:val="26"/>
        </w:rPr>
        <w:br/>
      </w:r>
      <w:r w:rsidRPr="00CB05EE">
        <w:rPr>
          <w:rFonts w:eastAsia="Times New Rၯ䁭in"/>
          <w:sz w:val="26"/>
          <w:szCs w:val="26"/>
        </w:rPr>
        <w:t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14:paraId="1269D618" w14:textId="77777777" w:rsidR="00D13ADE" w:rsidRPr="00CB05EE" w:rsidRDefault="00D13ADE" w:rsidP="00596BAB">
      <w:pPr>
        <w:suppressAutoHyphens/>
        <w:ind w:firstLine="709"/>
        <w:jc w:val="both"/>
        <w:rPr>
          <w:rFonts w:eastAsia="Times New Rၯ䁭in"/>
          <w:sz w:val="26"/>
          <w:szCs w:val="26"/>
        </w:rPr>
      </w:pPr>
      <w:r w:rsidRPr="00CB05EE">
        <w:rPr>
          <w:rFonts w:eastAsia="Times New Rၯ䁭in"/>
          <w:sz w:val="26"/>
          <w:szCs w:val="26"/>
        </w:rPr>
        <w:t>3.</w:t>
      </w:r>
      <w:r w:rsidRPr="00CB05EE">
        <w:rPr>
          <w:rFonts w:eastAsia="Times New Rၯ䁭in"/>
          <w:sz w:val="26"/>
          <w:szCs w:val="26"/>
        </w:rPr>
        <w:tab/>
        <w:t>Настоящее решение вступает в силу после его официального обнародования.</w:t>
      </w:r>
    </w:p>
    <w:p w14:paraId="7EF9D01E" w14:textId="107EBCA8" w:rsidR="00D13ADE" w:rsidRPr="00CB05EE" w:rsidRDefault="00D13ADE" w:rsidP="00596BAB">
      <w:pPr>
        <w:suppressAutoHyphens/>
        <w:ind w:firstLine="709"/>
        <w:jc w:val="both"/>
        <w:rPr>
          <w:rFonts w:eastAsia="Times New Rၯ䁭in"/>
          <w:sz w:val="26"/>
          <w:szCs w:val="26"/>
        </w:rPr>
      </w:pPr>
      <w:r w:rsidRPr="00CB05EE">
        <w:rPr>
          <w:rFonts w:eastAsia="Times New Rၯ䁭in"/>
          <w:sz w:val="26"/>
          <w:szCs w:val="26"/>
        </w:rPr>
        <w:t xml:space="preserve">4. </w:t>
      </w:r>
      <w:r w:rsidRPr="00CB05EE">
        <w:rPr>
          <w:rFonts w:eastAsia="Times New Rၯ䁭in"/>
          <w:sz w:val="26"/>
          <w:szCs w:val="26"/>
        </w:rPr>
        <w:tab/>
        <w:t xml:space="preserve">Контроль за исполнением настоящего решения возложить на главу </w:t>
      </w:r>
      <w:r w:rsidR="00AE32B6" w:rsidRPr="00CB05EE">
        <w:rPr>
          <w:rFonts w:eastAsia="Times New Rၯ䁭in"/>
          <w:sz w:val="26"/>
          <w:szCs w:val="26"/>
        </w:rPr>
        <w:t>муниципального</w:t>
      </w:r>
      <w:r w:rsidRPr="00CB05EE">
        <w:rPr>
          <w:rFonts w:eastAsia="Times New Rၯ䁭in"/>
          <w:sz w:val="26"/>
          <w:szCs w:val="26"/>
        </w:rPr>
        <w:t xml:space="preserve"> округа – главу администрации Добрянского </w:t>
      </w:r>
      <w:r w:rsidR="00AE32B6" w:rsidRPr="00CB05EE">
        <w:rPr>
          <w:rFonts w:eastAsia="Times New Rၯ䁭in"/>
          <w:sz w:val="26"/>
          <w:szCs w:val="26"/>
        </w:rPr>
        <w:t>муниципального</w:t>
      </w:r>
      <w:r w:rsidRPr="00CB05EE">
        <w:rPr>
          <w:rFonts w:eastAsia="Times New Rၯ䁭in"/>
          <w:sz w:val="26"/>
          <w:szCs w:val="26"/>
        </w:rPr>
        <w:t xml:space="preserve"> округа Антонова Д.В.</w:t>
      </w:r>
    </w:p>
    <w:p w14:paraId="50B1FCF8" w14:textId="77777777" w:rsidR="00D13ADE" w:rsidRDefault="00D13ADE" w:rsidP="00596BAB">
      <w:pPr>
        <w:suppressAutoHyphens/>
        <w:rPr>
          <w:sz w:val="26"/>
          <w:szCs w:val="26"/>
        </w:rPr>
      </w:pPr>
    </w:p>
    <w:p w14:paraId="67BC3744" w14:textId="77777777" w:rsidR="00CB05EE" w:rsidRPr="00CB05EE" w:rsidRDefault="00CB05EE" w:rsidP="00596BAB">
      <w:pPr>
        <w:suppressAutoHyphens/>
        <w:rPr>
          <w:sz w:val="26"/>
          <w:szCs w:val="26"/>
        </w:rPr>
      </w:pPr>
    </w:p>
    <w:p w14:paraId="5742897D" w14:textId="03E52D77" w:rsidR="00D13ADE" w:rsidRPr="00CB05EE" w:rsidRDefault="00D13ADE" w:rsidP="00596BAB">
      <w:pPr>
        <w:suppressAutoHyphens/>
        <w:rPr>
          <w:sz w:val="26"/>
          <w:szCs w:val="26"/>
        </w:rPr>
      </w:pPr>
      <w:r w:rsidRPr="00CB05EE">
        <w:rPr>
          <w:sz w:val="26"/>
          <w:szCs w:val="26"/>
        </w:rPr>
        <w:t>Глава муниципального округа -</w:t>
      </w:r>
    </w:p>
    <w:p w14:paraId="2EA1609F" w14:textId="77777777" w:rsidR="00D13ADE" w:rsidRPr="00CB05EE" w:rsidRDefault="00D13ADE" w:rsidP="00596BAB">
      <w:pPr>
        <w:suppressAutoHyphens/>
        <w:rPr>
          <w:sz w:val="26"/>
          <w:szCs w:val="26"/>
        </w:rPr>
      </w:pPr>
      <w:r w:rsidRPr="00CB05EE">
        <w:rPr>
          <w:sz w:val="26"/>
          <w:szCs w:val="26"/>
        </w:rPr>
        <w:t>глава администрации Добрянского</w:t>
      </w:r>
    </w:p>
    <w:p w14:paraId="00046FEF" w14:textId="56B70FA6" w:rsidR="00D13ADE" w:rsidRPr="00CB05EE" w:rsidRDefault="00D13ADE" w:rsidP="00596BAB">
      <w:pPr>
        <w:suppressAutoHyphens/>
        <w:rPr>
          <w:sz w:val="26"/>
          <w:szCs w:val="26"/>
        </w:rPr>
      </w:pPr>
      <w:r w:rsidRPr="00CB05EE">
        <w:rPr>
          <w:sz w:val="26"/>
          <w:szCs w:val="26"/>
        </w:rPr>
        <w:t>муниципального округа</w:t>
      </w:r>
      <w:r w:rsidR="00CB05EE">
        <w:rPr>
          <w:sz w:val="26"/>
          <w:szCs w:val="26"/>
        </w:rPr>
        <w:tab/>
      </w:r>
      <w:r w:rsidR="00CB05EE">
        <w:rPr>
          <w:sz w:val="26"/>
          <w:szCs w:val="26"/>
        </w:rPr>
        <w:tab/>
      </w:r>
      <w:r w:rsidR="00CB05EE">
        <w:rPr>
          <w:sz w:val="26"/>
          <w:szCs w:val="26"/>
        </w:rPr>
        <w:tab/>
      </w:r>
      <w:r w:rsidR="00CB05EE">
        <w:rPr>
          <w:sz w:val="26"/>
          <w:szCs w:val="26"/>
        </w:rPr>
        <w:tab/>
      </w:r>
      <w:r w:rsidR="00CB05EE">
        <w:rPr>
          <w:sz w:val="26"/>
          <w:szCs w:val="26"/>
        </w:rPr>
        <w:tab/>
      </w:r>
      <w:r w:rsidR="00CB05EE">
        <w:rPr>
          <w:sz w:val="26"/>
          <w:szCs w:val="26"/>
        </w:rPr>
        <w:tab/>
      </w:r>
      <w:r w:rsidR="00CB05EE">
        <w:rPr>
          <w:sz w:val="26"/>
          <w:szCs w:val="26"/>
        </w:rPr>
        <w:tab/>
        <w:t xml:space="preserve">          </w:t>
      </w:r>
      <w:r w:rsidRPr="00CB05EE">
        <w:rPr>
          <w:sz w:val="26"/>
          <w:szCs w:val="26"/>
        </w:rPr>
        <w:t>Д.В. Антонов</w:t>
      </w:r>
    </w:p>
    <w:p w14:paraId="7B2BED43" w14:textId="77777777" w:rsidR="00AE32B6" w:rsidRPr="00CB05EE" w:rsidRDefault="00AE32B6" w:rsidP="00596BAB">
      <w:pPr>
        <w:suppressAutoHyphens/>
        <w:rPr>
          <w:sz w:val="26"/>
          <w:szCs w:val="26"/>
        </w:rPr>
      </w:pPr>
    </w:p>
    <w:p w14:paraId="0500CF92" w14:textId="77777777" w:rsidR="00CB05EE" w:rsidRPr="00CB05EE" w:rsidRDefault="00CB05EE" w:rsidP="00CB05EE">
      <w:pPr>
        <w:suppressAutoHyphens/>
        <w:rPr>
          <w:sz w:val="26"/>
          <w:szCs w:val="26"/>
        </w:rPr>
      </w:pPr>
      <w:r w:rsidRPr="00CB05EE">
        <w:rPr>
          <w:sz w:val="26"/>
          <w:szCs w:val="26"/>
        </w:rPr>
        <w:t xml:space="preserve">Временно исполняющий полномочия </w:t>
      </w:r>
    </w:p>
    <w:p w14:paraId="0B27DA07" w14:textId="77777777" w:rsidR="00CB05EE" w:rsidRPr="00CB05EE" w:rsidRDefault="00CB05EE" w:rsidP="00CB05EE">
      <w:pPr>
        <w:suppressAutoHyphens/>
        <w:rPr>
          <w:sz w:val="26"/>
          <w:szCs w:val="26"/>
        </w:rPr>
      </w:pPr>
      <w:r w:rsidRPr="00CB05EE">
        <w:rPr>
          <w:sz w:val="26"/>
          <w:szCs w:val="26"/>
        </w:rPr>
        <w:t xml:space="preserve">председателя Думы </w:t>
      </w:r>
    </w:p>
    <w:p w14:paraId="38C64D2D" w14:textId="0867189E" w:rsidR="00D13ADE" w:rsidRPr="00CB05EE" w:rsidRDefault="00CB05EE" w:rsidP="00CB05EE">
      <w:pPr>
        <w:suppressAutoHyphens/>
        <w:rPr>
          <w:sz w:val="26"/>
          <w:szCs w:val="26"/>
        </w:rPr>
        <w:sectPr w:rsidR="00D13ADE" w:rsidRPr="00CB05EE" w:rsidSect="00CB05EE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397" w:right="567" w:bottom="567" w:left="1701" w:header="567" w:footer="567" w:gutter="0"/>
          <w:cols w:space="720"/>
          <w:noEndnote/>
          <w:titlePg/>
          <w:docGrid w:linePitch="381"/>
        </w:sectPr>
      </w:pPr>
      <w:r w:rsidRPr="00CB05EE">
        <w:rPr>
          <w:sz w:val="26"/>
          <w:szCs w:val="26"/>
        </w:rPr>
        <w:t xml:space="preserve">Добрянского муниципального округа </w:t>
      </w:r>
      <w:r w:rsidRPr="00CB05EE">
        <w:rPr>
          <w:sz w:val="26"/>
          <w:szCs w:val="26"/>
        </w:rPr>
        <w:tab/>
      </w:r>
      <w:r w:rsidRPr="00CB05EE">
        <w:rPr>
          <w:sz w:val="26"/>
          <w:szCs w:val="26"/>
        </w:rPr>
        <w:tab/>
      </w:r>
      <w:r w:rsidRPr="00CB05EE">
        <w:rPr>
          <w:sz w:val="26"/>
          <w:szCs w:val="26"/>
        </w:rPr>
        <w:tab/>
      </w:r>
      <w:r w:rsidRPr="00CB05EE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CB05EE">
        <w:rPr>
          <w:sz w:val="26"/>
          <w:szCs w:val="26"/>
        </w:rPr>
        <w:t>В.А. Дружинин</w:t>
      </w:r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AF63E8" w:rsidRPr="004E2C5E" w14:paraId="63BB98B8" w14:textId="77777777" w:rsidTr="005700D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77CC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A992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256C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82D7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4D71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1FF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1DB2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4C0B61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14:paraId="035D80A7" w14:textId="77777777" w:rsidR="00AF63E8" w:rsidRPr="004E2C5E" w:rsidRDefault="00AF63E8" w:rsidP="00AF63E8">
            <w:pPr>
              <w:suppressAutoHyphens/>
              <w:jc w:val="right"/>
              <w:rPr>
                <w:color w:val="000000"/>
                <w:sz w:val="26"/>
                <w:szCs w:val="26"/>
              </w:rPr>
            </w:pPr>
            <w:r w:rsidRPr="004E2C5E">
              <w:rPr>
                <w:color w:val="000000"/>
                <w:sz w:val="26"/>
                <w:szCs w:val="26"/>
              </w:rPr>
              <w:t>УТВЕРЖДЕН</w:t>
            </w:r>
          </w:p>
          <w:p w14:paraId="351D362C" w14:textId="0ED633A1" w:rsidR="00AF63E8" w:rsidRPr="004E2C5E" w:rsidRDefault="00AF63E8" w:rsidP="00AF63E8">
            <w:pPr>
              <w:suppressAutoHyphens/>
              <w:jc w:val="right"/>
              <w:rPr>
                <w:color w:val="000000"/>
                <w:sz w:val="26"/>
                <w:szCs w:val="26"/>
              </w:rPr>
            </w:pPr>
            <w:r w:rsidRPr="004E2C5E">
              <w:rPr>
                <w:color w:val="000000"/>
                <w:sz w:val="26"/>
                <w:szCs w:val="26"/>
              </w:rPr>
              <w:t xml:space="preserve">решением Думы </w:t>
            </w:r>
            <w:r w:rsidRPr="004E2C5E">
              <w:rPr>
                <w:color w:val="000000"/>
                <w:sz w:val="26"/>
                <w:szCs w:val="26"/>
              </w:rPr>
              <w:br/>
              <w:t>Добрянского муниципального округа</w:t>
            </w:r>
          </w:p>
          <w:p w14:paraId="3CB415F8" w14:textId="37047FD3" w:rsidR="00AF63E8" w:rsidRPr="004E2C5E" w:rsidRDefault="00AF63E8" w:rsidP="00AF63E8">
            <w:pPr>
              <w:suppressAutoHyphens/>
              <w:jc w:val="right"/>
              <w:rPr>
                <w:color w:val="000000"/>
                <w:sz w:val="26"/>
                <w:szCs w:val="26"/>
              </w:rPr>
            </w:pPr>
            <w:r w:rsidRPr="004E2C5E">
              <w:rPr>
                <w:color w:val="000000"/>
                <w:sz w:val="26"/>
                <w:szCs w:val="26"/>
              </w:rPr>
              <w:t xml:space="preserve">от </w:t>
            </w:r>
            <w:r w:rsidR="00CB05EE">
              <w:rPr>
                <w:color w:val="000000"/>
                <w:sz w:val="26"/>
                <w:szCs w:val="26"/>
              </w:rPr>
              <w:t>29.05.2025</w:t>
            </w:r>
            <w:r w:rsidRPr="004E2C5E">
              <w:rPr>
                <w:color w:val="000000"/>
                <w:sz w:val="26"/>
                <w:szCs w:val="26"/>
              </w:rPr>
              <w:t xml:space="preserve"> № </w:t>
            </w:r>
            <w:r w:rsidR="00CB05EE">
              <w:rPr>
                <w:color w:val="000000"/>
                <w:sz w:val="26"/>
                <w:szCs w:val="26"/>
              </w:rPr>
              <w:t>166</w:t>
            </w:r>
            <w:r w:rsidRPr="004E2C5E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AF63E8" w:rsidRPr="004E2C5E" w14:paraId="335F21DD" w14:textId="77777777" w:rsidTr="005700D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AB94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1359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1B37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FDAC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9085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FA69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5B8B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27D5B0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763D93E1" w14:textId="77777777" w:rsidR="00AF63E8" w:rsidRPr="004E2C5E" w:rsidRDefault="00AF63E8" w:rsidP="00AF63E8">
            <w:pPr>
              <w:ind w:left="-241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AF63E8" w:rsidRPr="004E2C5E" w14:paraId="1ABCA708" w14:textId="77777777" w:rsidTr="005700D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F054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A692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29FF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F853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5615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1382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3EB0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A8C552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5FA6BD65" w14:textId="77777777" w:rsidR="00AF63E8" w:rsidRPr="004E2C5E" w:rsidRDefault="00AF63E8" w:rsidP="00AF63E8">
            <w:pPr>
              <w:ind w:left="-241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AF63E8" w:rsidRPr="004E2C5E" w14:paraId="70FE4D06" w14:textId="77777777" w:rsidTr="005700D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A17E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3277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FB50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FE1D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4E0A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B59F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3C07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92E9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E198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3BBD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B25B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07BB" w14:textId="77777777" w:rsidR="00AF63E8" w:rsidRPr="004E2C5E" w:rsidRDefault="00AF63E8" w:rsidP="00AF63E8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66DDD2F1" w14:textId="77777777" w:rsidR="00AF63E8" w:rsidRPr="004E2C5E" w:rsidRDefault="00AF63E8" w:rsidP="00AF63E8">
      <w:pPr>
        <w:widowControl w:val="0"/>
        <w:suppressAutoHyphens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4E2C5E">
        <w:rPr>
          <w:b/>
          <w:sz w:val="26"/>
          <w:szCs w:val="26"/>
        </w:rPr>
        <w:t>ОТЧЕТ</w:t>
      </w:r>
    </w:p>
    <w:p w14:paraId="2DAB0558" w14:textId="77777777" w:rsidR="00086D4D" w:rsidRPr="004E2C5E" w:rsidRDefault="00AF63E8" w:rsidP="00AF63E8">
      <w:pPr>
        <w:widowControl w:val="0"/>
        <w:suppressAutoHyphens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4E2C5E">
        <w:rPr>
          <w:b/>
          <w:sz w:val="26"/>
          <w:szCs w:val="26"/>
        </w:rPr>
        <w:t xml:space="preserve">о результатах приватизации муниципального имущества Добрянского городского округа </w:t>
      </w:r>
    </w:p>
    <w:p w14:paraId="7A6C80D6" w14:textId="272D589F" w:rsidR="00AF63E8" w:rsidRPr="004E2C5E" w:rsidRDefault="00AF63E8" w:rsidP="00086D4D">
      <w:pPr>
        <w:widowControl w:val="0"/>
        <w:suppressAutoHyphens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4E2C5E">
        <w:rPr>
          <w:b/>
          <w:sz w:val="26"/>
          <w:szCs w:val="26"/>
        </w:rPr>
        <w:t>Пермского края за 2024 год</w:t>
      </w:r>
    </w:p>
    <w:p w14:paraId="2F9790BF" w14:textId="77777777" w:rsidR="00AF63E8" w:rsidRPr="004E2C5E" w:rsidRDefault="00AF63E8" w:rsidP="00AF63E8">
      <w:pPr>
        <w:widowControl w:val="0"/>
        <w:suppressAutoHyphens/>
        <w:autoSpaceDE w:val="0"/>
        <w:autoSpaceDN w:val="0"/>
        <w:ind w:firstLine="709"/>
        <w:jc w:val="center"/>
        <w:rPr>
          <w:sz w:val="26"/>
          <w:szCs w:val="26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553"/>
        <w:gridCol w:w="1128"/>
        <w:gridCol w:w="6"/>
        <w:gridCol w:w="1417"/>
        <w:gridCol w:w="1699"/>
        <w:gridCol w:w="8"/>
        <w:gridCol w:w="1268"/>
        <w:gridCol w:w="22"/>
        <w:gridCol w:w="1112"/>
        <w:gridCol w:w="1268"/>
        <w:gridCol w:w="8"/>
        <w:gridCol w:w="1260"/>
        <w:gridCol w:w="16"/>
        <w:gridCol w:w="2700"/>
      </w:tblGrid>
      <w:tr w:rsidR="0039477E" w:rsidRPr="0063762D" w14:paraId="7C885E43" w14:textId="77777777" w:rsidTr="009D4D1C">
        <w:trPr>
          <w:trHeight w:val="1314"/>
          <w:tblHeader/>
        </w:trPr>
        <w:tc>
          <w:tcPr>
            <w:tcW w:w="732" w:type="dxa"/>
            <w:shd w:val="clear" w:color="auto" w:fill="auto"/>
            <w:vAlign w:val="center"/>
            <w:hideMark/>
          </w:tcPr>
          <w:p w14:paraId="68710021" w14:textId="42A89A71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№ </w:t>
            </w:r>
            <w:r w:rsidR="00CB05EE">
              <w:rPr>
                <w:bCs/>
                <w:color w:val="000000"/>
                <w:sz w:val="20"/>
              </w:rPr>
              <w:br/>
            </w:r>
            <w:r w:rsidRPr="0063762D">
              <w:rPr>
                <w:bCs/>
                <w:color w:val="000000"/>
                <w:sz w:val="20"/>
              </w:rPr>
              <w:t>п/п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14:paraId="67B097F8" w14:textId="77777777" w:rsidR="00DF120E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Объект приватизации, его краткая характеристика, адрес, кадастровый номер, площадь земельного участка, проданного одновременно с объектом </w:t>
            </w:r>
          </w:p>
          <w:p w14:paraId="521EE527" w14:textId="2BF817AA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недвижимости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0649E9FB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Начальная цена, </w:t>
            </w:r>
          </w:p>
          <w:p w14:paraId="5CA1E95F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82BB47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Способ </w:t>
            </w:r>
          </w:p>
          <w:p w14:paraId="14575D80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приватизации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76AAAEA5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Дата продажи </w:t>
            </w:r>
          </w:p>
          <w:p w14:paraId="0CFAE429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(по договору), </w:t>
            </w:r>
          </w:p>
          <w:p w14:paraId="100FA1E2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42C21C4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Цена продажи объекта</w:t>
            </w:r>
            <w:r w:rsidRPr="0063762D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14:paraId="2BC41DC6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тыс. руб./ цена продажи земельного участка,     тыс. руб.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1DB6F512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Поступило </w:t>
            </w:r>
            <w:r w:rsidRPr="0063762D">
              <w:rPr>
                <w:bCs/>
                <w:color w:val="000000"/>
                <w:sz w:val="20"/>
              </w:rPr>
              <w:br/>
              <w:t xml:space="preserve">в бюджет округа </w:t>
            </w:r>
            <w:r w:rsidRPr="0063762D">
              <w:rPr>
                <w:bCs/>
                <w:color w:val="000000"/>
                <w:sz w:val="20"/>
              </w:rPr>
              <w:br/>
              <w:t xml:space="preserve">за объект (без учета НДС), </w:t>
            </w:r>
          </w:p>
          <w:p w14:paraId="0EE4799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6E19B60D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Поступило </w:t>
            </w:r>
            <w:r w:rsidRPr="0063762D">
              <w:rPr>
                <w:bCs/>
                <w:color w:val="000000"/>
                <w:sz w:val="20"/>
              </w:rPr>
              <w:br/>
              <w:t xml:space="preserve">в бюджет округа за земельные участки, </w:t>
            </w:r>
            <w:r w:rsidRPr="0063762D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6B69F7E6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14:paraId="5B58110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C92886B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39477E" w:rsidRPr="0063762D" w14:paraId="64C079AC" w14:textId="77777777" w:rsidTr="009D4D1C">
        <w:trPr>
          <w:trHeight w:val="118"/>
          <w:tblHeader/>
        </w:trPr>
        <w:tc>
          <w:tcPr>
            <w:tcW w:w="732" w:type="dxa"/>
            <w:shd w:val="clear" w:color="auto" w:fill="auto"/>
            <w:vAlign w:val="center"/>
            <w:hideMark/>
          </w:tcPr>
          <w:p w14:paraId="1695380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14:paraId="7593894F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380785F3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AA84A3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0FAF0E06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49B9C77B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7726A893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211E0903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184C8A70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4B67B611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10</w:t>
            </w:r>
          </w:p>
        </w:tc>
      </w:tr>
      <w:tr w:rsidR="0039477E" w:rsidRPr="0063762D" w14:paraId="337A131B" w14:textId="77777777" w:rsidTr="0039477E">
        <w:trPr>
          <w:trHeight w:val="300"/>
        </w:trPr>
        <w:tc>
          <w:tcPr>
            <w:tcW w:w="15197" w:type="dxa"/>
            <w:gridSpan w:val="15"/>
            <w:shd w:val="clear" w:color="auto" w:fill="auto"/>
            <w:vAlign w:val="center"/>
            <w:hideMark/>
          </w:tcPr>
          <w:p w14:paraId="4708B0F9" w14:textId="77777777" w:rsidR="0039477E" w:rsidRPr="0063762D" w:rsidRDefault="0039477E" w:rsidP="004E2C5E">
            <w:pPr>
              <w:rPr>
                <w:bCs/>
                <w:color w:val="000000"/>
                <w:sz w:val="20"/>
              </w:rPr>
            </w:pPr>
            <w:r w:rsidRPr="0063762D">
              <w:rPr>
                <w:sz w:val="20"/>
              </w:rPr>
              <w:t>1. Недвижимое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39477E" w:rsidRPr="0063762D" w14:paraId="669AA822" w14:textId="77777777" w:rsidTr="009D4D1C">
        <w:trPr>
          <w:trHeight w:val="231"/>
        </w:trPr>
        <w:tc>
          <w:tcPr>
            <w:tcW w:w="732" w:type="dxa"/>
          </w:tcPr>
          <w:p w14:paraId="6D3BB3B2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1.1.</w:t>
            </w:r>
          </w:p>
        </w:tc>
        <w:tc>
          <w:tcPr>
            <w:tcW w:w="2553" w:type="dxa"/>
          </w:tcPr>
          <w:p w14:paraId="2669990B" w14:textId="5939C441" w:rsidR="0039477E" w:rsidRPr="0063762D" w:rsidRDefault="0039477E" w:rsidP="004E2C5E">
            <w:pPr>
              <w:widowControl w:val="0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Нежилое помещение,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кадастровый номер 59:18:0010602:2919, площадь помещения 102,7 кв. м, назначение – нежилое. Номер, тип этажа, на котором расположено помещение - 1 этаж, расположенное по адресу: Пермский край, Добрянский городской округ, г. Добрянка, ул. Копылова, д. 65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210BB2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3 644,4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A7731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44B703D" w14:textId="2BE55BD2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27.03.2024, </w:t>
            </w:r>
            <w:r w:rsidR="00CB05EE">
              <w:rPr>
                <w:bCs/>
                <w:color w:val="000000"/>
                <w:sz w:val="20"/>
              </w:rPr>
              <w:br/>
            </w:r>
            <w:r w:rsidRPr="0063762D">
              <w:rPr>
                <w:bCs/>
                <w:color w:val="000000"/>
                <w:sz w:val="20"/>
              </w:rPr>
              <w:t>покупатель</w:t>
            </w:r>
          </w:p>
          <w:p w14:paraId="7D1D9B0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ООО «Здоровье», </w:t>
            </w:r>
          </w:p>
          <w:p w14:paraId="73D1C863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в лице директора Дёминой Ольги Александровны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01849C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3644,4/0,0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F493E40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3037,0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E5CE1A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20A5C5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D8446BD" w14:textId="12FEFAAB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Аукцион, назначенный на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27 марта 2024 г., признан состоявшимся. С победителем аукциона заключен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договор купли-продажи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>№ 6/2024.</w:t>
            </w:r>
          </w:p>
        </w:tc>
      </w:tr>
      <w:tr w:rsidR="0039477E" w:rsidRPr="0063762D" w14:paraId="704C4100" w14:textId="77777777" w:rsidTr="009D4D1C">
        <w:trPr>
          <w:trHeight w:val="231"/>
        </w:trPr>
        <w:tc>
          <w:tcPr>
            <w:tcW w:w="732" w:type="dxa"/>
          </w:tcPr>
          <w:p w14:paraId="56311AA2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1.2.</w:t>
            </w:r>
          </w:p>
        </w:tc>
        <w:tc>
          <w:tcPr>
            <w:tcW w:w="2553" w:type="dxa"/>
          </w:tcPr>
          <w:p w14:paraId="34D7A37A" w14:textId="58FD9B0B" w:rsidR="0039477E" w:rsidRPr="0063762D" w:rsidRDefault="0039477E" w:rsidP="004E2C5E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Нежилое помещение,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кадастровый номер 59:18:0010602:2281, площадь помещения 134,2 кв. м, назначение – нежилое. </w:t>
            </w:r>
            <w:r w:rsidRPr="0063762D">
              <w:rPr>
                <w:sz w:val="20"/>
              </w:rPr>
              <w:lastRenderedPageBreak/>
              <w:t xml:space="preserve">Номер, тип этажа, на котором расположено помещение – подвал, расположенное по адресу: Пермский край, Добрянский городской округ, г. Добрянка, </w:t>
            </w:r>
            <w:r w:rsidRPr="0063762D">
              <w:rPr>
                <w:sz w:val="20"/>
              </w:rPr>
              <w:br/>
              <w:t xml:space="preserve">ул. Копылова, д. 67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A74501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1 200,1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F0E5A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FA68E7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3B4BADC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77149EA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2D4E20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51B23B4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D357074" w14:textId="5AE331E2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1. Аукцион, назначенный на 27 марта 2024 г., признан несостоявшимся в связи с отсутствием заявок от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>претендентов;</w:t>
            </w:r>
          </w:p>
          <w:p w14:paraId="1627F799" w14:textId="57FAE0D7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 xml:space="preserve">2. Аукцион, назначенный на 23 мая 2024 г., признан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несостоявшимся в связи с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>отсутствием заявок;</w:t>
            </w:r>
          </w:p>
          <w:p w14:paraId="165259D0" w14:textId="77777777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3.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2C6AB482" w14:textId="77777777" w:rsidTr="009D4D1C">
        <w:trPr>
          <w:trHeight w:val="231"/>
        </w:trPr>
        <w:tc>
          <w:tcPr>
            <w:tcW w:w="732" w:type="dxa"/>
          </w:tcPr>
          <w:p w14:paraId="38667EEF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lastRenderedPageBreak/>
              <w:t>1.3.</w:t>
            </w:r>
          </w:p>
        </w:tc>
        <w:tc>
          <w:tcPr>
            <w:tcW w:w="2553" w:type="dxa"/>
          </w:tcPr>
          <w:p w14:paraId="4F2059E2" w14:textId="2D99F41F" w:rsidR="0039477E" w:rsidRPr="0063762D" w:rsidRDefault="0039477E" w:rsidP="004E2C5E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Нежилое помещение, </w:t>
            </w:r>
            <w:r w:rsidR="00C80175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кадастровый номер 59:18:0010601:4715, площадь помещения 12,8 кв. м, назначение – нежилое. Номер, тип этажа, на котором расположено помещение – 1 этаж, расположенное по адресу: Пермский край, Добрянский городской округ, г. Добрянка, </w:t>
            </w:r>
          </w:p>
          <w:p w14:paraId="272522BF" w14:textId="77777777" w:rsidR="0039477E" w:rsidRPr="0063762D" w:rsidRDefault="0039477E" w:rsidP="004E2C5E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>пер. Строителей, д. 6а/1 (помещение 9б)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B2C596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306,1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30148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264EF50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53DA6D5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935F9E5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6C088BA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4A2CCC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FA57729" w14:textId="4E90881F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1. Аукцион, назначенный на 27 марта 2024 г., признан несостоявшимся в связи с отсутствием заявок от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>претендентов;</w:t>
            </w:r>
          </w:p>
          <w:p w14:paraId="79D92CB1" w14:textId="19C2FC4F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2. Аукцион, назначенный на 23 мая 2024 г., признан несостоявшимся в связи с </w:t>
            </w:r>
            <w:r w:rsidR="00CB05EE">
              <w:rPr>
                <w:sz w:val="20"/>
              </w:rPr>
              <w:br/>
            </w:r>
            <w:r w:rsidRPr="0063762D">
              <w:rPr>
                <w:sz w:val="20"/>
              </w:rPr>
              <w:t>отсутствием заявок;</w:t>
            </w:r>
          </w:p>
          <w:p w14:paraId="1B948979" w14:textId="77777777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3.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41737440" w14:textId="77777777" w:rsidTr="009D4D1C">
        <w:trPr>
          <w:trHeight w:val="231"/>
        </w:trPr>
        <w:tc>
          <w:tcPr>
            <w:tcW w:w="732" w:type="dxa"/>
          </w:tcPr>
          <w:p w14:paraId="149BB8FE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1.4.</w:t>
            </w:r>
          </w:p>
        </w:tc>
        <w:tc>
          <w:tcPr>
            <w:tcW w:w="2553" w:type="dxa"/>
          </w:tcPr>
          <w:p w14:paraId="3514B2FA" w14:textId="06370941" w:rsidR="0039477E" w:rsidRPr="0063762D" w:rsidRDefault="0039477E" w:rsidP="004E2C5E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Нежилое помещение, </w:t>
            </w:r>
            <w:r w:rsidR="00C80175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кадастровый номер 59:18:0010601:4719, площадь помещения 12,7 кв. м, назначение – нежилое. Номер, тип этажа, на котором расположено помещение – 1 этаж расположенное по адресу: Пермский </w:t>
            </w:r>
            <w:r w:rsidRPr="0063762D">
              <w:rPr>
                <w:sz w:val="20"/>
              </w:rPr>
              <w:lastRenderedPageBreak/>
              <w:t>край, Добрянский городской округ, г. Добрянка, пер. Строителей, д. 6а/1 (помещение 9в)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22FE54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>303,7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3D0BB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6EB6548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9962B6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A6C94A4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8F3E15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4D71B0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20F4068" w14:textId="77777777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27 марта 2024 г., признан несостоявшимся в связи с отсутствием заявок от претендентов;</w:t>
            </w:r>
          </w:p>
          <w:p w14:paraId="7E26BCF4" w14:textId="59CA142F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2. Аукцион, назначенный на 23 мая 2024 г., признан несостоявшимся в связи с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>отсутствием заявок;</w:t>
            </w:r>
          </w:p>
          <w:p w14:paraId="2F2BE16A" w14:textId="77777777" w:rsidR="0039477E" w:rsidRPr="0063762D" w:rsidRDefault="0039477E" w:rsidP="00CB05E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>3.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4196A39A" w14:textId="77777777" w:rsidTr="009D4D1C">
        <w:trPr>
          <w:trHeight w:val="231"/>
        </w:trPr>
        <w:tc>
          <w:tcPr>
            <w:tcW w:w="732" w:type="dxa"/>
          </w:tcPr>
          <w:p w14:paraId="053FA5CD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lastRenderedPageBreak/>
              <w:t>1.5.</w:t>
            </w:r>
          </w:p>
        </w:tc>
        <w:tc>
          <w:tcPr>
            <w:tcW w:w="2553" w:type="dxa"/>
          </w:tcPr>
          <w:p w14:paraId="75C8682F" w14:textId="0FFF3A31" w:rsidR="0039477E" w:rsidRPr="0063762D" w:rsidRDefault="0039477E" w:rsidP="004E2C5E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Нежилое помещение,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кадастровый номер 59:18:0010601:4713, площадь помещения 10.3 кв. м, назначение – нежилое. Номер, тип этажа, на котором расположено помещение – 1 этаж, расположенное по адресу: Пермский край, Добрянский городской округ, г. Добрянка, </w:t>
            </w:r>
          </w:p>
          <w:p w14:paraId="2451D48D" w14:textId="77777777" w:rsidR="0039477E" w:rsidRPr="0063762D" w:rsidRDefault="0039477E" w:rsidP="004E2C5E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>пер. Строителей, д. 6а/1 (помещение 9а)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253FA43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4E2C4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86C2796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3769AD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DDF6ED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56BD36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0A595AA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6B5475" w14:textId="38753846" w:rsidR="0039477E" w:rsidRPr="0063762D" w:rsidRDefault="0039477E" w:rsidP="00FD57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1. Аукцион, назначенный на 27 марта 2024 г., признан несостоявшимся в связи с отсутствием заявок от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>претендентов;</w:t>
            </w:r>
          </w:p>
          <w:p w14:paraId="2F93BABC" w14:textId="03FCB02C" w:rsidR="0039477E" w:rsidRPr="0063762D" w:rsidRDefault="0039477E" w:rsidP="00FD57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2. Аукцион, назначенный на 23 мая 2024 г., признан несостоявшимся в связи с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>отсутствием заявок;</w:t>
            </w:r>
          </w:p>
          <w:p w14:paraId="516F9AE8" w14:textId="77777777" w:rsidR="0039477E" w:rsidRPr="0063762D" w:rsidRDefault="0039477E" w:rsidP="00FD57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3.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40A1F7DF" w14:textId="77777777" w:rsidTr="009D4D1C">
        <w:trPr>
          <w:trHeight w:val="231"/>
        </w:trPr>
        <w:tc>
          <w:tcPr>
            <w:tcW w:w="732" w:type="dxa"/>
          </w:tcPr>
          <w:p w14:paraId="4B0F254F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1.6.</w:t>
            </w:r>
          </w:p>
        </w:tc>
        <w:tc>
          <w:tcPr>
            <w:tcW w:w="2553" w:type="dxa"/>
            <w:vAlign w:val="center"/>
          </w:tcPr>
          <w:p w14:paraId="1F1723CA" w14:textId="1926B948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Наружный газопровод, с земельным участком. Назначение: нефтяное, газовое, год завершения строительства - 2010, протяженность 572,0 м,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кадастровый номер 59:18:0120101:897.</w:t>
            </w:r>
          </w:p>
          <w:p w14:paraId="55C4B8ED" w14:textId="2A6C55DD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кадастровым номером 59:18:0020704:169, площадью 4 кв.м, категория земель – земли населенных </w:t>
            </w:r>
            <w:r w:rsidRPr="0063762D">
              <w:rPr>
                <w:sz w:val="20"/>
              </w:rPr>
              <w:lastRenderedPageBreak/>
              <w:t>пунктов, вид разрешенного использования – коммунальное обслуживание. Местоположение: Пермский край, Добрянский муниципальный район, Полазненское городское поселение, вдоль дороги Мохово-Зуята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F72CF1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474,5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841962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DCE7394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34F0B2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02C74A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A427A4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3919C8A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42F2B6F" w14:textId="77777777" w:rsidR="0039477E" w:rsidRPr="0063762D" w:rsidRDefault="0039477E" w:rsidP="00FD57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Проводилась предпродажная подготовка. Продажа газопровода планируется на 2025 год. </w:t>
            </w:r>
          </w:p>
        </w:tc>
      </w:tr>
      <w:tr w:rsidR="0039477E" w:rsidRPr="0063762D" w14:paraId="356F4FAB" w14:textId="77777777" w:rsidTr="009D4D1C">
        <w:trPr>
          <w:trHeight w:val="231"/>
        </w:trPr>
        <w:tc>
          <w:tcPr>
            <w:tcW w:w="732" w:type="dxa"/>
          </w:tcPr>
          <w:p w14:paraId="20AF08D8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1.7.</w:t>
            </w:r>
          </w:p>
        </w:tc>
        <w:tc>
          <w:tcPr>
            <w:tcW w:w="2553" w:type="dxa"/>
            <w:vAlign w:val="center"/>
          </w:tcPr>
          <w:p w14:paraId="75F31058" w14:textId="77777777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>Пермский край, Добрянский район, п. Полазна, ул. Набережная. Наружный газопровод, с земельным участком. Назначение: 10) сооружения коммунального хозяйства, год ввода в эксплуатацию по завершении строительства – 2014, протяженность 1249,0 м, кадастровый номер 59:18:0000000:15946</w:t>
            </w:r>
          </w:p>
          <w:p w14:paraId="08C703EC" w14:textId="7D9EC942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кадастровым номером 59:18:0020501:5983, площадью 18 кв.м, категория земель – земли населенных пунктов, вид разрешенного использования – коммунальное обслуживание. Местоположение: Перм</w:t>
            </w:r>
            <w:r w:rsidRPr="0063762D">
              <w:rPr>
                <w:sz w:val="20"/>
              </w:rPr>
              <w:lastRenderedPageBreak/>
              <w:t xml:space="preserve">ский край, г. Добрянка, пгт Полазна, </w:t>
            </w:r>
          </w:p>
          <w:p w14:paraId="55EE2344" w14:textId="77777777" w:rsidR="0039477E" w:rsidRPr="0063762D" w:rsidRDefault="0039477E" w:rsidP="004E2C5E">
            <w:pPr>
              <w:ind w:right="-2"/>
              <w:rPr>
                <w:sz w:val="20"/>
              </w:rPr>
            </w:pPr>
            <w:r w:rsidRPr="0063762D">
              <w:rPr>
                <w:sz w:val="20"/>
              </w:rPr>
              <w:t>ул. Набережная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CBB9D3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A4B07D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6138745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39566F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B5972C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754B53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BD78EE9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925FBB" w14:textId="77777777" w:rsidR="0039477E" w:rsidRPr="0063762D" w:rsidRDefault="0039477E" w:rsidP="00FD573F">
            <w:pPr>
              <w:tabs>
                <w:tab w:val="left" w:pos="176"/>
              </w:tabs>
              <w:contextualSpacing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Проводилась предпродажная подготовка. Продажа газопровода планируется на 2025 год. </w:t>
            </w:r>
          </w:p>
        </w:tc>
      </w:tr>
      <w:tr w:rsidR="0039477E" w:rsidRPr="0063762D" w14:paraId="21675FE7" w14:textId="77777777" w:rsidTr="009D4D1C">
        <w:trPr>
          <w:trHeight w:val="231"/>
        </w:trPr>
        <w:tc>
          <w:tcPr>
            <w:tcW w:w="732" w:type="dxa"/>
          </w:tcPr>
          <w:p w14:paraId="0A501895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1.8.</w:t>
            </w:r>
          </w:p>
        </w:tc>
        <w:tc>
          <w:tcPr>
            <w:tcW w:w="2553" w:type="dxa"/>
            <w:vAlign w:val="center"/>
          </w:tcPr>
          <w:p w14:paraId="3DCBCE37" w14:textId="77777777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>Коттеджный поселок в м/р "Сосновый бор" Добрянского района Пермского края. Расширение системы</w:t>
            </w:r>
          </w:p>
          <w:p w14:paraId="4EB2F5C3" w14:textId="293F530D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>газоснабжения (3 и 4 этапы строительства)", с земельным участком. Назначение: 10) сооружения коммунального хозяйства, протяженность 1250,0 м, год ввода в эксплуатацию по завершении строительства - 2013, кадастровый номер</w:t>
            </w:r>
            <w:r w:rsidR="00FD573F">
              <w:rPr>
                <w:sz w:val="20"/>
              </w:rPr>
              <w:t xml:space="preserve"> </w:t>
            </w:r>
            <w:r w:rsidRPr="0063762D">
              <w:rPr>
                <w:sz w:val="20"/>
              </w:rPr>
              <w:t>59:18:0000000:15942</w:t>
            </w:r>
          </w:p>
          <w:p w14:paraId="428B1541" w14:textId="7D61E5FF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кадастровым номером 59:18:0020302:264, площадью 2 кв. м, категория земель – земли населенных пунктов, вид разрешенного использования – коммунальное обслуживание. Местоположение: Пермский край, </w:t>
            </w:r>
          </w:p>
          <w:p w14:paraId="6CBB292A" w14:textId="77777777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>г. Добрянка, пгт Полазна, м/р "Сосновый бор"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3272631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12267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0C1CC3F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C5460E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1D77A1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832EBD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0A4B492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9B00973" w14:textId="77777777" w:rsidR="0039477E" w:rsidRPr="0063762D" w:rsidRDefault="0039477E" w:rsidP="00FD573F">
            <w:pPr>
              <w:tabs>
                <w:tab w:val="left" w:pos="176"/>
              </w:tabs>
              <w:contextualSpacing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Проводилась предпродажная подготовка. Продажа газопровода планируется на 2025 год. </w:t>
            </w:r>
          </w:p>
        </w:tc>
      </w:tr>
      <w:tr w:rsidR="0039477E" w:rsidRPr="0063762D" w14:paraId="0AEC0581" w14:textId="77777777" w:rsidTr="009D4D1C">
        <w:trPr>
          <w:trHeight w:val="231"/>
        </w:trPr>
        <w:tc>
          <w:tcPr>
            <w:tcW w:w="732" w:type="dxa"/>
          </w:tcPr>
          <w:p w14:paraId="15D6D7EB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lastRenderedPageBreak/>
              <w:t>1.9.</w:t>
            </w:r>
          </w:p>
        </w:tc>
        <w:tc>
          <w:tcPr>
            <w:tcW w:w="2553" w:type="dxa"/>
            <w:vAlign w:val="center"/>
          </w:tcPr>
          <w:p w14:paraId="6E261248" w14:textId="77777777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>Коттеджный поселок в м/р "Сосновый бор" Добрянского района Пермского края. Наружный газопровод, с земельным участком. Назначение: 10) сооружения коммунального хозяйства, протяженность 993,0 м, год ввода в эксплуатацию по завершении строительства - 2013, кадастровый номер 59:18:0000000:15939.</w:t>
            </w:r>
          </w:p>
          <w:p w14:paraId="45985209" w14:textId="29353ACE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кадастровым номером 59:18:0020301:3867, площадью 2 кв. м, категория земель – земли населенных пунктов, вид разрешенного использования – коммунальное обслуживание.</w:t>
            </w:r>
          </w:p>
          <w:p w14:paraId="52D3E27F" w14:textId="2FC16465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>Местоположение: Пермский край, г. Добрянка, пгт Полазна, м/р "Сосновый бор"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A50B43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DDD1C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40857DB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1F60D8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1D33B12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8E2470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B18C31E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0214FE" w14:textId="77777777" w:rsidR="0039477E" w:rsidRPr="0063762D" w:rsidRDefault="0039477E" w:rsidP="00FD573F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63762D">
              <w:rPr>
                <w:sz w:val="20"/>
              </w:rPr>
              <w:t>Проводилась предпродажная подготовка. Продажа газопровода планируется на 2025 год.</w:t>
            </w:r>
          </w:p>
        </w:tc>
      </w:tr>
      <w:tr w:rsidR="0039477E" w:rsidRPr="0063762D" w14:paraId="38AF4478" w14:textId="77777777" w:rsidTr="009D4D1C">
        <w:trPr>
          <w:trHeight w:val="231"/>
        </w:trPr>
        <w:tc>
          <w:tcPr>
            <w:tcW w:w="732" w:type="dxa"/>
          </w:tcPr>
          <w:p w14:paraId="1B9BE64E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1.10.</w:t>
            </w:r>
          </w:p>
        </w:tc>
        <w:tc>
          <w:tcPr>
            <w:tcW w:w="2553" w:type="dxa"/>
            <w:vAlign w:val="center"/>
          </w:tcPr>
          <w:p w14:paraId="46DEF9E7" w14:textId="77777777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Газопровод среднего и низкого давления с устройством ПГБ в пгт. Полазна, пер. Спортивный, с земельным участком. </w:t>
            </w:r>
            <w:r w:rsidRPr="0063762D">
              <w:rPr>
                <w:sz w:val="20"/>
              </w:rPr>
              <w:lastRenderedPageBreak/>
              <w:t>Назначение: 10) сооружения коммунального хозяйства, протяженность 470,0 м, год ввода в эксплуатацию по завершении строительства- 2016, кадастровый номер 59:18:0000000:15958</w:t>
            </w:r>
          </w:p>
          <w:p w14:paraId="134BA562" w14:textId="4FE908F0" w:rsidR="0039477E" w:rsidRPr="0063762D" w:rsidRDefault="0039477E" w:rsidP="00FD573F">
            <w:pPr>
              <w:ind w:right="-2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D573F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кадастровым номером 59:18:0020401:7171, площадью 48 кв. м, категория земель – земли населенных пунктов, вид разрешенного использования – коммунальное обслуживание. Местоположение: Пермский край,</w:t>
            </w:r>
            <w:r w:rsidR="00FD573F">
              <w:rPr>
                <w:sz w:val="20"/>
              </w:rPr>
              <w:t xml:space="preserve"> </w:t>
            </w:r>
            <w:r w:rsidRPr="0063762D">
              <w:rPr>
                <w:sz w:val="20"/>
              </w:rPr>
              <w:t>г. Добрянка, пгт Полазна, пер. Спортивный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144AA3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314,6</w:t>
            </w:r>
          </w:p>
          <w:p w14:paraId="1D80253C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21365A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D2F0672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016FE88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2F8D4E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44CEABC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D622D0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3024A59" w14:textId="77777777" w:rsidR="0039477E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22 ноября 2024 г., признан несостоявшимся в связи с отсутствием заявок;</w:t>
            </w:r>
          </w:p>
          <w:p w14:paraId="5ED93B5C" w14:textId="77777777" w:rsidR="00FD573F" w:rsidRPr="0063762D" w:rsidRDefault="00FD573F" w:rsidP="00AC043F">
            <w:pPr>
              <w:jc w:val="both"/>
              <w:rPr>
                <w:sz w:val="20"/>
              </w:rPr>
            </w:pPr>
          </w:p>
          <w:p w14:paraId="29EB086F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>2. Аукцион, назначенный на 17 января 2025 г.</w:t>
            </w:r>
          </w:p>
        </w:tc>
      </w:tr>
      <w:tr w:rsidR="0039477E" w:rsidRPr="0063762D" w14:paraId="3B063E67" w14:textId="77777777" w:rsidTr="009D4D1C">
        <w:trPr>
          <w:trHeight w:val="231"/>
        </w:trPr>
        <w:tc>
          <w:tcPr>
            <w:tcW w:w="732" w:type="dxa"/>
          </w:tcPr>
          <w:p w14:paraId="36E287A3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lastRenderedPageBreak/>
              <w:t>1.11.</w:t>
            </w:r>
          </w:p>
        </w:tc>
        <w:tc>
          <w:tcPr>
            <w:tcW w:w="2553" w:type="dxa"/>
            <w:vAlign w:val="center"/>
          </w:tcPr>
          <w:p w14:paraId="2B7A3C1A" w14:textId="77777777" w:rsidR="0039477E" w:rsidRPr="0063762D" w:rsidRDefault="0039477E" w:rsidP="00FD573F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>Сооружения трубопроводного транспорта. Технологический комплекс в составе: газопровод среднего</w:t>
            </w:r>
          </w:p>
          <w:p w14:paraId="0B607AA7" w14:textId="77777777" w:rsidR="0039477E" w:rsidRPr="0063762D" w:rsidRDefault="0039477E" w:rsidP="00FD573F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>давления протяженностью 295 метров, блочный газорегуляторный пункт ПГБ-100, газопровод низкого</w:t>
            </w:r>
          </w:p>
          <w:p w14:paraId="42DDFA77" w14:textId="7AF71B7D" w:rsidR="0039477E" w:rsidRPr="0063762D" w:rsidRDefault="0039477E" w:rsidP="00FD573F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давления протяженностью 3333 метра, с земельным участком. Назначение: </w:t>
            </w:r>
            <w:r w:rsidRPr="0063762D">
              <w:rPr>
                <w:sz w:val="20"/>
              </w:rPr>
              <w:lastRenderedPageBreak/>
              <w:t>иное сооружение (Распределительные сети газопроводов п/ст Пальники Добрянского района Пермского</w:t>
            </w:r>
            <w:r w:rsidR="00FD573F">
              <w:rPr>
                <w:sz w:val="20"/>
              </w:rPr>
              <w:t xml:space="preserve"> </w:t>
            </w:r>
            <w:r w:rsidRPr="0063762D">
              <w:rPr>
                <w:sz w:val="20"/>
              </w:rPr>
              <w:t>края), глубина 1,0 м, год ввода в эксплуатацию по завершении строительства - 2014, кадастровый номер 59:18:0000000:15811.</w:t>
            </w:r>
          </w:p>
          <w:p w14:paraId="58DE6F03" w14:textId="38FDBF35" w:rsidR="0039477E" w:rsidRPr="0063762D" w:rsidRDefault="0039477E" w:rsidP="00FD573F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AC043F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кадастровым номером 59:18:0500101:2164, площадью 127 кв. м, категория земель – земли населенных пунктов, вид разрешенного использования – коммунальное обслуживание.</w:t>
            </w:r>
          </w:p>
          <w:p w14:paraId="6855A060" w14:textId="77777777" w:rsidR="0039477E" w:rsidRPr="0063762D" w:rsidRDefault="0039477E" w:rsidP="00FD573F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Местоположение: Пермский край, Добрянский муниципальный район, Краснослудское с/п, </w:t>
            </w:r>
          </w:p>
          <w:p w14:paraId="37F67E5C" w14:textId="77777777" w:rsidR="0039477E" w:rsidRPr="0063762D" w:rsidRDefault="0039477E" w:rsidP="00FD573F">
            <w:pPr>
              <w:ind w:right="-1"/>
              <w:jc w:val="both"/>
              <w:rPr>
                <w:sz w:val="20"/>
              </w:rPr>
            </w:pPr>
            <w:r w:rsidRPr="0063762D">
              <w:rPr>
                <w:sz w:val="20"/>
              </w:rPr>
              <w:t>п/ст Пальники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65A5017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2 420,6</w:t>
            </w:r>
          </w:p>
          <w:p w14:paraId="51BF2C77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19AE38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A3D5DC8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43876B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AECB78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C08BE4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C386BE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114E37D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22 ноября 2024 г., признан несостоявшимся в связи с отсутствием заявок;</w:t>
            </w:r>
          </w:p>
          <w:p w14:paraId="496822A7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2. Аукцион назначенный на 17 января 2025 г. </w:t>
            </w:r>
          </w:p>
        </w:tc>
      </w:tr>
      <w:tr w:rsidR="0039477E" w:rsidRPr="0063762D" w14:paraId="7CC4E002" w14:textId="77777777" w:rsidTr="009D4D1C">
        <w:trPr>
          <w:trHeight w:val="231"/>
        </w:trPr>
        <w:tc>
          <w:tcPr>
            <w:tcW w:w="732" w:type="dxa"/>
          </w:tcPr>
          <w:p w14:paraId="7994D82C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1.12.</w:t>
            </w:r>
          </w:p>
        </w:tc>
        <w:tc>
          <w:tcPr>
            <w:tcW w:w="2553" w:type="dxa"/>
          </w:tcPr>
          <w:p w14:paraId="5E35F942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Объект незавершенного строительства с земельным участком. Степень готовности объекта незавершенного строительства: 50%. Кадастровый номер 59:18:0010109:871. </w:t>
            </w:r>
          </w:p>
          <w:p w14:paraId="6BE2FFE3" w14:textId="48051A69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 xml:space="preserve">Земельный участок с </w:t>
            </w:r>
            <w:r w:rsidR="00AC043F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кадастровым номером 59:18:0010109:1200, площадью 4000 кв. м, категория земель – земли населенных пунктов, вид разрешенного использования: склады, расположенные по адресу: Пермский край, Добрянский район, Добрянское городское поселение, г. Добрянка, ул. Леонова, д.3.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7F9861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0005B741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7653EF62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0D137A58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3F49270F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746C40EA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7803425F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30162FF9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5E3B27DD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1E754345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13A27CD2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467,2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B3418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>Продажа без объявления цены;</w:t>
            </w:r>
          </w:p>
          <w:p w14:paraId="6C2A5236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2EA0C520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</w:t>
            </w:r>
            <w:r w:rsidRPr="0063762D">
              <w:rPr>
                <w:sz w:val="20"/>
              </w:rPr>
              <w:lastRenderedPageBreak/>
              <w:t>дачи предложений о цене;</w:t>
            </w:r>
          </w:p>
          <w:p w14:paraId="68B7187E" w14:textId="77777777" w:rsidR="0039477E" w:rsidRPr="0063762D" w:rsidRDefault="0039477E" w:rsidP="004E2C5E">
            <w:pPr>
              <w:rPr>
                <w:sz w:val="20"/>
              </w:rPr>
            </w:pPr>
          </w:p>
          <w:p w14:paraId="533378A2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Продажа посредством публичного предложения</w:t>
            </w:r>
          </w:p>
          <w:p w14:paraId="78A7B70A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525F2D1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E12341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123A98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5ECC16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C82CFF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6733E01" w14:textId="333A8F50" w:rsidR="0039477E" w:rsidRPr="0063762D" w:rsidRDefault="0039477E" w:rsidP="00AC043F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1. Продажа без объявления цены, назначенная на </w:t>
            </w:r>
            <w:r w:rsidR="00AC043F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25 января 2024 г., признана несостоявшейся по причине уклонения покупателя от подписания договора купли-продажи имущества </w:t>
            </w:r>
            <w:r w:rsidR="00AC043F">
              <w:rPr>
                <w:sz w:val="20"/>
              </w:rPr>
              <w:br/>
            </w:r>
            <w:r w:rsidRPr="0063762D">
              <w:rPr>
                <w:sz w:val="20"/>
              </w:rPr>
              <w:lastRenderedPageBreak/>
              <w:t xml:space="preserve">№ 4/2024;  </w:t>
            </w:r>
          </w:p>
          <w:p w14:paraId="2E1E8082" w14:textId="77777777" w:rsidR="0039477E" w:rsidRPr="0063762D" w:rsidRDefault="0039477E" w:rsidP="00AC043F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63762D">
              <w:rPr>
                <w:sz w:val="20"/>
              </w:rPr>
              <w:t>2. Аукцион, назначенный на 17 сентября 2024 г., признан несостоявшимся в связи с отсутствием заявок по лоту.</w:t>
            </w:r>
          </w:p>
          <w:p w14:paraId="6334D464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3. Продажа по средствам публичного предложения назначенная на 08 ноября 2024 г., признана несостоявшейся в связи с отсутствием заявок. </w:t>
            </w:r>
          </w:p>
        </w:tc>
      </w:tr>
      <w:tr w:rsidR="0039477E" w:rsidRPr="0063762D" w14:paraId="1B781CFC" w14:textId="77777777" w:rsidTr="009D4D1C">
        <w:trPr>
          <w:trHeight w:val="231"/>
        </w:trPr>
        <w:tc>
          <w:tcPr>
            <w:tcW w:w="732" w:type="dxa"/>
          </w:tcPr>
          <w:p w14:paraId="27D2AB35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lastRenderedPageBreak/>
              <w:t>1.13.</w:t>
            </w:r>
          </w:p>
        </w:tc>
        <w:tc>
          <w:tcPr>
            <w:tcW w:w="2553" w:type="dxa"/>
          </w:tcPr>
          <w:p w14:paraId="57FEDB1B" w14:textId="77777777" w:rsidR="0039477E" w:rsidRPr="0063762D" w:rsidRDefault="0039477E" w:rsidP="00AC043F">
            <w:pPr>
              <w:widowControl w:val="0"/>
              <w:jc w:val="both"/>
              <w:rPr>
                <w:sz w:val="20"/>
              </w:rPr>
            </w:pPr>
            <w:r w:rsidRPr="0063762D">
              <w:rPr>
                <w:sz w:val="20"/>
              </w:rPr>
              <w:t>Нежилое брусчатое здание – магазина с земельным участком.  Кадастровый номер 59:18:1250101:647, назначение – нежилое, площадью 156,4 кв. м, год завершения строительства: 1979.</w:t>
            </w:r>
          </w:p>
          <w:p w14:paraId="3333E584" w14:textId="1654BB89" w:rsidR="0039477E" w:rsidRPr="0063762D" w:rsidRDefault="0039477E" w:rsidP="00AC043F">
            <w:pPr>
              <w:widowControl w:val="0"/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кадастровым номером 59:18:1250101:1845, площадью 400 кв. м, категория земель – земли населенных пунктов, вид разрешенного использования – бытовое обслуживание, расположенные по адресу: </w:t>
            </w:r>
            <w:r w:rsidRPr="0063762D">
              <w:rPr>
                <w:sz w:val="20"/>
              </w:rPr>
              <w:lastRenderedPageBreak/>
              <w:t>Российская Федерация, Пермский край, г.о. Добрянский, с. Усть-Гаревая, ул. Заводская, зд. 10.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F8D27E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>86,7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B007F0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82D45B2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23.09.2024, покупатель Никифоров Дмитрий Юрьевич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D7B0C0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28,7/58,0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A4B5F4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23,9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E52362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58,0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8B6D52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</w:tcPr>
          <w:p w14:paraId="69EDD367" w14:textId="77777777" w:rsidR="0039477E" w:rsidRPr="0063762D" w:rsidRDefault="0039477E" w:rsidP="00AC043F">
            <w:pPr>
              <w:jc w:val="both"/>
              <w:rPr>
                <w:sz w:val="20"/>
              </w:rPr>
            </w:pPr>
          </w:p>
          <w:p w14:paraId="63D416EB" w14:textId="77777777" w:rsidR="0039477E" w:rsidRPr="0063762D" w:rsidRDefault="0039477E" w:rsidP="00AC043F">
            <w:pPr>
              <w:jc w:val="both"/>
              <w:rPr>
                <w:sz w:val="20"/>
              </w:rPr>
            </w:pPr>
          </w:p>
          <w:p w14:paraId="5A8022EA" w14:textId="06D3012B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Аукцион, назначенный на </w:t>
            </w:r>
            <w:r w:rsidR="00AC043F">
              <w:rPr>
                <w:sz w:val="20"/>
              </w:rPr>
              <w:br/>
            </w:r>
            <w:r w:rsidRPr="0063762D">
              <w:rPr>
                <w:sz w:val="20"/>
              </w:rPr>
              <w:t>17 сентября 2024 г., признан состоявшимся.</w:t>
            </w:r>
          </w:p>
          <w:p w14:paraId="00C85A48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С победителем аукциона заключен договор купли-продажи № 9/2024. </w:t>
            </w:r>
          </w:p>
          <w:p w14:paraId="213C2585" w14:textId="77777777" w:rsidR="0039477E" w:rsidRPr="0063762D" w:rsidRDefault="0039477E" w:rsidP="00AC043F">
            <w:pPr>
              <w:jc w:val="both"/>
              <w:rPr>
                <w:sz w:val="20"/>
              </w:rPr>
            </w:pPr>
          </w:p>
        </w:tc>
      </w:tr>
      <w:tr w:rsidR="0039477E" w:rsidRPr="0063762D" w14:paraId="0F0F1273" w14:textId="77777777" w:rsidTr="009D4D1C">
        <w:trPr>
          <w:trHeight w:val="231"/>
        </w:trPr>
        <w:tc>
          <w:tcPr>
            <w:tcW w:w="732" w:type="dxa"/>
          </w:tcPr>
          <w:p w14:paraId="69FCC154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1.14.</w:t>
            </w:r>
          </w:p>
        </w:tc>
        <w:tc>
          <w:tcPr>
            <w:tcW w:w="2553" w:type="dxa"/>
          </w:tcPr>
          <w:p w14:paraId="2091AA8B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Нежилое здание стационара больницы с земельным участком. Кадастровый номер 59:18:0730101:1482, площадью 408,1 кв. м, назначение – нежилое, год завершения строительства- 1902.</w:t>
            </w:r>
          </w:p>
          <w:p w14:paraId="0F484B66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</w:t>
            </w:r>
          </w:p>
          <w:p w14:paraId="7134524C" w14:textId="4BAB248D" w:rsidR="0039477E" w:rsidRPr="0063762D" w:rsidRDefault="0039477E" w:rsidP="00FE15FE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с кадастровым номером 59:18:0730101:1831, площадью 2093 кв. м, категория земель – земли населенных пунктов, вид разрешенного использования – здравоохранение, расположенные по адресу: Российская Федерация, Пермский край, г.о. Добрянский, с. Перемское, ул. Зубкова, д.8.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462950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120,7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ABDE12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  <w:p w14:paraId="797323B0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512D1E42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AEEA59D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054577E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AD6658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3C3B8C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C5542E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F3B5F40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17 сентября 2024 г., признан несостоявшимся в связи с отсутствием заявок по лоту.</w:t>
            </w:r>
          </w:p>
          <w:p w14:paraId="13C1DB84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2. Продажа по средствам публичного предложения назначенная на 08 ноября 2024г., признана несостоявшейся в связи с отсутствием заявок.</w:t>
            </w:r>
          </w:p>
        </w:tc>
      </w:tr>
      <w:tr w:rsidR="0039477E" w:rsidRPr="0063762D" w14:paraId="0D8CF3E8" w14:textId="77777777" w:rsidTr="009D4D1C">
        <w:trPr>
          <w:trHeight w:val="231"/>
        </w:trPr>
        <w:tc>
          <w:tcPr>
            <w:tcW w:w="732" w:type="dxa"/>
          </w:tcPr>
          <w:p w14:paraId="504381CB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1.15.</w:t>
            </w:r>
          </w:p>
        </w:tc>
        <w:tc>
          <w:tcPr>
            <w:tcW w:w="2553" w:type="dxa"/>
          </w:tcPr>
          <w:p w14:paraId="48D7358B" w14:textId="2082CBA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Картофелехранилище на 200 т, в том числе навес с земельным участком.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Кадастровый номер 59:18:0000000:14272,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lastRenderedPageBreak/>
              <w:t>глубина – 1 м., год завершения строительства – 1984.</w:t>
            </w:r>
          </w:p>
          <w:p w14:paraId="032DE573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кадастровым номером 59:18:0000000:16646, площадью 5134 кв. м, категория земель – земли населенных пунктов, вид разрешенного использования: склады, расположенные по адресу:  </w:t>
            </w:r>
          </w:p>
          <w:p w14:paraId="21735BD6" w14:textId="1CB414F6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Российская Федерация, Пермский край, м.р-н Добрянский, г.п. Добрянское, г. Добрянка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96D484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1 064,4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63B97F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  <w:p w14:paraId="76D02C67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2B446195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96055D6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lastRenderedPageBreak/>
              <w:t xml:space="preserve">11.12.2024, покупатель </w:t>
            </w:r>
          </w:p>
          <w:p w14:paraId="7FC9E23B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Бышкин Алексей Сергеевич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EF8FC6C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326,4/</w:t>
            </w:r>
          </w:p>
          <w:p w14:paraId="30F8B957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738,0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EB0D0E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272,0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60B2BE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738,0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B60900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842702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23 мая 2024 г., признан несостоявшимся в связи с отсутствием заявок;</w:t>
            </w:r>
          </w:p>
          <w:p w14:paraId="4ED941AE" w14:textId="77777777" w:rsidR="0039477E" w:rsidRPr="0063762D" w:rsidRDefault="0039477E" w:rsidP="00AC043F">
            <w:pPr>
              <w:jc w:val="both"/>
              <w:rPr>
                <w:sz w:val="20"/>
              </w:rPr>
            </w:pPr>
          </w:p>
          <w:p w14:paraId="7FB994C3" w14:textId="54CB777F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 xml:space="preserve">2. Аукцион, назначенный на 05 декабря 2024 г., признан состоявшимся. </w:t>
            </w:r>
            <w:r w:rsidRPr="0063762D">
              <w:rPr>
                <w:sz w:val="20"/>
              </w:rPr>
              <w:br/>
              <w:t>С победителем аукциона заключен договор купли-продажи №10/2024</w:t>
            </w:r>
          </w:p>
        </w:tc>
      </w:tr>
      <w:tr w:rsidR="0039477E" w:rsidRPr="0063762D" w14:paraId="1F91FFD4" w14:textId="77777777" w:rsidTr="009D4D1C">
        <w:trPr>
          <w:trHeight w:val="231"/>
        </w:trPr>
        <w:tc>
          <w:tcPr>
            <w:tcW w:w="732" w:type="dxa"/>
          </w:tcPr>
          <w:p w14:paraId="7375B085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lastRenderedPageBreak/>
              <w:t>1.16.</w:t>
            </w:r>
          </w:p>
        </w:tc>
        <w:tc>
          <w:tcPr>
            <w:tcW w:w="2553" w:type="dxa"/>
          </w:tcPr>
          <w:p w14:paraId="0501C2B9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Комбинированное хранилище фруктов и овощей с земельным участком. Общая площадь сооружения </w:t>
            </w:r>
          </w:p>
          <w:p w14:paraId="2F97F5F8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с кадастровым номером 59:18:0000000:14314 – 701,7 кв. м, год завершения строительства – 1984.</w:t>
            </w:r>
          </w:p>
          <w:p w14:paraId="411540F9" w14:textId="41BB9CDD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кадастровым номером 59:18:0010110:152, площадью 5032 кв. м, категория земель – земли населенных пунктов, вид разрешенно</w:t>
            </w:r>
            <w:r w:rsidRPr="0063762D">
              <w:rPr>
                <w:sz w:val="20"/>
              </w:rPr>
              <w:lastRenderedPageBreak/>
              <w:t xml:space="preserve">го использования: склад расположенные по адресу: Российская Федерация, Пермский край, г. Добрянка.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76A5E75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862,0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68BB6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  <w:p w14:paraId="541AC3D2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  <w:p w14:paraId="21D72F20" w14:textId="77777777" w:rsidR="0039477E" w:rsidRPr="0063762D" w:rsidRDefault="0039477E" w:rsidP="004E2C5E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7379E50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11.12.2024 г., покупатель </w:t>
            </w:r>
          </w:p>
          <w:p w14:paraId="0BC14C0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Бышкин Алексей Сергеевич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8EE178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138,0/</w:t>
            </w:r>
          </w:p>
          <w:p w14:paraId="316C7729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724,0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242D13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115,0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BE1E8D3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724,0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4ADC5F6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9904A02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23 мая 2024 г., признан несостоявшимся в связи с отсутствием заявок;</w:t>
            </w:r>
          </w:p>
          <w:p w14:paraId="1F73E7D3" w14:textId="77777777" w:rsidR="0039477E" w:rsidRPr="0063762D" w:rsidRDefault="0039477E" w:rsidP="00AC043F">
            <w:pPr>
              <w:jc w:val="both"/>
              <w:rPr>
                <w:sz w:val="20"/>
              </w:rPr>
            </w:pPr>
          </w:p>
          <w:p w14:paraId="3C914CDD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2. Аукцион, назначенный на 05 декабря 2024 г., признан состоявшимся. </w:t>
            </w:r>
          </w:p>
          <w:p w14:paraId="2D3E9181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С победителем аукциона заключен договор купли-продажи №11/2024</w:t>
            </w:r>
          </w:p>
          <w:p w14:paraId="5460C5D3" w14:textId="77777777" w:rsidR="0039477E" w:rsidRPr="0063762D" w:rsidRDefault="0039477E" w:rsidP="00AC043F">
            <w:pPr>
              <w:jc w:val="both"/>
              <w:rPr>
                <w:sz w:val="20"/>
              </w:rPr>
            </w:pPr>
          </w:p>
        </w:tc>
      </w:tr>
      <w:tr w:rsidR="0039477E" w:rsidRPr="0063762D" w14:paraId="22293BE7" w14:textId="77777777" w:rsidTr="009D4D1C">
        <w:trPr>
          <w:trHeight w:val="231"/>
        </w:trPr>
        <w:tc>
          <w:tcPr>
            <w:tcW w:w="732" w:type="dxa"/>
          </w:tcPr>
          <w:p w14:paraId="3F102921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1.17.</w:t>
            </w:r>
          </w:p>
        </w:tc>
        <w:tc>
          <w:tcPr>
            <w:tcW w:w="2553" w:type="dxa"/>
          </w:tcPr>
          <w:p w14:paraId="6A06AAE8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Брусчатое здание фельдшерско-акушерский пункт с земельным участком.  Общая площадь нежилого здания с кадастровым номером 59:18:0520101:1205 – 93,9 кв. м.</w:t>
            </w:r>
          </w:p>
          <w:p w14:paraId="101339F8" w14:textId="557D96C9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Земельный участок с кадастровым номером 59:18:0520101:1256, площадью 548 кв. м,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пункта), расположенные по адресу: Пермский край, г. Добрянка, д. Липово, ул. Молодежная, д. 8.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A38FB9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187,0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CD81A0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BF2B3A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E340BF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137BDDF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7BEFB9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A872A2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442964E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23 мая 2024 г., признан несостоявшимся в связи с отсутствием заявок;</w:t>
            </w:r>
          </w:p>
          <w:p w14:paraId="298D05EE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2.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6D2261E1" w14:textId="77777777" w:rsidTr="009D4D1C">
        <w:trPr>
          <w:trHeight w:val="231"/>
        </w:trPr>
        <w:tc>
          <w:tcPr>
            <w:tcW w:w="732" w:type="dxa"/>
          </w:tcPr>
          <w:p w14:paraId="22EBC87D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1.18.</w:t>
            </w:r>
          </w:p>
        </w:tc>
        <w:tc>
          <w:tcPr>
            <w:tcW w:w="2553" w:type="dxa"/>
          </w:tcPr>
          <w:p w14:paraId="4A772665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Здание амбулатории с земельным участком. Общая площадь нежилого здания </w:t>
            </w:r>
            <w:r w:rsidRPr="0063762D">
              <w:rPr>
                <w:sz w:val="20"/>
              </w:rPr>
              <w:lastRenderedPageBreak/>
              <w:t>с кадастровым номером 59:18:0730101:1160 – 210,4 кв. м.</w:t>
            </w:r>
          </w:p>
          <w:p w14:paraId="6687BB78" w14:textId="252AAC22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кадастровым номером 59:18:0730101:1583, площадью 2000 кв. м, категория земель: земли населенных пунктов, вид разрешенного использования: для размещения врачебной амбулатории, расположенные по адресу: Российская Федерация, Пермский край, г.о. Добрянский, с. Перемское, ул. Зубкова, д. 8.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2FE003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351,3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B17867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</w:t>
            </w:r>
            <w:r w:rsidRPr="0063762D">
              <w:rPr>
                <w:sz w:val="20"/>
              </w:rPr>
              <w:lastRenderedPageBreak/>
              <w:t>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E64F2CA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C322C7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19D548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17EC59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2DDDC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C961E5B" w14:textId="4E0E8851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1. Аукцион, назначенный на 23 мая 2024 г., признан несостоявшимся в связи с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lastRenderedPageBreak/>
              <w:t>отсутствием заявок;</w:t>
            </w:r>
          </w:p>
          <w:p w14:paraId="2617764E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2.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64970E88" w14:textId="77777777" w:rsidTr="009D4D1C">
        <w:trPr>
          <w:trHeight w:val="231"/>
        </w:trPr>
        <w:tc>
          <w:tcPr>
            <w:tcW w:w="732" w:type="dxa"/>
          </w:tcPr>
          <w:p w14:paraId="5B11E2E2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lastRenderedPageBreak/>
              <w:t>1.19.</w:t>
            </w:r>
          </w:p>
        </w:tc>
        <w:tc>
          <w:tcPr>
            <w:tcW w:w="2553" w:type="dxa"/>
          </w:tcPr>
          <w:p w14:paraId="5839D28A" w14:textId="1DD9E149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Нежилое помещение с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земельным участком.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>Общая площадь нежилого помещения с кадастровым номером 59:18:1360101:1851 – 44,8 кв. м.</w:t>
            </w:r>
          </w:p>
          <w:p w14:paraId="3D4EDB30" w14:textId="4AA473E0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Земельный участок с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>кадастровым номером 59:18:1360101:2017, площадью 621 кв. м, категория земель: земли населенных пунктов, вид раз</w:t>
            </w:r>
            <w:r w:rsidRPr="0063762D">
              <w:rPr>
                <w:sz w:val="20"/>
              </w:rPr>
              <w:lastRenderedPageBreak/>
              <w:t xml:space="preserve">решенного использования: для размещения объектов здравоохранения (размещение здания фельдшерско-акушерского пункта), расположенные по адресу: Пермский край, Добрянский район, п. Ярино, ул. Советская, д. 8.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3B9F3A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140,6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581EEE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EA76667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710645F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E75A2B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AEC4D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EC82727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92F38F" w14:textId="21FE47B8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1. Аукцион, назначенный на 23 мая 2024 г., признан несостоявшимся в связи с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>отсутствием заявок;</w:t>
            </w:r>
          </w:p>
          <w:p w14:paraId="2396A079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2.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0D798FAA" w14:textId="77777777" w:rsidTr="009D4D1C">
        <w:trPr>
          <w:trHeight w:val="2803"/>
        </w:trPr>
        <w:tc>
          <w:tcPr>
            <w:tcW w:w="732" w:type="dxa"/>
          </w:tcPr>
          <w:p w14:paraId="121569AD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1.20.</w:t>
            </w:r>
          </w:p>
        </w:tc>
        <w:tc>
          <w:tcPr>
            <w:tcW w:w="2553" w:type="dxa"/>
          </w:tcPr>
          <w:p w14:paraId="5A83C566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Нежилое помещение, Общая площадь нежилого помещения с кадастровым номером 59:18:0020401:6939 – 137 кв. м, назначение – нежилое, подвальный этаж, расположенное по адресу: Пермский край, Добрянский район, Полазненское г/п, пгт Полазна, ул. Дружбы, д. 6.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C38B2B3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1 045,7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C2BEE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9E3E6D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28.05.2024, покупатель ООО «Медиа Мир», в лице директора Верта Алексея Геннадьевича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CDA3E8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1 045,7/0,00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15B99F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871,4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47EE766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37FF757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F40A2CA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11 января 2024 г., признан несостоявшимся.</w:t>
            </w:r>
          </w:p>
          <w:p w14:paraId="7DB20595" w14:textId="33123489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2. Аукцион, назначенный на 23 мая 2024 г., признан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состоявшимся. </w:t>
            </w:r>
          </w:p>
          <w:p w14:paraId="318D1C0B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С победителем аукциона заключен договор купли-продажи 7/2024. </w:t>
            </w:r>
          </w:p>
        </w:tc>
      </w:tr>
      <w:tr w:rsidR="0039477E" w:rsidRPr="0063762D" w14:paraId="39680AB4" w14:textId="77777777" w:rsidTr="009D4D1C">
        <w:trPr>
          <w:trHeight w:val="231"/>
        </w:trPr>
        <w:tc>
          <w:tcPr>
            <w:tcW w:w="732" w:type="dxa"/>
          </w:tcPr>
          <w:p w14:paraId="0B89330B" w14:textId="77777777" w:rsidR="0039477E" w:rsidRPr="0063762D" w:rsidRDefault="0039477E" w:rsidP="004E2C5E">
            <w:pPr>
              <w:jc w:val="both"/>
              <w:rPr>
                <w:snapToGrid w:val="0"/>
                <w:sz w:val="20"/>
              </w:rPr>
            </w:pPr>
            <w:r w:rsidRPr="0063762D">
              <w:rPr>
                <w:snapToGrid w:val="0"/>
                <w:sz w:val="20"/>
              </w:rPr>
              <w:t>1.21.</w:t>
            </w:r>
          </w:p>
        </w:tc>
        <w:tc>
          <w:tcPr>
            <w:tcW w:w="2553" w:type="dxa"/>
          </w:tcPr>
          <w:p w14:paraId="7C72ED5F" w14:textId="265C21DA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Жилое кирпичное здание – интернат,</w:t>
            </w:r>
            <w:r w:rsidR="00FE15FE">
              <w:rPr>
                <w:sz w:val="20"/>
              </w:rPr>
              <w:t xml:space="preserve"> </w:t>
            </w:r>
            <w:r w:rsidRPr="0063762D">
              <w:rPr>
                <w:sz w:val="20"/>
              </w:rPr>
              <w:t xml:space="preserve">(2 этажа) с земельным участком, кадастровый номер 59:18:0010402:2074, площадью 901,2 кв. м, назначение – жилой дом. Земельный участок с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кадастровым номером </w:t>
            </w:r>
            <w:r w:rsidRPr="0063762D">
              <w:rPr>
                <w:sz w:val="20"/>
              </w:rPr>
              <w:lastRenderedPageBreak/>
              <w:t>59:18:0010404:1177, площадью 2656 кв. м, категория земель - земли населенных пунктов, вид - образование и просвещение, расположенные по адресу: Пермский край, г. Добрянка, ул. Луначарского, д. 33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0955F0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1 315,6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2BEEA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2D2F1F8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11.12.2024 г., покупатель ИП Мудров Иван Юрьевич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99A491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933,6/</w:t>
            </w:r>
          </w:p>
          <w:p w14:paraId="1E4B10B1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382,0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0CC0AC0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778,0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C54748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382,0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4C85B3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B1F747" w14:textId="4597D812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Аукцион, назначенный на 05 декабря 2024 г., признан состоявшимся. С победителем аукциона заключен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>договор купли-продажи №12/2024</w:t>
            </w:r>
          </w:p>
        </w:tc>
      </w:tr>
      <w:tr w:rsidR="0039477E" w:rsidRPr="0063762D" w14:paraId="36BB0F18" w14:textId="77777777" w:rsidTr="0039477E">
        <w:trPr>
          <w:trHeight w:val="411"/>
        </w:trPr>
        <w:tc>
          <w:tcPr>
            <w:tcW w:w="15197" w:type="dxa"/>
            <w:gridSpan w:val="15"/>
            <w:shd w:val="clear" w:color="auto" w:fill="auto"/>
            <w:vAlign w:val="center"/>
          </w:tcPr>
          <w:p w14:paraId="676F5FCC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2. 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39477E" w:rsidRPr="0063762D" w14:paraId="7153657E" w14:textId="77777777" w:rsidTr="009D4D1C">
        <w:trPr>
          <w:trHeight w:val="174"/>
        </w:trPr>
        <w:tc>
          <w:tcPr>
            <w:tcW w:w="732" w:type="dxa"/>
            <w:shd w:val="clear" w:color="auto" w:fill="auto"/>
          </w:tcPr>
          <w:p w14:paraId="413EDA78" w14:textId="77777777" w:rsidR="0039477E" w:rsidRPr="0063762D" w:rsidRDefault="0039477E" w:rsidP="004E2C5E">
            <w:pPr>
              <w:rPr>
                <w:sz w:val="20"/>
              </w:rPr>
            </w:pPr>
            <w:r w:rsidRPr="0063762D">
              <w:rPr>
                <w:sz w:val="20"/>
              </w:rPr>
              <w:t>2.1.</w:t>
            </w:r>
          </w:p>
        </w:tc>
        <w:tc>
          <w:tcPr>
            <w:tcW w:w="2553" w:type="dxa"/>
            <w:shd w:val="clear" w:color="auto" w:fill="auto"/>
          </w:tcPr>
          <w:p w14:paraId="235003C3" w14:textId="378B6111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Автомобиль ГАЗ-2217, Модель ТС - Специализированное пассажирское (6 мест), год изготовления 2010, модель двигателя, № двигателя - *421600*А1101714*, идентификационный номер (VIN) X96221700В0684539, </w:t>
            </w:r>
            <w:r w:rsidR="00FE15FE">
              <w:rPr>
                <w:sz w:val="20"/>
              </w:rPr>
              <w:br/>
            </w:r>
            <w:r w:rsidRPr="0063762D">
              <w:rPr>
                <w:sz w:val="20"/>
              </w:rPr>
              <w:t xml:space="preserve">номер кузова 221700В0458655, цвет кузова - серебристый, государственный регистрационный знак Т872АН59, расположенный по адресу: Пермский край, </w:t>
            </w:r>
          </w:p>
          <w:p w14:paraId="4FAD2555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г. Добрянка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07E1162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309,6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6DBED5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03ED03C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C78C5A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6602A97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4ED127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BA8707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2DB0AC9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23 мая 2024 г., признан несостоявшимся в связи с отсутствием заявок;</w:t>
            </w:r>
          </w:p>
          <w:p w14:paraId="18398296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2.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42616923" w14:textId="77777777" w:rsidTr="009D4D1C">
        <w:trPr>
          <w:trHeight w:val="174"/>
        </w:trPr>
        <w:tc>
          <w:tcPr>
            <w:tcW w:w="732" w:type="dxa"/>
            <w:shd w:val="clear" w:color="auto" w:fill="auto"/>
          </w:tcPr>
          <w:p w14:paraId="27698B09" w14:textId="77777777" w:rsidR="0039477E" w:rsidRPr="0063762D" w:rsidRDefault="0039477E" w:rsidP="004E2C5E">
            <w:pPr>
              <w:rPr>
                <w:sz w:val="20"/>
              </w:rPr>
            </w:pPr>
            <w:r w:rsidRPr="0063762D">
              <w:rPr>
                <w:sz w:val="20"/>
              </w:rPr>
              <w:t>2.2.</w:t>
            </w:r>
          </w:p>
        </w:tc>
        <w:tc>
          <w:tcPr>
            <w:tcW w:w="2553" w:type="dxa"/>
            <w:shd w:val="clear" w:color="auto" w:fill="auto"/>
          </w:tcPr>
          <w:p w14:paraId="1707A047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Автомобиль ВАЗ-21310, Модель ТС - LADA 4х4, </w:t>
            </w:r>
            <w:r w:rsidRPr="0063762D">
              <w:rPr>
                <w:sz w:val="20"/>
              </w:rPr>
              <w:lastRenderedPageBreak/>
              <w:t>легковой, год изготовления 2007, модель двигателя – 2130, № двигателя – 0050297, идентификационный номер (VIN) ХТА21310070086884, номер кузова - ХТА21310070086884, цвет кузова – золотистый темно-зеленый, государственный регистрационный знак В534ЕО159, расположенный по адресу: Пермский край, г. Добрянка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9C8CA0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lastRenderedPageBreak/>
              <w:t>136,8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CB9EE2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 xml:space="preserve">Аукцион с открытой </w:t>
            </w:r>
            <w:r w:rsidRPr="0063762D">
              <w:rPr>
                <w:sz w:val="20"/>
              </w:rPr>
              <w:lastRenderedPageBreak/>
              <w:t>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89B05E3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3DC1BD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3E4C33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FE0085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66A671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0BF267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23 мая 2024 г., признан не</w:t>
            </w:r>
            <w:r w:rsidRPr="0063762D">
              <w:rPr>
                <w:sz w:val="20"/>
              </w:rPr>
              <w:lastRenderedPageBreak/>
              <w:t>состоявшимся в связи с отсутствием заявок;</w:t>
            </w:r>
          </w:p>
          <w:p w14:paraId="135F197C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2. Аукцион, назначенный на 05 декабря 2024 г., признан несостоявшимся в связи с отсутствием заявок.</w:t>
            </w:r>
          </w:p>
        </w:tc>
      </w:tr>
      <w:tr w:rsidR="0039477E" w:rsidRPr="0063762D" w14:paraId="05594374" w14:textId="77777777" w:rsidTr="009D4D1C">
        <w:trPr>
          <w:trHeight w:val="174"/>
        </w:trPr>
        <w:tc>
          <w:tcPr>
            <w:tcW w:w="732" w:type="dxa"/>
            <w:shd w:val="clear" w:color="auto" w:fill="auto"/>
          </w:tcPr>
          <w:p w14:paraId="2E0B3B4F" w14:textId="77777777" w:rsidR="0039477E" w:rsidRPr="0063762D" w:rsidRDefault="0039477E" w:rsidP="004E2C5E">
            <w:pPr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>2.3.</w:t>
            </w:r>
          </w:p>
        </w:tc>
        <w:tc>
          <w:tcPr>
            <w:tcW w:w="2553" w:type="dxa"/>
            <w:shd w:val="clear" w:color="auto" w:fill="auto"/>
          </w:tcPr>
          <w:p w14:paraId="7FEF0622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Автомобиль ГАЗ-322171, расположенный по адресу: Пермский край, </w:t>
            </w:r>
            <w:r w:rsidRPr="0063762D">
              <w:rPr>
                <w:sz w:val="20"/>
              </w:rPr>
              <w:br/>
              <w:t>г. Добрянка. Автобус специальный для перевозки детей, год изготовления 2012, модель, № двигателя - *421600*С1103247*, идентификационный номер (VIN) X96322171С0741605, номер кузова 322121С0518390, цвет кузова - желтый, государственный регистрационный знак В529ОМ159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B147CE8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168,3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26EFCE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6BE800D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23.01.2024, покупатель </w:t>
            </w:r>
          </w:p>
          <w:p w14:paraId="554315F0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Фадеева Анжела Олеговна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7D0860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176,7/0,0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3AD83E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147,3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1ED9B8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C51127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72FFCE6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Объект был включен в прогнозный план приватизации 2023 года.</w:t>
            </w:r>
          </w:p>
          <w:p w14:paraId="07060DCD" w14:textId="77777777" w:rsidR="0039477E" w:rsidRPr="0063762D" w:rsidRDefault="0039477E" w:rsidP="00AC043F">
            <w:pPr>
              <w:jc w:val="both"/>
              <w:rPr>
                <w:sz w:val="20"/>
              </w:rPr>
            </w:pPr>
          </w:p>
          <w:p w14:paraId="0E4C29E6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Продажа посредством публичного предложения, назначенная на 18 января 2024, признана состоявшейся. </w:t>
            </w:r>
            <w:r w:rsidRPr="0063762D">
              <w:rPr>
                <w:sz w:val="20"/>
              </w:rPr>
              <w:br/>
              <w:t xml:space="preserve">С победителем заключен договор купли-продажи </w:t>
            </w:r>
          </w:p>
          <w:p w14:paraId="1AF0076B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№ 1/2024.</w:t>
            </w:r>
          </w:p>
        </w:tc>
      </w:tr>
      <w:tr w:rsidR="0039477E" w:rsidRPr="0063762D" w14:paraId="21F1B327" w14:textId="77777777" w:rsidTr="009D4D1C">
        <w:trPr>
          <w:trHeight w:val="174"/>
        </w:trPr>
        <w:tc>
          <w:tcPr>
            <w:tcW w:w="732" w:type="dxa"/>
            <w:shd w:val="clear" w:color="auto" w:fill="auto"/>
          </w:tcPr>
          <w:p w14:paraId="4C7D79BA" w14:textId="77777777" w:rsidR="0039477E" w:rsidRPr="0063762D" w:rsidRDefault="0039477E" w:rsidP="004E2C5E">
            <w:pPr>
              <w:rPr>
                <w:sz w:val="20"/>
              </w:rPr>
            </w:pPr>
            <w:r w:rsidRPr="0063762D">
              <w:rPr>
                <w:sz w:val="20"/>
              </w:rPr>
              <w:lastRenderedPageBreak/>
              <w:t>2.4.</w:t>
            </w:r>
          </w:p>
        </w:tc>
        <w:tc>
          <w:tcPr>
            <w:tcW w:w="2553" w:type="dxa"/>
            <w:shd w:val="clear" w:color="auto" w:fill="auto"/>
          </w:tcPr>
          <w:p w14:paraId="04B3C471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Автомобиль ГАЗ-322132, расположенный по адресу: Пермский край, </w:t>
            </w:r>
            <w:r w:rsidRPr="0063762D">
              <w:rPr>
                <w:sz w:val="20"/>
              </w:rPr>
              <w:br/>
              <w:t>г. Добрянка. Автобус специальный для перевозки детей, год изготовления 2012, модель, № двигателя – 421600*С0902922, идентификационный номер (VIN) X96322132С0736229, номер кузова 322100С0512887, цвет кузова - желтый, государственный регистрационный знак В218ОМ159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83DDCA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162,4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E09E2D" w14:textId="77777777" w:rsidR="0039477E" w:rsidRPr="0063762D" w:rsidRDefault="0039477E" w:rsidP="004E2C5E">
            <w:pPr>
              <w:rPr>
                <w:sz w:val="20"/>
              </w:rPr>
            </w:pPr>
          </w:p>
          <w:p w14:paraId="4420C757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88C27C7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23.01.2024, покупатель </w:t>
            </w:r>
          </w:p>
          <w:p w14:paraId="73DED40F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Фадеева Анжела Олеговна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67A2A53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</w:p>
          <w:p w14:paraId="57B69B20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170,5/0,0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6A06D3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</w:p>
          <w:p w14:paraId="65948B37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142,1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ADB086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</w:p>
          <w:p w14:paraId="3859BB9A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7EE241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</w:p>
          <w:p w14:paraId="4FBAB340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87B7DB5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Объект был включен в прогнозный план приватизации 2023 года.</w:t>
            </w:r>
          </w:p>
          <w:p w14:paraId="44927254" w14:textId="77777777" w:rsidR="0039477E" w:rsidRPr="0063762D" w:rsidRDefault="0039477E" w:rsidP="00AC043F">
            <w:pPr>
              <w:jc w:val="both"/>
              <w:rPr>
                <w:sz w:val="20"/>
              </w:rPr>
            </w:pPr>
          </w:p>
          <w:p w14:paraId="4138D7BB" w14:textId="799D2FBD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Продажа посредством публичного предложения, назначенная на 18 января 2024, признана состоявшейся. С победителем заключен договор купли-продажи </w:t>
            </w:r>
          </w:p>
          <w:p w14:paraId="3CB90B42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№ 2/2024.</w:t>
            </w:r>
          </w:p>
        </w:tc>
      </w:tr>
      <w:tr w:rsidR="0039477E" w:rsidRPr="0063762D" w14:paraId="587BBE13" w14:textId="77777777" w:rsidTr="0039477E">
        <w:trPr>
          <w:trHeight w:val="174"/>
        </w:trPr>
        <w:tc>
          <w:tcPr>
            <w:tcW w:w="15197" w:type="dxa"/>
            <w:gridSpan w:val="15"/>
            <w:shd w:val="clear" w:color="auto" w:fill="auto"/>
          </w:tcPr>
          <w:p w14:paraId="5072A048" w14:textId="77777777" w:rsidR="0039477E" w:rsidRPr="0063762D" w:rsidRDefault="0039477E" w:rsidP="004E2C5E">
            <w:pPr>
              <w:rPr>
                <w:sz w:val="20"/>
              </w:rPr>
            </w:pPr>
            <w:r w:rsidRPr="0063762D">
              <w:rPr>
                <w:sz w:val="20"/>
              </w:rPr>
              <w:t>3. Недвижимое имущество, не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9D4D1C" w:rsidRPr="0063762D" w14:paraId="2EBCC2C5" w14:textId="1B602434" w:rsidTr="009D4D1C">
        <w:trPr>
          <w:trHeight w:val="174"/>
        </w:trPr>
        <w:tc>
          <w:tcPr>
            <w:tcW w:w="732" w:type="dxa"/>
            <w:shd w:val="clear" w:color="auto" w:fill="auto"/>
          </w:tcPr>
          <w:p w14:paraId="279C357D" w14:textId="545ECEA5" w:rsidR="009D4D1C" w:rsidRPr="0063762D" w:rsidRDefault="009D4D1C" w:rsidP="004E2C5E">
            <w:pPr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0D89845" w14:textId="542A60F0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2D686F9" w14:textId="78D5BE96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12797764" w14:textId="3AFD73CF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3157A2F2" w14:textId="285094A8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9D6318E" w14:textId="3663BD4F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1B4B521" w14:textId="2B625618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884778" w14:textId="768D9AC0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1910E36" w14:textId="3176B542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6" w:type="dxa"/>
            <w:gridSpan w:val="2"/>
            <w:shd w:val="clear" w:color="auto" w:fill="auto"/>
            <w:vAlign w:val="center"/>
          </w:tcPr>
          <w:p w14:paraId="5259A6BF" w14:textId="3214620B" w:rsidR="009D4D1C" w:rsidRPr="0063762D" w:rsidRDefault="009D4D1C" w:rsidP="009D4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9477E" w:rsidRPr="0063762D" w14:paraId="5D3B05BA" w14:textId="77777777" w:rsidTr="0039477E">
        <w:trPr>
          <w:trHeight w:val="174"/>
        </w:trPr>
        <w:tc>
          <w:tcPr>
            <w:tcW w:w="15197" w:type="dxa"/>
            <w:gridSpan w:val="15"/>
            <w:shd w:val="clear" w:color="auto" w:fill="auto"/>
          </w:tcPr>
          <w:p w14:paraId="1E37C987" w14:textId="77777777" w:rsidR="0039477E" w:rsidRPr="0063762D" w:rsidRDefault="0039477E" w:rsidP="004E2C5E">
            <w:pPr>
              <w:rPr>
                <w:sz w:val="20"/>
              </w:rPr>
            </w:pPr>
            <w:r w:rsidRPr="0063762D">
              <w:rPr>
                <w:sz w:val="20"/>
              </w:rPr>
              <w:t>4. Движимое имущество, не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39477E" w:rsidRPr="0063762D" w14:paraId="0AE8BF0C" w14:textId="77777777" w:rsidTr="009D4D1C">
        <w:trPr>
          <w:trHeight w:val="174"/>
        </w:trPr>
        <w:tc>
          <w:tcPr>
            <w:tcW w:w="732" w:type="dxa"/>
            <w:shd w:val="clear" w:color="auto" w:fill="auto"/>
          </w:tcPr>
          <w:p w14:paraId="3C578790" w14:textId="77777777" w:rsidR="0039477E" w:rsidRPr="0063762D" w:rsidRDefault="0039477E" w:rsidP="004E2C5E">
            <w:pPr>
              <w:rPr>
                <w:sz w:val="20"/>
              </w:rPr>
            </w:pPr>
            <w:r w:rsidRPr="0063762D">
              <w:rPr>
                <w:sz w:val="20"/>
              </w:rPr>
              <w:t>4.1.</w:t>
            </w:r>
          </w:p>
        </w:tc>
        <w:tc>
          <w:tcPr>
            <w:tcW w:w="2553" w:type="dxa"/>
            <w:shd w:val="clear" w:color="auto" w:fill="auto"/>
          </w:tcPr>
          <w:p w14:paraId="04F874BC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Резервный дизель-генератор К-962, 1500 об/минуту, трехфазный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A30678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42,9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3C0FF2" w14:textId="77777777" w:rsidR="0039477E" w:rsidRPr="0063762D" w:rsidRDefault="0039477E" w:rsidP="004E2C5E">
            <w:pPr>
              <w:rPr>
                <w:sz w:val="20"/>
              </w:rPr>
            </w:pPr>
            <w:r w:rsidRPr="0063762D">
              <w:rPr>
                <w:sz w:val="20"/>
              </w:rPr>
              <w:t>Аукцион с открытой формой подачи предложений о цене;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A3C9565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 xml:space="preserve">23.07.2024, покупатель </w:t>
            </w:r>
          </w:p>
          <w:p w14:paraId="013C45D9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color w:val="000000"/>
                <w:sz w:val="20"/>
              </w:rPr>
              <w:t>Ермакова Елена Викторовна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0503694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42,9/0,0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04A8DB5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35,7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2B11BC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54377A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E14FE4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>1. Аукцион, назначенный на 23 мая 2024 г., признан несостоявшимся.</w:t>
            </w:r>
          </w:p>
          <w:p w14:paraId="5DC28803" w14:textId="77777777" w:rsidR="0039477E" w:rsidRPr="0063762D" w:rsidRDefault="0039477E" w:rsidP="00AC043F">
            <w:pPr>
              <w:jc w:val="both"/>
              <w:rPr>
                <w:sz w:val="20"/>
              </w:rPr>
            </w:pPr>
            <w:r w:rsidRPr="0063762D">
              <w:rPr>
                <w:sz w:val="20"/>
              </w:rPr>
              <w:t xml:space="preserve">2. Аукцион, назначенный на 17 июля 2024 г., признан состоявшимся. С победителем аукциона заключен договор купли-продажи №8/2024 </w:t>
            </w:r>
          </w:p>
        </w:tc>
      </w:tr>
      <w:tr w:rsidR="0039477E" w:rsidRPr="0063762D" w14:paraId="393FE9E0" w14:textId="77777777" w:rsidTr="009D4D1C">
        <w:trPr>
          <w:trHeight w:val="88"/>
        </w:trPr>
        <w:tc>
          <w:tcPr>
            <w:tcW w:w="3285" w:type="dxa"/>
            <w:gridSpan w:val="2"/>
            <w:shd w:val="clear" w:color="auto" w:fill="auto"/>
            <w:vAlign w:val="center"/>
          </w:tcPr>
          <w:p w14:paraId="1DF5EEAD" w14:textId="77777777" w:rsidR="0039477E" w:rsidRPr="0063762D" w:rsidRDefault="0039477E" w:rsidP="004E2C5E">
            <w:pPr>
              <w:ind w:right="-2"/>
              <w:rPr>
                <w:sz w:val="20"/>
              </w:rPr>
            </w:pPr>
            <w:r w:rsidRPr="0063762D">
              <w:rPr>
                <w:sz w:val="20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D228FA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fldChar w:fldCharType="begin"/>
            </w:r>
            <w:r w:rsidRPr="0063762D">
              <w:rPr>
                <w:color w:val="000000"/>
                <w:sz w:val="20"/>
              </w:rPr>
              <w:instrText xml:space="preserve"> =SUM(ABOVE) \# "# ##0,00" </w:instrText>
            </w:r>
            <w:r w:rsidRPr="0063762D">
              <w:rPr>
                <w:color w:val="000000"/>
                <w:sz w:val="20"/>
              </w:rPr>
              <w:fldChar w:fldCharType="separate"/>
            </w:r>
            <w:r w:rsidRPr="0063762D">
              <w:rPr>
                <w:noProof/>
                <w:color w:val="000000"/>
                <w:sz w:val="20"/>
              </w:rPr>
              <w:t xml:space="preserve"> </w:t>
            </w:r>
            <w:r w:rsidRPr="0063762D">
              <w:rPr>
                <w:color w:val="000000"/>
                <w:sz w:val="20"/>
              </w:rPr>
              <w:fldChar w:fldCharType="end"/>
            </w:r>
            <w:r w:rsidRPr="0063762D">
              <w:rPr>
                <w:color w:val="000000"/>
                <w:sz w:val="20"/>
              </w:rPr>
              <w:t>15 371,50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7AFF9F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bCs/>
                <w:sz w:val="20"/>
              </w:rPr>
              <w:t>Х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CAD59E5" w14:textId="77777777" w:rsidR="0039477E" w:rsidRPr="0063762D" w:rsidRDefault="0039477E" w:rsidP="004E2C5E">
            <w:pPr>
              <w:jc w:val="center"/>
              <w:rPr>
                <w:bCs/>
                <w:color w:val="000000"/>
                <w:sz w:val="20"/>
              </w:rPr>
            </w:pPr>
            <w:r w:rsidRPr="0063762D">
              <w:rPr>
                <w:bCs/>
                <w:sz w:val="20"/>
              </w:rPr>
              <w:t>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5E6594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6 506,9/</w:t>
            </w:r>
          </w:p>
          <w:p w14:paraId="4D6BD23B" w14:textId="77777777" w:rsidR="0039477E" w:rsidRPr="0063762D" w:rsidRDefault="0039477E" w:rsidP="004E2C5E">
            <w:pPr>
              <w:jc w:val="center"/>
              <w:rPr>
                <w:color w:val="000000"/>
                <w:sz w:val="20"/>
              </w:rPr>
            </w:pPr>
            <w:r w:rsidRPr="0063762D">
              <w:rPr>
                <w:color w:val="000000"/>
                <w:sz w:val="20"/>
              </w:rPr>
              <w:t>1 902,0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6CF7D4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5 422,4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6C440D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1902,0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7B7DDD" w14:textId="77777777" w:rsidR="0039477E" w:rsidRPr="0063762D" w:rsidRDefault="0039477E" w:rsidP="004E2C5E">
            <w:pPr>
              <w:jc w:val="center"/>
              <w:rPr>
                <w:bCs/>
                <w:sz w:val="20"/>
              </w:rPr>
            </w:pPr>
            <w:r w:rsidRPr="0063762D">
              <w:rPr>
                <w:bCs/>
                <w:sz w:val="20"/>
              </w:rPr>
              <w:t>0,0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3986AA3" w14:textId="77777777" w:rsidR="0039477E" w:rsidRPr="0063762D" w:rsidRDefault="0039477E" w:rsidP="004E2C5E">
            <w:pPr>
              <w:jc w:val="center"/>
              <w:rPr>
                <w:sz w:val="20"/>
              </w:rPr>
            </w:pPr>
            <w:r w:rsidRPr="0063762D">
              <w:rPr>
                <w:bCs/>
                <w:sz w:val="20"/>
              </w:rPr>
              <w:t>Х</w:t>
            </w:r>
          </w:p>
        </w:tc>
      </w:tr>
      <w:tr w:rsidR="00852956" w:rsidRPr="0063762D" w14:paraId="1C64B722" w14:textId="77777777" w:rsidTr="00852956">
        <w:trPr>
          <w:trHeight w:val="88"/>
        </w:trPr>
        <w:tc>
          <w:tcPr>
            <w:tcW w:w="15197" w:type="dxa"/>
            <w:gridSpan w:val="15"/>
            <w:shd w:val="clear" w:color="auto" w:fill="auto"/>
            <w:vAlign w:val="center"/>
          </w:tcPr>
          <w:p w14:paraId="69311E4F" w14:textId="42E1198B" w:rsidR="00852956" w:rsidRPr="0063762D" w:rsidRDefault="00852956" w:rsidP="00852956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5. Акции (доли) в уставных капиталах хозяйствующих обществ</w:t>
            </w:r>
          </w:p>
        </w:tc>
      </w:tr>
      <w:tr w:rsidR="00852956" w:rsidRPr="0063762D" w14:paraId="5D927340" w14:textId="77777777" w:rsidTr="009D4D1C">
        <w:trPr>
          <w:trHeight w:val="88"/>
        </w:trPr>
        <w:tc>
          <w:tcPr>
            <w:tcW w:w="3285" w:type="dxa"/>
            <w:gridSpan w:val="2"/>
            <w:shd w:val="clear" w:color="auto" w:fill="auto"/>
            <w:vAlign w:val="center"/>
          </w:tcPr>
          <w:p w14:paraId="0F40AF01" w14:textId="228878BA" w:rsidR="00852956" w:rsidRPr="0063762D" w:rsidRDefault="009D4D1C" w:rsidP="00F17AAB">
            <w:pPr>
              <w:ind w:right="-2"/>
              <w:rPr>
                <w:sz w:val="20"/>
              </w:rPr>
            </w:pPr>
            <w:r>
              <w:rPr>
                <w:sz w:val="20"/>
              </w:rPr>
              <w:t>5.1.</w:t>
            </w:r>
            <w:r w:rsidR="00F17AAB">
              <w:rPr>
                <w:sz w:val="20"/>
              </w:rPr>
              <w:t xml:space="preserve">                       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867083" w14:textId="46402461" w:rsidR="00852956" w:rsidRPr="0063762D" w:rsidRDefault="000F26DE" w:rsidP="004E2C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971F71" w14:textId="25C07CB3" w:rsidR="00852956" w:rsidRPr="0063762D" w:rsidRDefault="000F26DE" w:rsidP="004E2C5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79E0152" w14:textId="647CA23C" w:rsidR="00852956" w:rsidRPr="0063762D" w:rsidRDefault="000F26DE" w:rsidP="004E2C5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A5ADBD" w14:textId="1C68D561" w:rsidR="00852956" w:rsidRPr="0063762D" w:rsidRDefault="000F26DE" w:rsidP="004E2C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606E462" w14:textId="7CCEAE32" w:rsidR="00852956" w:rsidRPr="0063762D" w:rsidRDefault="000F26DE" w:rsidP="004E2C5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744A55" w14:textId="1FFDAAB4" w:rsidR="00852956" w:rsidRPr="0063762D" w:rsidRDefault="000F26DE" w:rsidP="004E2C5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548AB3" w14:textId="618A7CA7" w:rsidR="00852956" w:rsidRPr="0063762D" w:rsidRDefault="000F26DE" w:rsidP="004E2C5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59DD7A" w14:textId="18DCF487" w:rsidR="00852956" w:rsidRPr="0063762D" w:rsidRDefault="000F26DE" w:rsidP="004E2C5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</w:tbl>
    <w:p w14:paraId="5AEDB33E" w14:textId="77777777" w:rsidR="00AF63E8" w:rsidRPr="00AF63E8" w:rsidRDefault="00AF63E8" w:rsidP="00AF63E8"/>
    <w:sectPr w:rsidR="00AF63E8" w:rsidRPr="00AF63E8" w:rsidSect="006A1F78">
      <w:headerReference w:type="even" r:id="rId13"/>
      <w:headerReference w:type="default" r:id="rId14"/>
      <w:footerReference w:type="default" r:id="rId15"/>
      <w:footerReference w:type="first" r:id="rId16"/>
      <w:pgSz w:w="16838" w:h="11906" w:orient="landscape"/>
      <w:pgMar w:top="1134" w:right="568" w:bottom="707" w:left="1276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E296" w14:textId="77777777" w:rsidR="00840796" w:rsidRDefault="00840796">
      <w:r>
        <w:separator/>
      </w:r>
    </w:p>
  </w:endnote>
  <w:endnote w:type="continuationSeparator" w:id="0">
    <w:p w14:paraId="15B5A29D" w14:textId="77777777" w:rsidR="00840796" w:rsidRDefault="0084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5FB8" w14:textId="77777777" w:rsidR="00852956" w:rsidRDefault="00852956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E473" w14:textId="77777777" w:rsidR="00852956" w:rsidRDefault="00852956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DBB1" w14:textId="77777777" w:rsidR="00852956" w:rsidRDefault="00852956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9079" w14:textId="77777777" w:rsidR="00852956" w:rsidRDefault="00852956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6D2A" w14:textId="77777777" w:rsidR="00840796" w:rsidRDefault="00840796">
      <w:r>
        <w:separator/>
      </w:r>
    </w:p>
  </w:footnote>
  <w:footnote w:type="continuationSeparator" w:id="0">
    <w:p w14:paraId="5DA83B8A" w14:textId="77777777" w:rsidR="00840796" w:rsidRDefault="0084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8161" w14:textId="77777777" w:rsidR="00852956" w:rsidRDefault="00852956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14:paraId="44EF2B66" w14:textId="77777777" w:rsidR="00852956" w:rsidRDefault="008529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76C0" w14:textId="77777777" w:rsidR="00852956" w:rsidRDefault="00852956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14:paraId="4B1EA407" w14:textId="77777777" w:rsidR="00852956" w:rsidRDefault="00852956">
    <w:pPr>
      <w:pStyle w:val="a3"/>
    </w:pPr>
  </w:p>
  <w:p w14:paraId="7187792E" w14:textId="77777777" w:rsidR="00852956" w:rsidRPr="001D681C" w:rsidRDefault="00852956">
    <w:pPr>
      <w:pStyle w:val="a3"/>
      <w:rPr>
        <w:sz w:val="20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7076" w14:textId="77777777" w:rsidR="00852956" w:rsidRDefault="00852956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18</w:t>
    </w:r>
    <w:r>
      <w:rPr>
        <w:rStyle w:val="af"/>
      </w:rPr>
      <w:fldChar w:fldCharType="end"/>
    </w:r>
  </w:p>
  <w:p w14:paraId="54BF1E2E" w14:textId="77777777" w:rsidR="00852956" w:rsidRDefault="0085295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6B1" w14:textId="60305275" w:rsidR="00852956" w:rsidRPr="00D76A59" w:rsidRDefault="00852956">
    <w:pPr>
      <w:pStyle w:val="a3"/>
      <w:framePr w:wrap="around" w:vAnchor="text" w:hAnchor="margin" w:xAlign="center" w:y="1"/>
      <w:rPr>
        <w:rStyle w:val="af"/>
        <w:sz w:val="24"/>
        <w:szCs w:val="24"/>
      </w:rPr>
    </w:pPr>
    <w:r w:rsidRPr="00D76A59">
      <w:rPr>
        <w:rStyle w:val="af"/>
        <w:sz w:val="24"/>
        <w:szCs w:val="24"/>
      </w:rPr>
      <w:fldChar w:fldCharType="begin"/>
    </w:r>
    <w:r w:rsidRPr="00D76A59">
      <w:rPr>
        <w:rStyle w:val="af"/>
        <w:sz w:val="24"/>
        <w:szCs w:val="24"/>
      </w:rPr>
      <w:instrText xml:space="preserve">PAGE  </w:instrText>
    </w:r>
    <w:r w:rsidRPr="00D76A59">
      <w:rPr>
        <w:rStyle w:val="af"/>
        <w:sz w:val="24"/>
        <w:szCs w:val="24"/>
      </w:rPr>
      <w:fldChar w:fldCharType="separate"/>
    </w:r>
    <w:r w:rsidR="000F26DE">
      <w:rPr>
        <w:rStyle w:val="af"/>
        <w:noProof/>
        <w:sz w:val="24"/>
        <w:szCs w:val="24"/>
      </w:rPr>
      <w:t>18</w:t>
    </w:r>
    <w:r w:rsidRPr="00D76A59">
      <w:rPr>
        <w:rStyle w:val="af"/>
        <w:sz w:val="24"/>
        <w:szCs w:val="24"/>
      </w:rPr>
      <w:fldChar w:fldCharType="end"/>
    </w:r>
  </w:p>
  <w:p w14:paraId="0BDED75C" w14:textId="77777777" w:rsidR="00852956" w:rsidRPr="00D76A59" w:rsidRDefault="00852956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82"/>
    <w:multiLevelType w:val="multilevel"/>
    <w:tmpl w:val="8CB68C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954F92"/>
    <w:multiLevelType w:val="hybridMultilevel"/>
    <w:tmpl w:val="E91A50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DCF1CD1"/>
    <w:multiLevelType w:val="multilevel"/>
    <w:tmpl w:val="912A98D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2160"/>
      </w:pPr>
      <w:rPr>
        <w:rFonts w:hint="default"/>
      </w:rPr>
    </w:lvl>
  </w:abstractNum>
  <w:abstractNum w:abstractNumId="4" w15:restartNumberingAfterBreak="0">
    <w:nsid w:val="65B226F7"/>
    <w:multiLevelType w:val="hybridMultilevel"/>
    <w:tmpl w:val="FF8C2A58"/>
    <w:lvl w:ilvl="0" w:tplc="D4CAC4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55671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640281">
    <w:abstractNumId w:val="3"/>
  </w:num>
  <w:num w:numId="3" w16cid:durableId="576213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922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045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A1B"/>
    <w:rsid w:val="000021C5"/>
    <w:rsid w:val="00002758"/>
    <w:rsid w:val="00003BB2"/>
    <w:rsid w:val="00004B51"/>
    <w:rsid w:val="00004C5B"/>
    <w:rsid w:val="00006083"/>
    <w:rsid w:val="00007C0B"/>
    <w:rsid w:val="000121B0"/>
    <w:rsid w:val="0001576B"/>
    <w:rsid w:val="00015B62"/>
    <w:rsid w:val="00023EFC"/>
    <w:rsid w:val="00024754"/>
    <w:rsid w:val="00026518"/>
    <w:rsid w:val="00027C1F"/>
    <w:rsid w:val="00031138"/>
    <w:rsid w:val="00031EB5"/>
    <w:rsid w:val="000320E4"/>
    <w:rsid w:val="0003239D"/>
    <w:rsid w:val="00034FFA"/>
    <w:rsid w:val="00035A4E"/>
    <w:rsid w:val="0003630B"/>
    <w:rsid w:val="0003717C"/>
    <w:rsid w:val="0003718E"/>
    <w:rsid w:val="00040CE1"/>
    <w:rsid w:val="0004141A"/>
    <w:rsid w:val="000421F4"/>
    <w:rsid w:val="0004588D"/>
    <w:rsid w:val="00045E6C"/>
    <w:rsid w:val="0004684F"/>
    <w:rsid w:val="00047D41"/>
    <w:rsid w:val="000548CA"/>
    <w:rsid w:val="00054EBF"/>
    <w:rsid w:val="00061392"/>
    <w:rsid w:val="00063859"/>
    <w:rsid w:val="000644F7"/>
    <w:rsid w:val="00071227"/>
    <w:rsid w:val="0007358C"/>
    <w:rsid w:val="00073EA1"/>
    <w:rsid w:val="0007531D"/>
    <w:rsid w:val="000807BC"/>
    <w:rsid w:val="00082BB1"/>
    <w:rsid w:val="00086298"/>
    <w:rsid w:val="00086B55"/>
    <w:rsid w:val="00086D4D"/>
    <w:rsid w:val="000913F6"/>
    <w:rsid w:val="000948F2"/>
    <w:rsid w:val="0009698E"/>
    <w:rsid w:val="00097650"/>
    <w:rsid w:val="000A0388"/>
    <w:rsid w:val="000A1018"/>
    <w:rsid w:val="000A1249"/>
    <w:rsid w:val="000B1AAA"/>
    <w:rsid w:val="000B2188"/>
    <w:rsid w:val="000B2FD9"/>
    <w:rsid w:val="000B46EE"/>
    <w:rsid w:val="000C0788"/>
    <w:rsid w:val="000C3D3B"/>
    <w:rsid w:val="000C4D5D"/>
    <w:rsid w:val="000C6DBC"/>
    <w:rsid w:val="000D1927"/>
    <w:rsid w:val="000D2CD6"/>
    <w:rsid w:val="000E0F06"/>
    <w:rsid w:val="000E3BA2"/>
    <w:rsid w:val="000E72F9"/>
    <w:rsid w:val="000E7D53"/>
    <w:rsid w:val="000E7DDA"/>
    <w:rsid w:val="000F26DE"/>
    <w:rsid w:val="000F3EB0"/>
    <w:rsid w:val="000F6F88"/>
    <w:rsid w:val="00101BC1"/>
    <w:rsid w:val="00104E95"/>
    <w:rsid w:val="00105F4A"/>
    <w:rsid w:val="00107CAF"/>
    <w:rsid w:val="0011275C"/>
    <w:rsid w:val="001140AF"/>
    <w:rsid w:val="00116F29"/>
    <w:rsid w:val="00120125"/>
    <w:rsid w:val="001221A4"/>
    <w:rsid w:val="001226A4"/>
    <w:rsid w:val="00123ABF"/>
    <w:rsid w:val="001246FF"/>
    <w:rsid w:val="001272D7"/>
    <w:rsid w:val="001277C8"/>
    <w:rsid w:val="0013077E"/>
    <w:rsid w:val="00136A22"/>
    <w:rsid w:val="00136C19"/>
    <w:rsid w:val="001408AA"/>
    <w:rsid w:val="00141129"/>
    <w:rsid w:val="0014275E"/>
    <w:rsid w:val="001427D1"/>
    <w:rsid w:val="00143583"/>
    <w:rsid w:val="0014430A"/>
    <w:rsid w:val="00144DC1"/>
    <w:rsid w:val="001450B8"/>
    <w:rsid w:val="00145374"/>
    <w:rsid w:val="00145EC8"/>
    <w:rsid w:val="00146EDC"/>
    <w:rsid w:val="001475E9"/>
    <w:rsid w:val="00147F44"/>
    <w:rsid w:val="00150488"/>
    <w:rsid w:val="0015156B"/>
    <w:rsid w:val="00154D98"/>
    <w:rsid w:val="001557F4"/>
    <w:rsid w:val="00160B84"/>
    <w:rsid w:val="001617A8"/>
    <w:rsid w:val="0016239F"/>
    <w:rsid w:val="00162DAC"/>
    <w:rsid w:val="00163076"/>
    <w:rsid w:val="00163B84"/>
    <w:rsid w:val="00165150"/>
    <w:rsid w:val="00166B76"/>
    <w:rsid w:val="001679E0"/>
    <w:rsid w:val="001709F0"/>
    <w:rsid w:val="0017164C"/>
    <w:rsid w:val="00175AA6"/>
    <w:rsid w:val="00177A50"/>
    <w:rsid w:val="001821F0"/>
    <w:rsid w:val="00186CF9"/>
    <w:rsid w:val="00187DE6"/>
    <w:rsid w:val="0019003E"/>
    <w:rsid w:val="00191216"/>
    <w:rsid w:val="00191FB7"/>
    <w:rsid w:val="00193F43"/>
    <w:rsid w:val="001A23A1"/>
    <w:rsid w:val="001A4F9E"/>
    <w:rsid w:val="001B4F1E"/>
    <w:rsid w:val="001B660B"/>
    <w:rsid w:val="001B74DB"/>
    <w:rsid w:val="001C174F"/>
    <w:rsid w:val="001C1FF7"/>
    <w:rsid w:val="001C2011"/>
    <w:rsid w:val="001C41A3"/>
    <w:rsid w:val="001C4AFA"/>
    <w:rsid w:val="001D07E9"/>
    <w:rsid w:val="001D1569"/>
    <w:rsid w:val="001D1B95"/>
    <w:rsid w:val="001D2B59"/>
    <w:rsid w:val="001D3A00"/>
    <w:rsid w:val="001E2B51"/>
    <w:rsid w:val="001E4202"/>
    <w:rsid w:val="001F1FB8"/>
    <w:rsid w:val="001F3CAB"/>
    <w:rsid w:val="001F4974"/>
    <w:rsid w:val="001F7D45"/>
    <w:rsid w:val="002034D6"/>
    <w:rsid w:val="00207ADF"/>
    <w:rsid w:val="0021595B"/>
    <w:rsid w:val="00215DD9"/>
    <w:rsid w:val="00216B03"/>
    <w:rsid w:val="00222D5B"/>
    <w:rsid w:val="00230BF2"/>
    <w:rsid w:val="00230F7F"/>
    <w:rsid w:val="00234800"/>
    <w:rsid w:val="00237523"/>
    <w:rsid w:val="0023756A"/>
    <w:rsid w:val="00237753"/>
    <w:rsid w:val="00237E51"/>
    <w:rsid w:val="00240CAD"/>
    <w:rsid w:val="00241DF5"/>
    <w:rsid w:val="00242A92"/>
    <w:rsid w:val="0024529C"/>
    <w:rsid w:val="00245B8F"/>
    <w:rsid w:val="00246930"/>
    <w:rsid w:val="00251280"/>
    <w:rsid w:val="0025393C"/>
    <w:rsid w:val="002556EE"/>
    <w:rsid w:val="00255C96"/>
    <w:rsid w:val="002568E6"/>
    <w:rsid w:val="00262A3F"/>
    <w:rsid w:val="0026441B"/>
    <w:rsid w:val="00265D85"/>
    <w:rsid w:val="00270135"/>
    <w:rsid w:val="00272F17"/>
    <w:rsid w:val="00274D84"/>
    <w:rsid w:val="00277245"/>
    <w:rsid w:val="0028108D"/>
    <w:rsid w:val="002843FD"/>
    <w:rsid w:val="002844D3"/>
    <w:rsid w:val="0028521A"/>
    <w:rsid w:val="002856F5"/>
    <w:rsid w:val="00285D13"/>
    <w:rsid w:val="0028655A"/>
    <w:rsid w:val="00290178"/>
    <w:rsid w:val="002912F2"/>
    <w:rsid w:val="00291EE8"/>
    <w:rsid w:val="0029280A"/>
    <w:rsid w:val="002A1714"/>
    <w:rsid w:val="002A5EDC"/>
    <w:rsid w:val="002B0F4A"/>
    <w:rsid w:val="002B4203"/>
    <w:rsid w:val="002C21E5"/>
    <w:rsid w:val="002C3AB8"/>
    <w:rsid w:val="002C3C5F"/>
    <w:rsid w:val="002C6D68"/>
    <w:rsid w:val="002C713B"/>
    <w:rsid w:val="002D0045"/>
    <w:rsid w:val="002D3A71"/>
    <w:rsid w:val="002D407D"/>
    <w:rsid w:val="002D47C5"/>
    <w:rsid w:val="002D5A6E"/>
    <w:rsid w:val="002E0EAA"/>
    <w:rsid w:val="002E4146"/>
    <w:rsid w:val="002E7DA5"/>
    <w:rsid w:val="002F2450"/>
    <w:rsid w:val="002F2552"/>
    <w:rsid w:val="002F52BB"/>
    <w:rsid w:val="002F712C"/>
    <w:rsid w:val="003044BA"/>
    <w:rsid w:val="003104D1"/>
    <w:rsid w:val="00313DB4"/>
    <w:rsid w:val="003176F7"/>
    <w:rsid w:val="00320E3A"/>
    <w:rsid w:val="0032713D"/>
    <w:rsid w:val="003316DC"/>
    <w:rsid w:val="00332008"/>
    <w:rsid w:val="00334493"/>
    <w:rsid w:val="00340A32"/>
    <w:rsid w:val="003411D6"/>
    <w:rsid w:val="00342125"/>
    <w:rsid w:val="00343008"/>
    <w:rsid w:val="00346E2F"/>
    <w:rsid w:val="0034721A"/>
    <w:rsid w:val="0035299F"/>
    <w:rsid w:val="00353DEB"/>
    <w:rsid w:val="003557D3"/>
    <w:rsid w:val="003572CD"/>
    <w:rsid w:val="00364217"/>
    <w:rsid w:val="003647A2"/>
    <w:rsid w:val="003649A5"/>
    <w:rsid w:val="00364D5C"/>
    <w:rsid w:val="0036583B"/>
    <w:rsid w:val="00372312"/>
    <w:rsid w:val="00372D7C"/>
    <w:rsid w:val="003753E1"/>
    <w:rsid w:val="003807C0"/>
    <w:rsid w:val="00380AF0"/>
    <w:rsid w:val="00381140"/>
    <w:rsid w:val="00383A5C"/>
    <w:rsid w:val="00384FC9"/>
    <w:rsid w:val="00387B53"/>
    <w:rsid w:val="0039059F"/>
    <w:rsid w:val="00391B1B"/>
    <w:rsid w:val="0039477E"/>
    <w:rsid w:val="003975EC"/>
    <w:rsid w:val="003A1B65"/>
    <w:rsid w:val="003A25EC"/>
    <w:rsid w:val="003A471E"/>
    <w:rsid w:val="003A67F1"/>
    <w:rsid w:val="003A744C"/>
    <w:rsid w:val="003B0AFD"/>
    <w:rsid w:val="003B3453"/>
    <w:rsid w:val="003B3B33"/>
    <w:rsid w:val="003B5543"/>
    <w:rsid w:val="003B5963"/>
    <w:rsid w:val="003C2C69"/>
    <w:rsid w:val="003C4DF1"/>
    <w:rsid w:val="003D2987"/>
    <w:rsid w:val="003D3930"/>
    <w:rsid w:val="003D50F0"/>
    <w:rsid w:val="003E4028"/>
    <w:rsid w:val="003E415B"/>
    <w:rsid w:val="003E4B29"/>
    <w:rsid w:val="003E5046"/>
    <w:rsid w:val="003F1CD6"/>
    <w:rsid w:val="0040030C"/>
    <w:rsid w:val="00400543"/>
    <w:rsid w:val="00403836"/>
    <w:rsid w:val="004038E0"/>
    <w:rsid w:val="004042CD"/>
    <w:rsid w:val="00405F75"/>
    <w:rsid w:val="00406419"/>
    <w:rsid w:val="00413143"/>
    <w:rsid w:val="00415C8B"/>
    <w:rsid w:val="0041666F"/>
    <w:rsid w:val="00421967"/>
    <w:rsid w:val="00423C87"/>
    <w:rsid w:val="00424F86"/>
    <w:rsid w:val="004303A1"/>
    <w:rsid w:val="00430848"/>
    <w:rsid w:val="0043126F"/>
    <w:rsid w:val="00431688"/>
    <w:rsid w:val="00431E8A"/>
    <w:rsid w:val="004323A3"/>
    <w:rsid w:val="00435703"/>
    <w:rsid w:val="00435F64"/>
    <w:rsid w:val="00437AFD"/>
    <w:rsid w:val="00440704"/>
    <w:rsid w:val="004431F6"/>
    <w:rsid w:val="004448E6"/>
    <w:rsid w:val="004466FC"/>
    <w:rsid w:val="00454A21"/>
    <w:rsid w:val="00454CB9"/>
    <w:rsid w:val="0045728E"/>
    <w:rsid w:val="00460352"/>
    <w:rsid w:val="00462C4E"/>
    <w:rsid w:val="00462D6F"/>
    <w:rsid w:val="004648A2"/>
    <w:rsid w:val="0046564E"/>
    <w:rsid w:val="00465C4B"/>
    <w:rsid w:val="00466851"/>
    <w:rsid w:val="00467C6F"/>
    <w:rsid w:val="00471681"/>
    <w:rsid w:val="00474112"/>
    <w:rsid w:val="00482187"/>
    <w:rsid w:val="00483AB3"/>
    <w:rsid w:val="00490481"/>
    <w:rsid w:val="00496017"/>
    <w:rsid w:val="004968BD"/>
    <w:rsid w:val="004975E3"/>
    <w:rsid w:val="004A3688"/>
    <w:rsid w:val="004A4A9B"/>
    <w:rsid w:val="004A7743"/>
    <w:rsid w:val="004B192A"/>
    <w:rsid w:val="004B2358"/>
    <w:rsid w:val="004B2874"/>
    <w:rsid w:val="004B4277"/>
    <w:rsid w:val="004B5CD5"/>
    <w:rsid w:val="004C23BE"/>
    <w:rsid w:val="004C50C2"/>
    <w:rsid w:val="004C605B"/>
    <w:rsid w:val="004C7F35"/>
    <w:rsid w:val="004D566B"/>
    <w:rsid w:val="004D79F7"/>
    <w:rsid w:val="004E03F4"/>
    <w:rsid w:val="004E1E6C"/>
    <w:rsid w:val="004E2C5E"/>
    <w:rsid w:val="004E7EF8"/>
    <w:rsid w:val="004F2096"/>
    <w:rsid w:val="004F25FD"/>
    <w:rsid w:val="004F554F"/>
    <w:rsid w:val="004F68BF"/>
    <w:rsid w:val="004F7DBD"/>
    <w:rsid w:val="004F7F96"/>
    <w:rsid w:val="005016CC"/>
    <w:rsid w:val="0050247C"/>
    <w:rsid w:val="00503F91"/>
    <w:rsid w:val="005062CC"/>
    <w:rsid w:val="00510986"/>
    <w:rsid w:val="00511E63"/>
    <w:rsid w:val="00512796"/>
    <w:rsid w:val="00513F6B"/>
    <w:rsid w:val="005146D0"/>
    <w:rsid w:val="005171E1"/>
    <w:rsid w:val="005200DD"/>
    <w:rsid w:val="00520867"/>
    <w:rsid w:val="00522B00"/>
    <w:rsid w:val="00522FEA"/>
    <w:rsid w:val="005263C6"/>
    <w:rsid w:val="005279C0"/>
    <w:rsid w:val="0053204F"/>
    <w:rsid w:val="005321C9"/>
    <w:rsid w:val="0053265D"/>
    <w:rsid w:val="00534011"/>
    <w:rsid w:val="005348E5"/>
    <w:rsid w:val="00535284"/>
    <w:rsid w:val="0053612B"/>
    <w:rsid w:val="005438E0"/>
    <w:rsid w:val="00545151"/>
    <w:rsid w:val="00545D15"/>
    <w:rsid w:val="005505FE"/>
    <w:rsid w:val="00550BAD"/>
    <w:rsid w:val="0055157F"/>
    <w:rsid w:val="0055271C"/>
    <w:rsid w:val="00552ADF"/>
    <w:rsid w:val="00552CF0"/>
    <w:rsid w:val="0056180B"/>
    <w:rsid w:val="00562AD5"/>
    <w:rsid w:val="00563112"/>
    <w:rsid w:val="00565063"/>
    <w:rsid w:val="00567D3B"/>
    <w:rsid w:val="005700DE"/>
    <w:rsid w:val="00570F58"/>
    <w:rsid w:val="00571210"/>
    <w:rsid w:val="005743F2"/>
    <w:rsid w:val="00574A87"/>
    <w:rsid w:val="005750A2"/>
    <w:rsid w:val="0057540A"/>
    <w:rsid w:val="00577056"/>
    <w:rsid w:val="0057761A"/>
    <w:rsid w:val="00580BB3"/>
    <w:rsid w:val="005814AA"/>
    <w:rsid w:val="005815DE"/>
    <w:rsid w:val="00581629"/>
    <w:rsid w:val="00584135"/>
    <w:rsid w:val="00586BAD"/>
    <w:rsid w:val="00590581"/>
    <w:rsid w:val="0059094B"/>
    <w:rsid w:val="005913B0"/>
    <w:rsid w:val="005913F7"/>
    <w:rsid w:val="00594B62"/>
    <w:rsid w:val="00596BAB"/>
    <w:rsid w:val="005A195E"/>
    <w:rsid w:val="005A1F0C"/>
    <w:rsid w:val="005A42F2"/>
    <w:rsid w:val="005A66C3"/>
    <w:rsid w:val="005A6897"/>
    <w:rsid w:val="005B04E1"/>
    <w:rsid w:val="005B4A5A"/>
    <w:rsid w:val="005B5359"/>
    <w:rsid w:val="005C13DE"/>
    <w:rsid w:val="005C4F5E"/>
    <w:rsid w:val="005C630A"/>
    <w:rsid w:val="005D08BE"/>
    <w:rsid w:val="005D2520"/>
    <w:rsid w:val="005D5757"/>
    <w:rsid w:val="005E45AB"/>
    <w:rsid w:val="005E66E3"/>
    <w:rsid w:val="005F39EB"/>
    <w:rsid w:val="005F6499"/>
    <w:rsid w:val="005F6EA1"/>
    <w:rsid w:val="00601660"/>
    <w:rsid w:val="00606506"/>
    <w:rsid w:val="006112C8"/>
    <w:rsid w:val="006119BE"/>
    <w:rsid w:val="0061201F"/>
    <w:rsid w:val="00620E5F"/>
    <w:rsid w:val="0062135B"/>
    <w:rsid w:val="0062176F"/>
    <w:rsid w:val="006225E1"/>
    <w:rsid w:val="0062293B"/>
    <w:rsid w:val="00622DE8"/>
    <w:rsid w:val="00622FF8"/>
    <w:rsid w:val="00624031"/>
    <w:rsid w:val="0062422C"/>
    <w:rsid w:val="00630064"/>
    <w:rsid w:val="0063104C"/>
    <w:rsid w:val="006333E0"/>
    <w:rsid w:val="006358E2"/>
    <w:rsid w:val="0063762D"/>
    <w:rsid w:val="0063783F"/>
    <w:rsid w:val="0064372E"/>
    <w:rsid w:val="00645D48"/>
    <w:rsid w:val="006466A3"/>
    <w:rsid w:val="00647228"/>
    <w:rsid w:val="00650279"/>
    <w:rsid w:val="006506E5"/>
    <w:rsid w:val="0065382C"/>
    <w:rsid w:val="00655D42"/>
    <w:rsid w:val="00661515"/>
    <w:rsid w:val="00665013"/>
    <w:rsid w:val="006660C1"/>
    <w:rsid w:val="00667EC9"/>
    <w:rsid w:val="0067241D"/>
    <w:rsid w:val="00674169"/>
    <w:rsid w:val="00674D3F"/>
    <w:rsid w:val="00675337"/>
    <w:rsid w:val="00676903"/>
    <w:rsid w:val="0067784C"/>
    <w:rsid w:val="00682020"/>
    <w:rsid w:val="00682817"/>
    <w:rsid w:val="0068477C"/>
    <w:rsid w:val="00684D16"/>
    <w:rsid w:val="00685D5B"/>
    <w:rsid w:val="00686EB1"/>
    <w:rsid w:val="0069005E"/>
    <w:rsid w:val="006913AB"/>
    <w:rsid w:val="006935FF"/>
    <w:rsid w:val="0069376A"/>
    <w:rsid w:val="00696012"/>
    <w:rsid w:val="006A1F78"/>
    <w:rsid w:val="006A5B53"/>
    <w:rsid w:val="006A69F9"/>
    <w:rsid w:val="006B0687"/>
    <w:rsid w:val="006B10E5"/>
    <w:rsid w:val="006B26C5"/>
    <w:rsid w:val="006B58D7"/>
    <w:rsid w:val="006B5980"/>
    <w:rsid w:val="006B5C19"/>
    <w:rsid w:val="006B76AE"/>
    <w:rsid w:val="006C1822"/>
    <w:rsid w:val="006C1958"/>
    <w:rsid w:val="006C4612"/>
    <w:rsid w:val="006C7FAA"/>
    <w:rsid w:val="006D443E"/>
    <w:rsid w:val="006D6EF8"/>
    <w:rsid w:val="006E3A12"/>
    <w:rsid w:val="006E7CE0"/>
    <w:rsid w:val="006F03D8"/>
    <w:rsid w:val="006F3B49"/>
    <w:rsid w:val="006F6779"/>
    <w:rsid w:val="007043E9"/>
    <w:rsid w:val="007056B5"/>
    <w:rsid w:val="00707000"/>
    <w:rsid w:val="0071162B"/>
    <w:rsid w:val="007126D1"/>
    <w:rsid w:val="00716452"/>
    <w:rsid w:val="007225F8"/>
    <w:rsid w:val="00723135"/>
    <w:rsid w:val="00724A13"/>
    <w:rsid w:val="00726208"/>
    <w:rsid w:val="00726B30"/>
    <w:rsid w:val="007270F9"/>
    <w:rsid w:val="00727842"/>
    <w:rsid w:val="00731047"/>
    <w:rsid w:val="00732F03"/>
    <w:rsid w:val="00736B92"/>
    <w:rsid w:val="007454B7"/>
    <w:rsid w:val="007456C2"/>
    <w:rsid w:val="007471D5"/>
    <w:rsid w:val="00750FA9"/>
    <w:rsid w:val="00752722"/>
    <w:rsid w:val="007529FE"/>
    <w:rsid w:val="007549DD"/>
    <w:rsid w:val="0076105D"/>
    <w:rsid w:val="00761D5E"/>
    <w:rsid w:val="00762B1E"/>
    <w:rsid w:val="00764ADE"/>
    <w:rsid w:val="00771341"/>
    <w:rsid w:val="00772345"/>
    <w:rsid w:val="00772FFA"/>
    <w:rsid w:val="007756F6"/>
    <w:rsid w:val="007804C3"/>
    <w:rsid w:val="00780E8A"/>
    <w:rsid w:val="0078391F"/>
    <w:rsid w:val="00783989"/>
    <w:rsid w:val="00790C4C"/>
    <w:rsid w:val="007930D3"/>
    <w:rsid w:val="0079361E"/>
    <w:rsid w:val="00794AF0"/>
    <w:rsid w:val="007A4F1F"/>
    <w:rsid w:val="007A5B80"/>
    <w:rsid w:val="007A693A"/>
    <w:rsid w:val="007A6AED"/>
    <w:rsid w:val="007B2EEA"/>
    <w:rsid w:val="007B67D3"/>
    <w:rsid w:val="007C3A87"/>
    <w:rsid w:val="007D455D"/>
    <w:rsid w:val="007D5692"/>
    <w:rsid w:val="007E0C9A"/>
    <w:rsid w:val="007E3BB2"/>
    <w:rsid w:val="007E5BEA"/>
    <w:rsid w:val="007E5F58"/>
    <w:rsid w:val="007E7817"/>
    <w:rsid w:val="007F1924"/>
    <w:rsid w:val="007F1B42"/>
    <w:rsid w:val="007F1E99"/>
    <w:rsid w:val="007F61C0"/>
    <w:rsid w:val="007F6EA1"/>
    <w:rsid w:val="007F7584"/>
    <w:rsid w:val="00802E74"/>
    <w:rsid w:val="00804110"/>
    <w:rsid w:val="00805848"/>
    <w:rsid w:val="00807033"/>
    <w:rsid w:val="00807148"/>
    <w:rsid w:val="00807AE5"/>
    <w:rsid w:val="00815763"/>
    <w:rsid w:val="008157A4"/>
    <w:rsid w:val="0082004A"/>
    <w:rsid w:val="0082244F"/>
    <w:rsid w:val="00824868"/>
    <w:rsid w:val="00825C20"/>
    <w:rsid w:val="0082747E"/>
    <w:rsid w:val="00830305"/>
    <w:rsid w:val="00831C35"/>
    <w:rsid w:val="0083449F"/>
    <w:rsid w:val="0083457B"/>
    <w:rsid w:val="00835015"/>
    <w:rsid w:val="00840796"/>
    <w:rsid w:val="0084370E"/>
    <w:rsid w:val="00843E75"/>
    <w:rsid w:val="00844036"/>
    <w:rsid w:val="00844687"/>
    <w:rsid w:val="008460EA"/>
    <w:rsid w:val="00846686"/>
    <w:rsid w:val="00852956"/>
    <w:rsid w:val="00855DD2"/>
    <w:rsid w:val="00856D3C"/>
    <w:rsid w:val="00857FFB"/>
    <w:rsid w:val="008609EC"/>
    <w:rsid w:val="00861179"/>
    <w:rsid w:val="00861BE3"/>
    <w:rsid w:val="00863990"/>
    <w:rsid w:val="00864606"/>
    <w:rsid w:val="008728F9"/>
    <w:rsid w:val="00875736"/>
    <w:rsid w:val="0087718D"/>
    <w:rsid w:val="00881161"/>
    <w:rsid w:val="00887BA7"/>
    <w:rsid w:val="00891280"/>
    <w:rsid w:val="00893B24"/>
    <w:rsid w:val="0089788C"/>
    <w:rsid w:val="00897F6E"/>
    <w:rsid w:val="008A300E"/>
    <w:rsid w:val="008A7B4C"/>
    <w:rsid w:val="008B0F01"/>
    <w:rsid w:val="008B438E"/>
    <w:rsid w:val="008C2410"/>
    <w:rsid w:val="008C35D5"/>
    <w:rsid w:val="008C41D1"/>
    <w:rsid w:val="008C60E1"/>
    <w:rsid w:val="008C6CD5"/>
    <w:rsid w:val="008C7900"/>
    <w:rsid w:val="008C7F31"/>
    <w:rsid w:val="008D7BFE"/>
    <w:rsid w:val="008E0D07"/>
    <w:rsid w:val="008E1859"/>
    <w:rsid w:val="008E48F6"/>
    <w:rsid w:val="008F3838"/>
    <w:rsid w:val="008F3B4B"/>
    <w:rsid w:val="008F48DC"/>
    <w:rsid w:val="008F66A2"/>
    <w:rsid w:val="008F6ADF"/>
    <w:rsid w:val="008F7CBB"/>
    <w:rsid w:val="0090178C"/>
    <w:rsid w:val="00902F61"/>
    <w:rsid w:val="009066B4"/>
    <w:rsid w:val="009112B7"/>
    <w:rsid w:val="00911441"/>
    <w:rsid w:val="0091184E"/>
    <w:rsid w:val="00914775"/>
    <w:rsid w:val="009179A0"/>
    <w:rsid w:val="00920784"/>
    <w:rsid w:val="00920CA6"/>
    <w:rsid w:val="00922789"/>
    <w:rsid w:val="00923492"/>
    <w:rsid w:val="00925299"/>
    <w:rsid w:val="009254B8"/>
    <w:rsid w:val="00926661"/>
    <w:rsid w:val="009309FE"/>
    <w:rsid w:val="009317F8"/>
    <w:rsid w:val="00932F18"/>
    <w:rsid w:val="00935854"/>
    <w:rsid w:val="00935B70"/>
    <w:rsid w:val="0094117B"/>
    <w:rsid w:val="0094138B"/>
    <w:rsid w:val="0094357D"/>
    <w:rsid w:val="00944D76"/>
    <w:rsid w:val="0094556D"/>
    <w:rsid w:val="00945F26"/>
    <w:rsid w:val="00946A6E"/>
    <w:rsid w:val="009502D9"/>
    <w:rsid w:val="009557EF"/>
    <w:rsid w:val="00956AB7"/>
    <w:rsid w:val="00960FC7"/>
    <w:rsid w:val="00961B29"/>
    <w:rsid w:val="00962078"/>
    <w:rsid w:val="00962359"/>
    <w:rsid w:val="00962A85"/>
    <w:rsid w:val="00963504"/>
    <w:rsid w:val="009654B5"/>
    <w:rsid w:val="00965690"/>
    <w:rsid w:val="00967A6F"/>
    <w:rsid w:val="009737AA"/>
    <w:rsid w:val="00973EE1"/>
    <w:rsid w:val="00973F46"/>
    <w:rsid w:val="009743D0"/>
    <w:rsid w:val="00975F28"/>
    <w:rsid w:val="009769A2"/>
    <w:rsid w:val="00977379"/>
    <w:rsid w:val="00977998"/>
    <w:rsid w:val="00983927"/>
    <w:rsid w:val="009849F8"/>
    <w:rsid w:val="009849FC"/>
    <w:rsid w:val="00990AF6"/>
    <w:rsid w:val="00990CEE"/>
    <w:rsid w:val="00992717"/>
    <w:rsid w:val="009928B4"/>
    <w:rsid w:val="00994493"/>
    <w:rsid w:val="009A04F0"/>
    <w:rsid w:val="009A36EB"/>
    <w:rsid w:val="009A55AC"/>
    <w:rsid w:val="009A5E7A"/>
    <w:rsid w:val="009A6F97"/>
    <w:rsid w:val="009B6AD2"/>
    <w:rsid w:val="009B6E2B"/>
    <w:rsid w:val="009C0187"/>
    <w:rsid w:val="009C285E"/>
    <w:rsid w:val="009C2959"/>
    <w:rsid w:val="009C5072"/>
    <w:rsid w:val="009D1081"/>
    <w:rsid w:val="009D34A4"/>
    <w:rsid w:val="009D4D1C"/>
    <w:rsid w:val="009D525D"/>
    <w:rsid w:val="009E0F70"/>
    <w:rsid w:val="009E1512"/>
    <w:rsid w:val="009E3F41"/>
    <w:rsid w:val="009E48FD"/>
    <w:rsid w:val="009E60BC"/>
    <w:rsid w:val="009F1B90"/>
    <w:rsid w:val="009F37BF"/>
    <w:rsid w:val="009F40C2"/>
    <w:rsid w:val="009F5866"/>
    <w:rsid w:val="009F59A3"/>
    <w:rsid w:val="009F638E"/>
    <w:rsid w:val="009F7188"/>
    <w:rsid w:val="009F75E3"/>
    <w:rsid w:val="00A07263"/>
    <w:rsid w:val="00A17FEC"/>
    <w:rsid w:val="00A20CAB"/>
    <w:rsid w:val="00A2318C"/>
    <w:rsid w:val="00A237C3"/>
    <w:rsid w:val="00A255A7"/>
    <w:rsid w:val="00A25DAC"/>
    <w:rsid w:val="00A26ECC"/>
    <w:rsid w:val="00A27E61"/>
    <w:rsid w:val="00A3156F"/>
    <w:rsid w:val="00A321C9"/>
    <w:rsid w:val="00A35140"/>
    <w:rsid w:val="00A357FA"/>
    <w:rsid w:val="00A403DF"/>
    <w:rsid w:val="00A407B7"/>
    <w:rsid w:val="00A43759"/>
    <w:rsid w:val="00A46CE6"/>
    <w:rsid w:val="00A52C50"/>
    <w:rsid w:val="00A5309D"/>
    <w:rsid w:val="00A53775"/>
    <w:rsid w:val="00A54884"/>
    <w:rsid w:val="00A54F60"/>
    <w:rsid w:val="00A607D4"/>
    <w:rsid w:val="00A608C7"/>
    <w:rsid w:val="00A614F6"/>
    <w:rsid w:val="00A621E4"/>
    <w:rsid w:val="00A64FDC"/>
    <w:rsid w:val="00A7019E"/>
    <w:rsid w:val="00A71560"/>
    <w:rsid w:val="00A72DA7"/>
    <w:rsid w:val="00A730BF"/>
    <w:rsid w:val="00A7430A"/>
    <w:rsid w:val="00A74C05"/>
    <w:rsid w:val="00A83AFD"/>
    <w:rsid w:val="00A841B9"/>
    <w:rsid w:val="00A862E7"/>
    <w:rsid w:val="00A87AAE"/>
    <w:rsid w:val="00A911BF"/>
    <w:rsid w:val="00A91C87"/>
    <w:rsid w:val="00A942EB"/>
    <w:rsid w:val="00AA2B7C"/>
    <w:rsid w:val="00AA6F3B"/>
    <w:rsid w:val="00AA7BF6"/>
    <w:rsid w:val="00AA7D0B"/>
    <w:rsid w:val="00AB01E9"/>
    <w:rsid w:val="00AB2B5F"/>
    <w:rsid w:val="00AB3A2E"/>
    <w:rsid w:val="00AB61AD"/>
    <w:rsid w:val="00AB6345"/>
    <w:rsid w:val="00AC02C6"/>
    <w:rsid w:val="00AC043F"/>
    <w:rsid w:val="00AC19B8"/>
    <w:rsid w:val="00AC2B62"/>
    <w:rsid w:val="00AC3B34"/>
    <w:rsid w:val="00AC4048"/>
    <w:rsid w:val="00AC4157"/>
    <w:rsid w:val="00AC4352"/>
    <w:rsid w:val="00AC7167"/>
    <w:rsid w:val="00AC7485"/>
    <w:rsid w:val="00AD314A"/>
    <w:rsid w:val="00AE32B6"/>
    <w:rsid w:val="00AE408B"/>
    <w:rsid w:val="00AE508B"/>
    <w:rsid w:val="00AE7D16"/>
    <w:rsid w:val="00AE7FE9"/>
    <w:rsid w:val="00AF1721"/>
    <w:rsid w:val="00AF63E8"/>
    <w:rsid w:val="00AF7528"/>
    <w:rsid w:val="00B018B6"/>
    <w:rsid w:val="00B04DC6"/>
    <w:rsid w:val="00B04EC3"/>
    <w:rsid w:val="00B067C2"/>
    <w:rsid w:val="00B07813"/>
    <w:rsid w:val="00B12253"/>
    <w:rsid w:val="00B13BF4"/>
    <w:rsid w:val="00B15C7E"/>
    <w:rsid w:val="00B15EA8"/>
    <w:rsid w:val="00B15FBE"/>
    <w:rsid w:val="00B17F20"/>
    <w:rsid w:val="00B17F84"/>
    <w:rsid w:val="00B20766"/>
    <w:rsid w:val="00B21CA2"/>
    <w:rsid w:val="00B33815"/>
    <w:rsid w:val="00B3447C"/>
    <w:rsid w:val="00B37461"/>
    <w:rsid w:val="00B40C92"/>
    <w:rsid w:val="00B41A3C"/>
    <w:rsid w:val="00B41C29"/>
    <w:rsid w:val="00B46D49"/>
    <w:rsid w:val="00B47D85"/>
    <w:rsid w:val="00B50887"/>
    <w:rsid w:val="00B51CD2"/>
    <w:rsid w:val="00B5200B"/>
    <w:rsid w:val="00B569E8"/>
    <w:rsid w:val="00B57664"/>
    <w:rsid w:val="00B672A1"/>
    <w:rsid w:val="00B675AD"/>
    <w:rsid w:val="00B71725"/>
    <w:rsid w:val="00B72278"/>
    <w:rsid w:val="00B758A6"/>
    <w:rsid w:val="00B7651D"/>
    <w:rsid w:val="00B769EA"/>
    <w:rsid w:val="00B80CD6"/>
    <w:rsid w:val="00B81360"/>
    <w:rsid w:val="00B837C6"/>
    <w:rsid w:val="00B855B9"/>
    <w:rsid w:val="00B85D35"/>
    <w:rsid w:val="00B86BCA"/>
    <w:rsid w:val="00B92576"/>
    <w:rsid w:val="00B93FFB"/>
    <w:rsid w:val="00B97903"/>
    <w:rsid w:val="00BA1C06"/>
    <w:rsid w:val="00BA2AD1"/>
    <w:rsid w:val="00BA3BA6"/>
    <w:rsid w:val="00BA4AA7"/>
    <w:rsid w:val="00BA5B9E"/>
    <w:rsid w:val="00BA70D9"/>
    <w:rsid w:val="00BB713A"/>
    <w:rsid w:val="00BB725D"/>
    <w:rsid w:val="00BB7925"/>
    <w:rsid w:val="00BC149C"/>
    <w:rsid w:val="00BC2EA6"/>
    <w:rsid w:val="00BC4B73"/>
    <w:rsid w:val="00BC7FD9"/>
    <w:rsid w:val="00BD0590"/>
    <w:rsid w:val="00BD4144"/>
    <w:rsid w:val="00BD4457"/>
    <w:rsid w:val="00BD4D6B"/>
    <w:rsid w:val="00BD6588"/>
    <w:rsid w:val="00BD6FC2"/>
    <w:rsid w:val="00BD723A"/>
    <w:rsid w:val="00BD7BDE"/>
    <w:rsid w:val="00BE0916"/>
    <w:rsid w:val="00BE1572"/>
    <w:rsid w:val="00BE7A51"/>
    <w:rsid w:val="00BF42FD"/>
    <w:rsid w:val="00BF5521"/>
    <w:rsid w:val="00BF7B32"/>
    <w:rsid w:val="00C004DB"/>
    <w:rsid w:val="00C11CD6"/>
    <w:rsid w:val="00C1240C"/>
    <w:rsid w:val="00C15B76"/>
    <w:rsid w:val="00C15E80"/>
    <w:rsid w:val="00C245D3"/>
    <w:rsid w:val="00C2780E"/>
    <w:rsid w:val="00C27A05"/>
    <w:rsid w:val="00C30024"/>
    <w:rsid w:val="00C3264E"/>
    <w:rsid w:val="00C32FDA"/>
    <w:rsid w:val="00C4312E"/>
    <w:rsid w:val="00C4499E"/>
    <w:rsid w:val="00C56201"/>
    <w:rsid w:val="00C569F1"/>
    <w:rsid w:val="00C56FE7"/>
    <w:rsid w:val="00C57757"/>
    <w:rsid w:val="00C61746"/>
    <w:rsid w:val="00C65660"/>
    <w:rsid w:val="00C65892"/>
    <w:rsid w:val="00C66139"/>
    <w:rsid w:val="00C668B7"/>
    <w:rsid w:val="00C70B97"/>
    <w:rsid w:val="00C72352"/>
    <w:rsid w:val="00C76C44"/>
    <w:rsid w:val="00C76D98"/>
    <w:rsid w:val="00C77F85"/>
    <w:rsid w:val="00C80175"/>
    <w:rsid w:val="00C812C0"/>
    <w:rsid w:val="00C81737"/>
    <w:rsid w:val="00C82A1C"/>
    <w:rsid w:val="00C838FE"/>
    <w:rsid w:val="00C842A1"/>
    <w:rsid w:val="00C932A7"/>
    <w:rsid w:val="00C96B1B"/>
    <w:rsid w:val="00C97BDE"/>
    <w:rsid w:val="00CA0C08"/>
    <w:rsid w:val="00CA1CF1"/>
    <w:rsid w:val="00CA5F99"/>
    <w:rsid w:val="00CA7D93"/>
    <w:rsid w:val="00CB01C5"/>
    <w:rsid w:val="00CB05EE"/>
    <w:rsid w:val="00CB0CD4"/>
    <w:rsid w:val="00CB2D14"/>
    <w:rsid w:val="00CB4B93"/>
    <w:rsid w:val="00CB5114"/>
    <w:rsid w:val="00CC17D8"/>
    <w:rsid w:val="00CC46BE"/>
    <w:rsid w:val="00CD2008"/>
    <w:rsid w:val="00CD2FB5"/>
    <w:rsid w:val="00CD514D"/>
    <w:rsid w:val="00CD61E2"/>
    <w:rsid w:val="00CD646F"/>
    <w:rsid w:val="00CE2CA2"/>
    <w:rsid w:val="00CE35A3"/>
    <w:rsid w:val="00CE7167"/>
    <w:rsid w:val="00CE7DBD"/>
    <w:rsid w:val="00CF45D6"/>
    <w:rsid w:val="00CF5947"/>
    <w:rsid w:val="00CF708D"/>
    <w:rsid w:val="00CF717D"/>
    <w:rsid w:val="00D0054F"/>
    <w:rsid w:val="00D047DB"/>
    <w:rsid w:val="00D05E55"/>
    <w:rsid w:val="00D073FB"/>
    <w:rsid w:val="00D10C73"/>
    <w:rsid w:val="00D1288F"/>
    <w:rsid w:val="00D13ADE"/>
    <w:rsid w:val="00D17F0B"/>
    <w:rsid w:val="00D212E2"/>
    <w:rsid w:val="00D2785F"/>
    <w:rsid w:val="00D3111F"/>
    <w:rsid w:val="00D31984"/>
    <w:rsid w:val="00D34F1F"/>
    <w:rsid w:val="00D41BCD"/>
    <w:rsid w:val="00D43239"/>
    <w:rsid w:val="00D46424"/>
    <w:rsid w:val="00D51A6C"/>
    <w:rsid w:val="00D51DC3"/>
    <w:rsid w:val="00D569CC"/>
    <w:rsid w:val="00D56E97"/>
    <w:rsid w:val="00D67A1B"/>
    <w:rsid w:val="00D67B7B"/>
    <w:rsid w:val="00D712A8"/>
    <w:rsid w:val="00D72466"/>
    <w:rsid w:val="00D727FA"/>
    <w:rsid w:val="00D72EDF"/>
    <w:rsid w:val="00D7355B"/>
    <w:rsid w:val="00D748EE"/>
    <w:rsid w:val="00D75238"/>
    <w:rsid w:val="00D76A59"/>
    <w:rsid w:val="00D82C22"/>
    <w:rsid w:val="00D90218"/>
    <w:rsid w:val="00D91E7E"/>
    <w:rsid w:val="00D935A6"/>
    <w:rsid w:val="00D96F82"/>
    <w:rsid w:val="00DA24F6"/>
    <w:rsid w:val="00DA508D"/>
    <w:rsid w:val="00DB12EB"/>
    <w:rsid w:val="00DB3748"/>
    <w:rsid w:val="00DB3D7C"/>
    <w:rsid w:val="00DB657C"/>
    <w:rsid w:val="00DB7289"/>
    <w:rsid w:val="00DB7F6B"/>
    <w:rsid w:val="00DC1260"/>
    <w:rsid w:val="00DC3D55"/>
    <w:rsid w:val="00DC4059"/>
    <w:rsid w:val="00DC446C"/>
    <w:rsid w:val="00DC72C9"/>
    <w:rsid w:val="00DD00C3"/>
    <w:rsid w:val="00DD2DCA"/>
    <w:rsid w:val="00DD5D5D"/>
    <w:rsid w:val="00DE2E34"/>
    <w:rsid w:val="00DE3565"/>
    <w:rsid w:val="00DE5FA1"/>
    <w:rsid w:val="00DE602D"/>
    <w:rsid w:val="00DE74B9"/>
    <w:rsid w:val="00DF120E"/>
    <w:rsid w:val="00DF1697"/>
    <w:rsid w:val="00DF17F4"/>
    <w:rsid w:val="00DF4430"/>
    <w:rsid w:val="00DF497E"/>
    <w:rsid w:val="00DF4C37"/>
    <w:rsid w:val="00E04E70"/>
    <w:rsid w:val="00E063F8"/>
    <w:rsid w:val="00E1066A"/>
    <w:rsid w:val="00E11855"/>
    <w:rsid w:val="00E156AD"/>
    <w:rsid w:val="00E15737"/>
    <w:rsid w:val="00E20E2D"/>
    <w:rsid w:val="00E222CA"/>
    <w:rsid w:val="00E236AB"/>
    <w:rsid w:val="00E236D1"/>
    <w:rsid w:val="00E246F5"/>
    <w:rsid w:val="00E251D5"/>
    <w:rsid w:val="00E2768A"/>
    <w:rsid w:val="00E320FD"/>
    <w:rsid w:val="00E4046C"/>
    <w:rsid w:val="00E42766"/>
    <w:rsid w:val="00E42E3F"/>
    <w:rsid w:val="00E44318"/>
    <w:rsid w:val="00E46736"/>
    <w:rsid w:val="00E477E4"/>
    <w:rsid w:val="00E53A4D"/>
    <w:rsid w:val="00E614D0"/>
    <w:rsid w:val="00E62E4F"/>
    <w:rsid w:val="00E63591"/>
    <w:rsid w:val="00E64103"/>
    <w:rsid w:val="00E660DA"/>
    <w:rsid w:val="00E66998"/>
    <w:rsid w:val="00E70AD3"/>
    <w:rsid w:val="00E71930"/>
    <w:rsid w:val="00E7346F"/>
    <w:rsid w:val="00E75FE1"/>
    <w:rsid w:val="00E7783A"/>
    <w:rsid w:val="00E8211E"/>
    <w:rsid w:val="00E822CC"/>
    <w:rsid w:val="00E83E8D"/>
    <w:rsid w:val="00E85C3B"/>
    <w:rsid w:val="00E8639E"/>
    <w:rsid w:val="00E92037"/>
    <w:rsid w:val="00E9336E"/>
    <w:rsid w:val="00E9621F"/>
    <w:rsid w:val="00EA1E21"/>
    <w:rsid w:val="00EA3755"/>
    <w:rsid w:val="00EA4960"/>
    <w:rsid w:val="00EA7B7A"/>
    <w:rsid w:val="00EB0AC9"/>
    <w:rsid w:val="00EB1182"/>
    <w:rsid w:val="00EB3A8B"/>
    <w:rsid w:val="00EB400D"/>
    <w:rsid w:val="00EC301E"/>
    <w:rsid w:val="00EC40BE"/>
    <w:rsid w:val="00EC482B"/>
    <w:rsid w:val="00EC7450"/>
    <w:rsid w:val="00EC79D7"/>
    <w:rsid w:val="00ED0B2C"/>
    <w:rsid w:val="00ED0F8A"/>
    <w:rsid w:val="00ED0F93"/>
    <w:rsid w:val="00ED2C4B"/>
    <w:rsid w:val="00ED45DE"/>
    <w:rsid w:val="00EE335A"/>
    <w:rsid w:val="00EE3A46"/>
    <w:rsid w:val="00EE4B76"/>
    <w:rsid w:val="00EF268D"/>
    <w:rsid w:val="00EF2A90"/>
    <w:rsid w:val="00EF3403"/>
    <w:rsid w:val="00EF427D"/>
    <w:rsid w:val="00F00308"/>
    <w:rsid w:val="00F00519"/>
    <w:rsid w:val="00F0075E"/>
    <w:rsid w:val="00F06902"/>
    <w:rsid w:val="00F06A5F"/>
    <w:rsid w:val="00F07FD0"/>
    <w:rsid w:val="00F111C6"/>
    <w:rsid w:val="00F115FC"/>
    <w:rsid w:val="00F16D80"/>
    <w:rsid w:val="00F17AAB"/>
    <w:rsid w:val="00F20123"/>
    <w:rsid w:val="00F20541"/>
    <w:rsid w:val="00F205CB"/>
    <w:rsid w:val="00F2092A"/>
    <w:rsid w:val="00F21D11"/>
    <w:rsid w:val="00F3000C"/>
    <w:rsid w:val="00F31330"/>
    <w:rsid w:val="00F3185D"/>
    <w:rsid w:val="00F31E5C"/>
    <w:rsid w:val="00F32911"/>
    <w:rsid w:val="00F334AF"/>
    <w:rsid w:val="00F34240"/>
    <w:rsid w:val="00F4045B"/>
    <w:rsid w:val="00F46037"/>
    <w:rsid w:val="00F4678F"/>
    <w:rsid w:val="00F4755E"/>
    <w:rsid w:val="00F51E44"/>
    <w:rsid w:val="00F527E0"/>
    <w:rsid w:val="00F532FC"/>
    <w:rsid w:val="00F551A9"/>
    <w:rsid w:val="00F57AF6"/>
    <w:rsid w:val="00F621FF"/>
    <w:rsid w:val="00F65118"/>
    <w:rsid w:val="00F65253"/>
    <w:rsid w:val="00F7096F"/>
    <w:rsid w:val="00F74476"/>
    <w:rsid w:val="00F84018"/>
    <w:rsid w:val="00F919B8"/>
    <w:rsid w:val="00F92168"/>
    <w:rsid w:val="00F92B9B"/>
    <w:rsid w:val="00F93F78"/>
    <w:rsid w:val="00F94FC0"/>
    <w:rsid w:val="00F95480"/>
    <w:rsid w:val="00F96D13"/>
    <w:rsid w:val="00FA0769"/>
    <w:rsid w:val="00FA3328"/>
    <w:rsid w:val="00FA49F8"/>
    <w:rsid w:val="00FA4F84"/>
    <w:rsid w:val="00FB0262"/>
    <w:rsid w:val="00FB27A3"/>
    <w:rsid w:val="00FB460A"/>
    <w:rsid w:val="00FB518E"/>
    <w:rsid w:val="00FC0FBD"/>
    <w:rsid w:val="00FC24C3"/>
    <w:rsid w:val="00FC3B90"/>
    <w:rsid w:val="00FC3D28"/>
    <w:rsid w:val="00FC4D43"/>
    <w:rsid w:val="00FC50FC"/>
    <w:rsid w:val="00FC6E56"/>
    <w:rsid w:val="00FD12CC"/>
    <w:rsid w:val="00FD415B"/>
    <w:rsid w:val="00FD50B9"/>
    <w:rsid w:val="00FD567F"/>
    <w:rsid w:val="00FD573F"/>
    <w:rsid w:val="00FE15FE"/>
    <w:rsid w:val="00FE1A2F"/>
    <w:rsid w:val="00FE531A"/>
    <w:rsid w:val="00FE5574"/>
    <w:rsid w:val="00FE5919"/>
    <w:rsid w:val="00FE5CC7"/>
    <w:rsid w:val="00FE6C32"/>
    <w:rsid w:val="00FE70E3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644E2"/>
  <w15:docId w15:val="{281CAC34-9721-443C-B656-221D95A2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B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link w:val="aa"/>
    <w:rsid w:val="00DA24F6"/>
    <w:pPr>
      <w:suppressAutoHyphens/>
    </w:pPr>
    <w:rPr>
      <w:sz w:val="20"/>
    </w:rPr>
  </w:style>
  <w:style w:type="paragraph" w:styleId="ab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c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Адресат"/>
    <w:basedOn w:val="a"/>
    <w:rsid w:val="00DA24F6"/>
    <w:pPr>
      <w:suppressAutoHyphens/>
      <w:spacing w:line="240" w:lineRule="exact"/>
    </w:pPr>
  </w:style>
  <w:style w:type="paragraph" w:customStyle="1" w:styleId="ae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f">
    <w:name w:val="page number"/>
    <w:basedOn w:val="a0"/>
    <w:rsid w:val="00DA24F6"/>
  </w:style>
  <w:style w:type="paragraph" w:styleId="af0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E1066A"/>
    <w:rPr>
      <w:i/>
      <w:iCs/>
    </w:rPr>
  </w:style>
  <w:style w:type="character" w:customStyle="1" w:styleId="a7">
    <w:name w:val="Основной текст Знак"/>
    <w:basedOn w:val="a0"/>
    <w:link w:val="a6"/>
    <w:rsid w:val="00645D48"/>
    <w:rPr>
      <w:sz w:val="28"/>
    </w:rPr>
  </w:style>
  <w:style w:type="character" w:styleId="af2">
    <w:name w:val="Strong"/>
    <w:basedOn w:val="a0"/>
    <w:uiPriority w:val="22"/>
    <w:qFormat/>
    <w:rsid w:val="00645D48"/>
    <w:rPr>
      <w:b/>
      <w:bCs/>
    </w:rPr>
  </w:style>
  <w:style w:type="paragraph" w:styleId="af3">
    <w:name w:val="List Paragraph"/>
    <w:basedOn w:val="a"/>
    <w:uiPriority w:val="34"/>
    <w:qFormat/>
    <w:rsid w:val="0050247C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1557F4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rsid w:val="001557F4"/>
    <w:rPr>
      <w:rFonts w:ascii="Consolas" w:hAnsi="Consolas"/>
    </w:rPr>
  </w:style>
  <w:style w:type="paragraph" w:customStyle="1" w:styleId="ConsPlusNormal">
    <w:name w:val="ConsPlusNormal"/>
    <w:rsid w:val="004C50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footnote text"/>
    <w:basedOn w:val="a"/>
    <w:link w:val="af5"/>
    <w:semiHidden/>
    <w:unhideWhenUsed/>
    <w:rsid w:val="006B76AE"/>
    <w:rPr>
      <w:sz w:val="20"/>
    </w:rPr>
  </w:style>
  <w:style w:type="character" w:customStyle="1" w:styleId="af5">
    <w:name w:val="Текст сноски Знак"/>
    <w:basedOn w:val="a0"/>
    <w:link w:val="af4"/>
    <w:semiHidden/>
    <w:rsid w:val="006B76AE"/>
  </w:style>
  <w:style w:type="character" w:styleId="af6">
    <w:name w:val="footnote reference"/>
    <w:uiPriority w:val="99"/>
    <w:unhideWhenUsed/>
    <w:rsid w:val="006B76AE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62293B"/>
    <w:rPr>
      <w:sz w:val="28"/>
    </w:rPr>
  </w:style>
  <w:style w:type="character" w:styleId="af7">
    <w:name w:val="Hyperlink"/>
    <w:rsid w:val="007F7584"/>
    <w:rPr>
      <w:color w:val="0000FF"/>
      <w:u w:val="single"/>
    </w:rPr>
  </w:style>
  <w:style w:type="character" w:customStyle="1" w:styleId="aa">
    <w:name w:val="Нижний колонтитул Знак"/>
    <w:basedOn w:val="a0"/>
    <w:link w:val="a9"/>
    <w:rsid w:val="00D1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%20&#1055;&#1048;&#1057;&#1068;&#1052;&#1040;%20&#1040;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3B06-71FC-43FA-95F1-87AC625A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ПИСЬМА АДГО</Template>
  <TotalTime>830</TotalTime>
  <Pages>19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Дума</cp:lastModifiedBy>
  <cp:revision>23</cp:revision>
  <cp:lastPrinted>2025-02-03T06:31:00Z</cp:lastPrinted>
  <dcterms:created xsi:type="dcterms:W3CDTF">2025-01-30T05:31:00Z</dcterms:created>
  <dcterms:modified xsi:type="dcterms:W3CDTF">2025-06-02T07:00:00Z</dcterms:modified>
</cp:coreProperties>
</file>