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C91D9" w14:textId="6497032E" w:rsidR="00B42EAC" w:rsidRDefault="00BF21FA" w:rsidP="00975F28">
      <w:pPr>
        <w:jc w:val="center"/>
      </w:pPr>
      <w:r w:rsidRPr="00BF21FA">
        <w:rPr>
          <w:noProof/>
        </w:rPr>
        <w:drawing>
          <wp:inline distT="0" distB="0" distL="0" distR="0" wp14:anchorId="6AD614C9" wp14:editId="1061F194">
            <wp:extent cx="465080" cy="718016"/>
            <wp:effectExtent l="0" t="0" r="0" b="6350"/>
            <wp:docPr id="2" name="Рисунок 2" descr="D:\ГЕРБ\3 герб чбцв нов корона без П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ЕРБ\3 герб чбцв нов корона без П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89" cy="737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C6BF9" w14:textId="77777777" w:rsidR="00CF5947" w:rsidRDefault="00CF5947" w:rsidP="00EB3E58"/>
    <w:p w14:paraId="0CBB3B0C" w14:textId="485702FF" w:rsidR="00975F28" w:rsidRPr="00975F28" w:rsidRDefault="00975F28" w:rsidP="00EB3E58">
      <w:pPr>
        <w:ind w:right="-1"/>
        <w:jc w:val="center"/>
        <w:outlineLvl w:val="0"/>
        <w:rPr>
          <w:noProof/>
          <w:lang w:eastAsia="x-none"/>
        </w:rPr>
      </w:pPr>
      <w:r w:rsidRPr="00975F28">
        <w:rPr>
          <w:noProof/>
          <w:lang w:eastAsia="x-none"/>
        </w:rPr>
        <w:t xml:space="preserve">ДУМА ДОБРЯНСКОГО </w:t>
      </w:r>
      <w:r w:rsidR="00CF5947">
        <w:rPr>
          <w:noProof/>
          <w:lang w:eastAsia="x-none"/>
        </w:rPr>
        <w:t>МУНИЦИПАЛЬНОГО</w:t>
      </w:r>
      <w:r w:rsidRPr="00975F28">
        <w:rPr>
          <w:noProof/>
          <w:lang w:eastAsia="x-none"/>
        </w:rPr>
        <w:t xml:space="preserve"> ОКРУГА</w:t>
      </w:r>
    </w:p>
    <w:p w14:paraId="05D4F43C" w14:textId="77777777" w:rsidR="00975F28" w:rsidRPr="00DB657C" w:rsidRDefault="00975F28" w:rsidP="00EB3E58">
      <w:pPr>
        <w:ind w:right="-1"/>
        <w:jc w:val="center"/>
        <w:outlineLvl w:val="0"/>
        <w:rPr>
          <w:spacing w:val="58"/>
          <w:szCs w:val="28"/>
          <w:lang w:eastAsia="x-none"/>
        </w:rPr>
      </w:pPr>
    </w:p>
    <w:p w14:paraId="55AA501A" w14:textId="77777777" w:rsidR="00975F28" w:rsidRPr="00975F28" w:rsidRDefault="00975F28" w:rsidP="00EB3E58">
      <w:pPr>
        <w:ind w:right="425" w:firstLine="284"/>
        <w:jc w:val="center"/>
        <w:rPr>
          <w:b/>
          <w:sz w:val="36"/>
          <w:lang w:eastAsia="x-none"/>
        </w:rPr>
      </w:pPr>
      <w:r w:rsidRPr="00975F28">
        <w:rPr>
          <w:b/>
          <w:sz w:val="36"/>
          <w:lang w:val="x-none" w:eastAsia="x-none"/>
        </w:rPr>
        <w:t>РЕШЕНИЕ</w:t>
      </w:r>
    </w:p>
    <w:p w14:paraId="01CFD907" w14:textId="77777777" w:rsidR="00975F28" w:rsidRPr="00DB657C" w:rsidRDefault="00975F28" w:rsidP="00EB3E58">
      <w:pPr>
        <w:jc w:val="center"/>
        <w:rPr>
          <w:szCs w:val="28"/>
        </w:rPr>
      </w:pPr>
    </w:p>
    <w:p w14:paraId="1DC5A462" w14:textId="77777777" w:rsidR="00975F28" w:rsidRPr="00DB657C" w:rsidRDefault="00975F28" w:rsidP="00975F28">
      <w:pPr>
        <w:jc w:val="center"/>
        <w:rPr>
          <w:szCs w:val="28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75F28" w:rsidRPr="00975F28" w14:paraId="15F56DDC" w14:textId="77777777" w:rsidTr="00EB3E58">
        <w:trPr>
          <w:trHeight w:val="1295"/>
        </w:trPr>
        <w:tc>
          <w:tcPr>
            <w:tcW w:w="9634" w:type="dxa"/>
          </w:tcPr>
          <w:p w14:paraId="423FF7FB" w14:textId="61BC1B7B" w:rsidR="00975F28" w:rsidRPr="00975F28" w:rsidRDefault="00975F28" w:rsidP="00975F28">
            <w:pPr>
              <w:ind w:left="5670"/>
              <w:rPr>
                <w:szCs w:val="28"/>
              </w:rPr>
            </w:pPr>
            <w:r w:rsidRPr="00975F28">
              <w:rPr>
                <w:szCs w:val="28"/>
              </w:rPr>
              <w:t xml:space="preserve">Принято Думой Добрянского </w:t>
            </w:r>
            <w:r w:rsidR="00B42EAC">
              <w:rPr>
                <w:szCs w:val="28"/>
              </w:rPr>
              <w:t>муниципального</w:t>
            </w:r>
            <w:r w:rsidRPr="00975F28">
              <w:rPr>
                <w:szCs w:val="28"/>
              </w:rPr>
              <w:t xml:space="preserve"> округа </w:t>
            </w:r>
          </w:p>
          <w:p w14:paraId="73DDDA1D" w14:textId="77777777" w:rsidR="00975F28" w:rsidRDefault="00975F28" w:rsidP="004F25FD">
            <w:pPr>
              <w:rPr>
                <w:b/>
                <w:szCs w:val="28"/>
              </w:rPr>
            </w:pPr>
          </w:p>
          <w:p w14:paraId="7E22BE8F" w14:textId="5F75AD4F" w:rsidR="00EB3E58" w:rsidRPr="00975F28" w:rsidRDefault="00EB3E58" w:rsidP="00EB3E58">
            <w:pPr>
              <w:ind w:left="-107"/>
              <w:rPr>
                <w:b/>
                <w:szCs w:val="28"/>
              </w:rPr>
            </w:pPr>
            <w:r>
              <w:rPr>
                <w:b/>
                <w:szCs w:val="28"/>
              </w:rPr>
              <w:t>27.03.2025                                                                                                         № 142</w:t>
            </w:r>
          </w:p>
        </w:tc>
      </w:tr>
    </w:tbl>
    <w:p w14:paraId="32436333" w14:textId="77777777" w:rsidR="00EB3E58" w:rsidRPr="00EB3E58" w:rsidRDefault="00EB3E58" w:rsidP="00B42EAC">
      <w:pPr>
        <w:pStyle w:val="a5"/>
        <w:spacing w:after="0" w:line="240" w:lineRule="auto"/>
        <w:ind w:right="5669"/>
        <w:jc w:val="both"/>
        <w:rPr>
          <w:b w:val="0"/>
          <w:bCs/>
          <w:snapToGrid w:val="0"/>
          <w:szCs w:val="28"/>
        </w:rPr>
      </w:pPr>
    </w:p>
    <w:p w14:paraId="0CC830C9" w14:textId="77777777" w:rsidR="00EB3E58" w:rsidRPr="00EB3E58" w:rsidRDefault="00EB3E58" w:rsidP="00B42EAC">
      <w:pPr>
        <w:pStyle w:val="a5"/>
        <w:spacing w:after="0" w:line="240" w:lineRule="auto"/>
        <w:ind w:right="5669"/>
        <w:jc w:val="both"/>
        <w:rPr>
          <w:b w:val="0"/>
          <w:bCs/>
          <w:snapToGrid w:val="0"/>
          <w:szCs w:val="28"/>
        </w:rPr>
      </w:pPr>
    </w:p>
    <w:p w14:paraId="2DAFA6AD" w14:textId="368DEA77" w:rsidR="00B42EAC" w:rsidRPr="004D31FC" w:rsidRDefault="00B42EAC" w:rsidP="00EB3E58">
      <w:pPr>
        <w:pStyle w:val="a5"/>
        <w:tabs>
          <w:tab w:val="left" w:pos="3402"/>
        </w:tabs>
        <w:spacing w:after="0" w:line="240" w:lineRule="auto"/>
        <w:ind w:right="5103"/>
        <w:jc w:val="both"/>
        <w:rPr>
          <w:b w:val="0"/>
          <w:szCs w:val="28"/>
        </w:rPr>
      </w:pPr>
      <w:r w:rsidRPr="004D31FC">
        <w:rPr>
          <w:snapToGrid w:val="0"/>
          <w:szCs w:val="28"/>
        </w:rPr>
        <w:t xml:space="preserve">О внесении изменений </w:t>
      </w:r>
      <w:r w:rsidR="00F93E85" w:rsidRPr="004D31FC">
        <w:rPr>
          <w:snapToGrid w:val="0"/>
          <w:szCs w:val="28"/>
        </w:rPr>
        <w:br/>
      </w:r>
      <w:r w:rsidRPr="004D31FC">
        <w:rPr>
          <w:snapToGrid w:val="0"/>
          <w:szCs w:val="28"/>
        </w:rPr>
        <w:t xml:space="preserve">в Прогнозный план приватизации муниципального имущества Добрянского муниципального округа на 2025 год, утвержденный решением Думы Добрянского городского округа от 26.12.2024 </w:t>
      </w:r>
      <w:r w:rsidR="00EB3E58">
        <w:rPr>
          <w:snapToGrid w:val="0"/>
          <w:szCs w:val="28"/>
        </w:rPr>
        <w:br/>
      </w:r>
      <w:r w:rsidRPr="004D31FC">
        <w:rPr>
          <w:snapToGrid w:val="0"/>
          <w:szCs w:val="28"/>
        </w:rPr>
        <w:t>№ 7</w:t>
      </w:r>
      <w:r w:rsidR="00B22D3C" w:rsidRPr="004D31FC">
        <w:rPr>
          <w:snapToGrid w:val="0"/>
          <w:szCs w:val="28"/>
        </w:rPr>
        <w:t>9</w:t>
      </w:r>
    </w:p>
    <w:p w14:paraId="7B6147E2" w14:textId="77777777" w:rsidR="00D76A59" w:rsidRDefault="00D76A59" w:rsidP="001557F4">
      <w:pPr>
        <w:rPr>
          <w:szCs w:val="28"/>
        </w:rPr>
      </w:pPr>
    </w:p>
    <w:p w14:paraId="30923CED" w14:textId="77777777" w:rsidR="00EB3E58" w:rsidRPr="004D31FC" w:rsidRDefault="00EB3E58" w:rsidP="001557F4">
      <w:pPr>
        <w:rPr>
          <w:szCs w:val="28"/>
        </w:rPr>
      </w:pPr>
    </w:p>
    <w:p w14:paraId="511A5D76" w14:textId="3CEEC1D3" w:rsidR="00B42EAC" w:rsidRPr="004D31FC" w:rsidRDefault="00B42EAC" w:rsidP="00B42EAC">
      <w:pPr>
        <w:suppressAutoHyphens/>
        <w:ind w:firstLine="709"/>
        <w:jc w:val="both"/>
        <w:rPr>
          <w:szCs w:val="28"/>
        </w:rPr>
      </w:pPr>
      <w:r w:rsidRPr="004D31FC">
        <w:rPr>
          <w:szCs w:val="28"/>
        </w:rPr>
        <w:t xml:space="preserve">В соответствии с Федеральным законом от 21 декабря 2001 г. № 178-ФЗ </w:t>
      </w:r>
      <w:r w:rsidRPr="004D31FC">
        <w:rPr>
          <w:szCs w:val="28"/>
        </w:rPr>
        <w:br/>
        <w:t xml:space="preserve">«О приватизации государственного и муниципального имущества», Федеральным законом от 06 октября 2003 г. № 131-ФЗ «Об общих принципах организации местного самоуправления в Российской Федерации», решением Думы Добрянского городского округа от 09 апреля 2020 г. № 171 </w:t>
      </w:r>
      <w:r w:rsidR="00EB3E58">
        <w:rPr>
          <w:szCs w:val="28"/>
        </w:rPr>
        <w:br/>
      </w:r>
      <w:r w:rsidRPr="004D31FC">
        <w:rPr>
          <w:szCs w:val="28"/>
        </w:rPr>
        <w:t>«Об утверждении Положения о приватизации муниципального имущества Добрянского городского округа Пермского края»</w:t>
      </w:r>
      <w:r w:rsidR="00EB3E58">
        <w:rPr>
          <w:szCs w:val="28"/>
        </w:rPr>
        <w:t>,</w:t>
      </w:r>
      <w:r w:rsidRPr="004D31FC">
        <w:rPr>
          <w:szCs w:val="28"/>
        </w:rPr>
        <w:t xml:space="preserve"> Дума Добрянского муниципального округа </w:t>
      </w:r>
    </w:p>
    <w:p w14:paraId="7B8057EC" w14:textId="77777777" w:rsidR="00B42EAC" w:rsidRPr="004D31FC" w:rsidRDefault="00B42EAC" w:rsidP="00B42EAC">
      <w:pPr>
        <w:suppressAutoHyphens/>
        <w:rPr>
          <w:szCs w:val="28"/>
        </w:rPr>
      </w:pPr>
      <w:r w:rsidRPr="004D31FC">
        <w:rPr>
          <w:szCs w:val="28"/>
        </w:rPr>
        <w:t xml:space="preserve">РЕШАЕТ: </w:t>
      </w:r>
    </w:p>
    <w:p w14:paraId="05B9FF29" w14:textId="2C6C2995" w:rsidR="00B42EAC" w:rsidRPr="004D31FC" w:rsidRDefault="00B42EAC" w:rsidP="00B42EAC">
      <w:pPr>
        <w:numPr>
          <w:ilvl w:val="0"/>
          <w:numId w:val="5"/>
        </w:numPr>
        <w:suppressAutoHyphens/>
        <w:ind w:left="0" w:firstLine="709"/>
        <w:jc w:val="both"/>
        <w:rPr>
          <w:szCs w:val="28"/>
        </w:rPr>
      </w:pPr>
      <w:r w:rsidRPr="004D31FC">
        <w:rPr>
          <w:szCs w:val="28"/>
        </w:rPr>
        <w:t xml:space="preserve">Внести в </w:t>
      </w:r>
      <w:r w:rsidRPr="004D31FC">
        <w:rPr>
          <w:snapToGrid w:val="0"/>
          <w:szCs w:val="28"/>
        </w:rPr>
        <w:t>Прогнозный план приватизации муниципального имущества Добрянского муниципального округа на 2025 год, утвержденный решением Думы Добрянского городского о</w:t>
      </w:r>
      <w:r w:rsidR="00B22D3C" w:rsidRPr="004D31FC">
        <w:rPr>
          <w:snapToGrid w:val="0"/>
          <w:szCs w:val="28"/>
        </w:rPr>
        <w:t>круга от 26 декабря 2024 г. № 79</w:t>
      </w:r>
      <w:r w:rsidR="00BB5307" w:rsidRPr="004D31FC">
        <w:rPr>
          <w:snapToGrid w:val="0"/>
          <w:szCs w:val="28"/>
        </w:rPr>
        <w:t xml:space="preserve"> </w:t>
      </w:r>
      <w:r w:rsidR="00EB3E58">
        <w:rPr>
          <w:snapToGrid w:val="0"/>
          <w:szCs w:val="28"/>
        </w:rPr>
        <w:br/>
      </w:r>
      <w:r w:rsidR="00BB5307" w:rsidRPr="004D31FC">
        <w:rPr>
          <w:snapToGrid w:val="0"/>
          <w:szCs w:val="28"/>
        </w:rPr>
        <w:t>(в редакции</w:t>
      </w:r>
      <w:r w:rsidR="00C332C8" w:rsidRPr="004D31FC">
        <w:rPr>
          <w:snapToGrid w:val="0"/>
          <w:szCs w:val="28"/>
        </w:rPr>
        <w:t xml:space="preserve"> решени</w:t>
      </w:r>
      <w:r w:rsidR="002A58DE" w:rsidRPr="004D31FC">
        <w:rPr>
          <w:snapToGrid w:val="0"/>
          <w:szCs w:val="28"/>
        </w:rPr>
        <w:t>я</w:t>
      </w:r>
      <w:r w:rsidR="00C332C8" w:rsidRPr="004D31FC">
        <w:rPr>
          <w:snapToGrid w:val="0"/>
          <w:szCs w:val="28"/>
        </w:rPr>
        <w:t xml:space="preserve"> Думы Добрянского муниципального округа</w:t>
      </w:r>
      <w:r w:rsidR="002300FE" w:rsidRPr="004D31FC">
        <w:rPr>
          <w:snapToGrid w:val="0"/>
          <w:szCs w:val="28"/>
        </w:rPr>
        <w:t xml:space="preserve"> </w:t>
      </w:r>
      <w:r w:rsidR="00EB3E58">
        <w:rPr>
          <w:snapToGrid w:val="0"/>
          <w:szCs w:val="28"/>
        </w:rPr>
        <w:br/>
      </w:r>
      <w:r w:rsidR="002300FE" w:rsidRPr="004D31FC">
        <w:rPr>
          <w:snapToGrid w:val="0"/>
          <w:szCs w:val="28"/>
        </w:rPr>
        <w:t>от 27.02.2025</w:t>
      </w:r>
      <w:r w:rsidR="00BB5307" w:rsidRPr="004D31FC">
        <w:rPr>
          <w:snapToGrid w:val="0"/>
          <w:szCs w:val="28"/>
        </w:rPr>
        <w:t xml:space="preserve"> </w:t>
      </w:r>
      <w:r w:rsidR="007514F3" w:rsidRPr="004D31FC">
        <w:rPr>
          <w:snapToGrid w:val="0"/>
          <w:szCs w:val="28"/>
        </w:rPr>
        <w:t>№</w:t>
      </w:r>
      <w:r w:rsidR="00CC05FA" w:rsidRPr="004D31FC">
        <w:rPr>
          <w:snapToGrid w:val="0"/>
          <w:szCs w:val="28"/>
        </w:rPr>
        <w:t xml:space="preserve"> </w:t>
      </w:r>
      <w:r w:rsidR="002300FE" w:rsidRPr="004D31FC">
        <w:rPr>
          <w:snapToGrid w:val="0"/>
          <w:szCs w:val="28"/>
        </w:rPr>
        <w:t>112</w:t>
      </w:r>
      <w:r w:rsidR="00BB5307" w:rsidRPr="004D31FC">
        <w:rPr>
          <w:snapToGrid w:val="0"/>
          <w:szCs w:val="28"/>
        </w:rPr>
        <w:t>)</w:t>
      </w:r>
      <w:r w:rsidRPr="004D31FC">
        <w:rPr>
          <w:snapToGrid w:val="0"/>
          <w:szCs w:val="28"/>
        </w:rPr>
        <w:t xml:space="preserve">, </w:t>
      </w:r>
      <w:r w:rsidRPr="004D31FC">
        <w:rPr>
          <w:szCs w:val="28"/>
        </w:rPr>
        <w:t>следующие изменения:</w:t>
      </w:r>
    </w:p>
    <w:p w14:paraId="466E8697" w14:textId="2DFE747F" w:rsidR="0009597D" w:rsidRPr="004D31FC" w:rsidRDefault="00B42EAC" w:rsidP="0046673C">
      <w:pPr>
        <w:suppressAutoHyphens/>
        <w:ind w:left="709"/>
        <w:jc w:val="both"/>
        <w:rPr>
          <w:szCs w:val="28"/>
        </w:rPr>
      </w:pPr>
      <w:r w:rsidRPr="004D31FC">
        <w:rPr>
          <w:szCs w:val="28"/>
        </w:rPr>
        <w:t xml:space="preserve">1.1. </w:t>
      </w:r>
      <w:r w:rsidR="00F22084" w:rsidRPr="004D31FC">
        <w:rPr>
          <w:szCs w:val="28"/>
        </w:rPr>
        <w:t xml:space="preserve">раздел 1 </w:t>
      </w:r>
      <w:r w:rsidRPr="004D31FC">
        <w:rPr>
          <w:szCs w:val="28"/>
        </w:rPr>
        <w:t xml:space="preserve">дополнить </w:t>
      </w:r>
      <w:r w:rsidR="00F22084" w:rsidRPr="004D31FC">
        <w:rPr>
          <w:szCs w:val="28"/>
        </w:rPr>
        <w:t>строками 1.12. -1.20.</w:t>
      </w:r>
      <w:r w:rsidR="0091600B" w:rsidRPr="004D31FC">
        <w:rPr>
          <w:szCs w:val="28"/>
        </w:rPr>
        <w:t xml:space="preserve"> следующего содержания</w:t>
      </w:r>
      <w:r w:rsidR="00357D4B" w:rsidRPr="004D31FC">
        <w:rPr>
          <w:szCs w:val="28"/>
        </w:rPr>
        <w:t>:</w:t>
      </w:r>
    </w:p>
    <w:tbl>
      <w:tblPr>
        <w:tblW w:w="966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2972"/>
        <w:gridCol w:w="2948"/>
        <w:gridCol w:w="1276"/>
        <w:gridCol w:w="1275"/>
        <w:gridCol w:w="596"/>
      </w:tblGrid>
      <w:tr w:rsidR="004545DC" w:rsidRPr="00E375AC" w14:paraId="45BE6D5D" w14:textId="77777777" w:rsidTr="00356E23">
        <w:tc>
          <w:tcPr>
            <w:tcW w:w="601" w:type="dxa"/>
          </w:tcPr>
          <w:p w14:paraId="1FDCBAD2" w14:textId="00411198" w:rsidR="004545DC" w:rsidRPr="007514F3" w:rsidRDefault="00766D42" w:rsidP="004545DC">
            <w:pPr>
              <w:ind w:right="-2"/>
              <w:rPr>
                <w:sz w:val="20"/>
              </w:rPr>
            </w:pPr>
            <w:r w:rsidRPr="007514F3">
              <w:rPr>
                <w:sz w:val="20"/>
              </w:rPr>
              <w:t>1.12.</w:t>
            </w:r>
          </w:p>
        </w:tc>
        <w:tc>
          <w:tcPr>
            <w:tcW w:w="2972" w:type="dxa"/>
          </w:tcPr>
          <w:p w14:paraId="490442D1" w14:textId="0EA81794" w:rsidR="004545DC" w:rsidRPr="007514F3" w:rsidRDefault="009567C2" w:rsidP="004545DC">
            <w:pPr>
              <w:ind w:right="-2"/>
              <w:rPr>
                <w:sz w:val="20"/>
              </w:rPr>
            </w:pPr>
            <w:r>
              <w:rPr>
                <w:sz w:val="20"/>
              </w:rPr>
              <w:t>П</w:t>
            </w:r>
            <w:r w:rsidR="004545DC" w:rsidRPr="007514F3">
              <w:rPr>
                <w:sz w:val="20"/>
              </w:rPr>
              <w:t xml:space="preserve">омещение, расположенное по адресу: </w:t>
            </w:r>
            <w:r w:rsidR="00B90D20" w:rsidRPr="00B90D20">
              <w:rPr>
                <w:sz w:val="20"/>
              </w:rPr>
              <w:t xml:space="preserve">Пермский край, </w:t>
            </w:r>
            <w:r w:rsidR="00EB3E58">
              <w:rPr>
                <w:sz w:val="20"/>
              </w:rPr>
              <w:br/>
            </w:r>
            <w:r w:rsidR="00B90D20" w:rsidRPr="00B90D20">
              <w:rPr>
                <w:sz w:val="20"/>
              </w:rPr>
              <w:t xml:space="preserve">г. Добрянка, ул. Копылова, </w:t>
            </w:r>
            <w:r w:rsidR="00EB3E58">
              <w:rPr>
                <w:sz w:val="20"/>
              </w:rPr>
              <w:br/>
            </w:r>
            <w:r w:rsidR="00B90D20" w:rsidRPr="00B90D20">
              <w:rPr>
                <w:sz w:val="20"/>
              </w:rPr>
              <w:t>д. 67</w:t>
            </w:r>
          </w:p>
        </w:tc>
        <w:tc>
          <w:tcPr>
            <w:tcW w:w="2948" w:type="dxa"/>
          </w:tcPr>
          <w:p w14:paraId="3DC0F7DC" w14:textId="243F4A94" w:rsidR="004545DC" w:rsidRPr="007514F3" w:rsidRDefault="009567C2" w:rsidP="00EB3E58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Нежилое помещение с </w:t>
            </w:r>
            <w:r w:rsidR="00EB3E58">
              <w:rPr>
                <w:sz w:val="20"/>
              </w:rPr>
              <w:br/>
            </w:r>
            <w:r>
              <w:rPr>
                <w:sz w:val="20"/>
              </w:rPr>
              <w:t>кадастровым</w:t>
            </w:r>
            <w:r w:rsidR="004545DC" w:rsidRPr="007514F3">
              <w:rPr>
                <w:sz w:val="20"/>
              </w:rPr>
              <w:t xml:space="preserve"> номер</w:t>
            </w:r>
            <w:r>
              <w:rPr>
                <w:sz w:val="20"/>
              </w:rPr>
              <w:t>ом</w:t>
            </w:r>
            <w:r w:rsidR="004545DC" w:rsidRPr="007514F3">
              <w:rPr>
                <w:sz w:val="20"/>
              </w:rPr>
              <w:t xml:space="preserve"> 59:18:0010602:2281, площадь</w:t>
            </w:r>
            <w:r w:rsidR="00132902">
              <w:rPr>
                <w:sz w:val="20"/>
              </w:rPr>
              <w:t>ю</w:t>
            </w:r>
            <w:r w:rsidR="004545DC" w:rsidRPr="007514F3">
              <w:rPr>
                <w:sz w:val="20"/>
              </w:rPr>
              <w:t xml:space="preserve"> 134,2 кв. м</w:t>
            </w:r>
            <w:r w:rsidR="00766D42" w:rsidRPr="007514F3">
              <w:rPr>
                <w:sz w:val="20"/>
              </w:rPr>
              <w:t>.</w:t>
            </w:r>
            <w:r w:rsidR="005225F4">
              <w:rPr>
                <w:sz w:val="20"/>
              </w:rPr>
              <w:t xml:space="preserve"> Н</w:t>
            </w:r>
            <w:r w:rsidR="00A1596D">
              <w:rPr>
                <w:sz w:val="20"/>
              </w:rPr>
              <w:t xml:space="preserve">азначение: </w:t>
            </w:r>
            <w:r w:rsidR="00EB3E58">
              <w:rPr>
                <w:sz w:val="20"/>
              </w:rPr>
              <w:br/>
            </w:r>
            <w:r w:rsidR="004545DC" w:rsidRPr="007514F3">
              <w:rPr>
                <w:sz w:val="20"/>
              </w:rPr>
              <w:t>нежилое</w:t>
            </w:r>
            <w:r w:rsidR="0086589D" w:rsidRPr="007514F3">
              <w:rPr>
                <w:sz w:val="20"/>
              </w:rPr>
              <w:t>.</w:t>
            </w:r>
            <w:r w:rsidR="004545DC" w:rsidRPr="007514F3">
              <w:rPr>
                <w:sz w:val="20"/>
              </w:rPr>
              <w:t xml:space="preserve"> Номер, тип этажа, </w:t>
            </w:r>
            <w:r w:rsidR="00EB3E58">
              <w:rPr>
                <w:sz w:val="20"/>
              </w:rPr>
              <w:br/>
            </w:r>
            <w:r w:rsidR="004545DC" w:rsidRPr="007514F3">
              <w:rPr>
                <w:sz w:val="20"/>
              </w:rPr>
              <w:t xml:space="preserve">на котором расположено </w:t>
            </w:r>
            <w:r w:rsidR="00EB3E58">
              <w:rPr>
                <w:sz w:val="20"/>
              </w:rPr>
              <w:br/>
            </w:r>
            <w:r w:rsidR="004545DC" w:rsidRPr="007514F3">
              <w:rPr>
                <w:sz w:val="20"/>
              </w:rPr>
              <w:t>помещение</w:t>
            </w:r>
            <w:r w:rsidR="00A1596D">
              <w:rPr>
                <w:sz w:val="20"/>
              </w:rPr>
              <w:t>:</w:t>
            </w:r>
            <w:r w:rsidR="004545DC" w:rsidRPr="007514F3">
              <w:rPr>
                <w:sz w:val="20"/>
              </w:rPr>
              <w:t xml:space="preserve"> подвал</w:t>
            </w:r>
            <w:r w:rsidR="00132902">
              <w:rPr>
                <w:sz w:val="20"/>
              </w:rPr>
              <w:t xml:space="preserve"> № -</w:t>
            </w:r>
          </w:p>
        </w:tc>
        <w:tc>
          <w:tcPr>
            <w:tcW w:w="1276" w:type="dxa"/>
            <w:vAlign w:val="center"/>
          </w:tcPr>
          <w:p w14:paraId="2EF1965A" w14:textId="4D1DC232" w:rsidR="004545DC" w:rsidRPr="007514F3" w:rsidRDefault="00F418CE" w:rsidP="004545DC">
            <w:pPr>
              <w:ind w:right="-2"/>
              <w:jc w:val="center"/>
              <w:rPr>
                <w:color w:val="000000" w:themeColor="text1"/>
                <w:sz w:val="20"/>
              </w:rPr>
            </w:pPr>
            <w:r w:rsidRPr="007514F3">
              <w:rPr>
                <w:sz w:val="20"/>
              </w:rPr>
              <w:t>604,7</w:t>
            </w:r>
          </w:p>
        </w:tc>
        <w:tc>
          <w:tcPr>
            <w:tcW w:w="1275" w:type="dxa"/>
            <w:vAlign w:val="center"/>
          </w:tcPr>
          <w:p w14:paraId="0521D5F6" w14:textId="6D2F80E3" w:rsidR="004545DC" w:rsidRPr="007514F3" w:rsidRDefault="00F418CE" w:rsidP="004545DC">
            <w:pPr>
              <w:pStyle w:val="Default"/>
              <w:jc w:val="center"/>
              <w:rPr>
                <w:sz w:val="20"/>
                <w:szCs w:val="20"/>
              </w:rPr>
            </w:pPr>
            <w:r w:rsidRPr="007514F3">
              <w:rPr>
                <w:sz w:val="20"/>
                <w:szCs w:val="20"/>
              </w:rPr>
              <w:t>0,0</w:t>
            </w:r>
          </w:p>
        </w:tc>
        <w:tc>
          <w:tcPr>
            <w:tcW w:w="596" w:type="dxa"/>
            <w:vAlign w:val="center"/>
          </w:tcPr>
          <w:p w14:paraId="7E19FAFB" w14:textId="2546E6E3" w:rsidR="004545DC" w:rsidRPr="007514F3" w:rsidRDefault="004545DC" w:rsidP="004545DC">
            <w:pPr>
              <w:ind w:right="-2"/>
              <w:jc w:val="center"/>
              <w:rPr>
                <w:sz w:val="20"/>
              </w:rPr>
            </w:pPr>
            <w:r w:rsidRPr="007514F3">
              <w:rPr>
                <w:sz w:val="20"/>
              </w:rPr>
              <w:t>нет</w:t>
            </w:r>
          </w:p>
        </w:tc>
      </w:tr>
      <w:tr w:rsidR="004545DC" w:rsidRPr="00E375AC" w14:paraId="3249FD4A" w14:textId="77777777" w:rsidTr="00356E23">
        <w:tc>
          <w:tcPr>
            <w:tcW w:w="601" w:type="dxa"/>
          </w:tcPr>
          <w:p w14:paraId="0CF5BE1C" w14:textId="5B4CA7FE" w:rsidR="004545DC" w:rsidRPr="007514F3" w:rsidRDefault="00766D42" w:rsidP="004545DC">
            <w:pPr>
              <w:ind w:right="-2"/>
              <w:rPr>
                <w:sz w:val="20"/>
              </w:rPr>
            </w:pPr>
            <w:r w:rsidRPr="007514F3">
              <w:rPr>
                <w:sz w:val="20"/>
              </w:rPr>
              <w:lastRenderedPageBreak/>
              <w:t>1.13.</w:t>
            </w:r>
          </w:p>
        </w:tc>
        <w:tc>
          <w:tcPr>
            <w:tcW w:w="2972" w:type="dxa"/>
          </w:tcPr>
          <w:p w14:paraId="5B27533E" w14:textId="77777777" w:rsidR="000F48D1" w:rsidRDefault="00132902" w:rsidP="00356E23">
            <w:pPr>
              <w:jc w:val="both"/>
              <w:rPr>
                <w:sz w:val="20"/>
              </w:rPr>
            </w:pPr>
            <w:r>
              <w:rPr>
                <w:sz w:val="20"/>
              </w:rPr>
              <w:t>П</w:t>
            </w:r>
            <w:r w:rsidR="004545DC" w:rsidRPr="007514F3">
              <w:rPr>
                <w:sz w:val="20"/>
              </w:rPr>
              <w:t>омещение, расположенное по адресу</w:t>
            </w:r>
            <w:r w:rsidR="00B90D20">
              <w:rPr>
                <w:sz w:val="20"/>
              </w:rPr>
              <w:t>:</w:t>
            </w:r>
            <w:r w:rsidR="00B90D20">
              <w:t xml:space="preserve"> </w:t>
            </w:r>
            <w:r w:rsidR="00B90D20" w:rsidRPr="00B90D20">
              <w:rPr>
                <w:sz w:val="20"/>
              </w:rPr>
              <w:t xml:space="preserve">Пермский край, </w:t>
            </w:r>
            <w:r w:rsidR="000F48D1">
              <w:rPr>
                <w:sz w:val="20"/>
              </w:rPr>
              <w:br/>
            </w:r>
            <w:r w:rsidR="00B90D20" w:rsidRPr="00B90D20">
              <w:rPr>
                <w:sz w:val="20"/>
              </w:rPr>
              <w:t>До</w:t>
            </w:r>
            <w:r w:rsidR="000F48D1">
              <w:rPr>
                <w:sz w:val="20"/>
              </w:rPr>
              <w:t>б</w:t>
            </w:r>
            <w:r w:rsidR="00B90D20" w:rsidRPr="00B90D20">
              <w:rPr>
                <w:sz w:val="20"/>
              </w:rPr>
              <w:t xml:space="preserve">рянский район, Добрянское г/п, г. Добрянка, </w:t>
            </w:r>
          </w:p>
          <w:p w14:paraId="4A8AE67A" w14:textId="57C92899" w:rsidR="004545DC" w:rsidRPr="007514F3" w:rsidRDefault="00B90D20" w:rsidP="00356E23">
            <w:pPr>
              <w:jc w:val="both"/>
              <w:rPr>
                <w:sz w:val="20"/>
              </w:rPr>
            </w:pPr>
            <w:r w:rsidRPr="00B90D20">
              <w:rPr>
                <w:sz w:val="20"/>
              </w:rPr>
              <w:t>пер. Строителей, д. 6а, корп. 1, пом. №</w:t>
            </w:r>
            <w:r w:rsidR="00EB3E58">
              <w:rPr>
                <w:sz w:val="20"/>
              </w:rPr>
              <w:t xml:space="preserve"> </w:t>
            </w:r>
            <w:r w:rsidRPr="00B90D20">
              <w:rPr>
                <w:sz w:val="20"/>
              </w:rPr>
              <w:t>9а</w:t>
            </w:r>
          </w:p>
        </w:tc>
        <w:tc>
          <w:tcPr>
            <w:tcW w:w="2948" w:type="dxa"/>
          </w:tcPr>
          <w:p w14:paraId="4DB8B9E6" w14:textId="22D3C605" w:rsidR="004545DC" w:rsidRPr="007514F3" w:rsidRDefault="00132902" w:rsidP="00EB3E58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Нежилое помещение с </w:t>
            </w:r>
            <w:r w:rsidR="00EB3E58">
              <w:rPr>
                <w:sz w:val="20"/>
              </w:rPr>
              <w:br/>
            </w:r>
            <w:r>
              <w:rPr>
                <w:sz w:val="20"/>
              </w:rPr>
              <w:t>кадастровым</w:t>
            </w:r>
            <w:r w:rsidR="004545DC" w:rsidRPr="007514F3">
              <w:rPr>
                <w:sz w:val="20"/>
              </w:rPr>
              <w:t xml:space="preserve"> номер</w:t>
            </w:r>
            <w:r>
              <w:rPr>
                <w:sz w:val="20"/>
              </w:rPr>
              <w:t>ом</w:t>
            </w:r>
            <w:r w:rsidR="004545DC" w:rsidRPr="007514F3">
              <w:rPr>
                <w:sz w:val="20"/>
              </w:rPr>
              <w:t xml:space="preserve"> 59:18</w:t>
            </w:r>
            <w:r>
              <w:rPr>
                <w:sz w:val="20"/>
              </w:rPr>
              <w:t>:0010601:4713, площадью</w:t>
            </w:r>
            <w:r w:rsidR="004545DC" w:rsidRPr="007514F3">
              <w:rPr>
                <w:sz w:val="20"/>
              </w:rPr>
              <w:t xml:space="preserve"> 10.3 кв. </w:t>
            </w:r>
            <w:r w:rsidR="0086589D" w:rsidRPr="007514F3">
              <w:rPr>
                <w:sz w:val="20"/>
              </w:rPr>
              <w:t>м</w:t>
            </w:r>
            <w:r w:rsidR="00766D42" w:rsidRPr="007514F3">
              <w:rPr>
                <w:sz w:val="20"/>
              </w:rPr>
              <w:t>.</w:t>
            </w:r>
            <w:r w:rsidR="005225F4">
              <w:rPr>
                <w:sz w:val="20"/>
              </w:rPr>
              <w:t xml:space="preserve"> Назначение:</w:t>
            </w:r>
            <w:r w:rsidR="0086589D" w:rsidRPr="007514F3">
              <w:rPr>
                <w:sz w:val="20"/>
              </w:rPr>
              <w:t xml:space="preserve"> </w:t>
            </w:r>
            <w:r w:rsidR="00EB3E58">
              <w:rPr>
                <w:sz w:val="20"/>
              </w:rPr>
              <w:br/>
            </w:r>
            <w:r w:rsidR="0086589D" w:rsidRPr="007514F3">
              <w:rPr>
                <w:sz w:val="20"/>
              </w:rPr>
              <w:t>нежилое.</w:t>
            </w:r>
            <w:r w:rsidR="004545DC" w:rsidRPr="007514F3">
              <w:rPr>
                <w:sz w:val="20"/>
              </w:rPr>
              <w:t xml:space="preserve"> Номер, тип этажа, </w:t>
            </w:r>
            <w:r w:rsidR="00EB3E58">
              <w:rPr>
                <w:sz w:val="20"/>
              </w:rPr>
              <w:br/>
            </w:r>
            <w:r w:rsidR="004545DC" w:rsidRPr="007514F3">
              <w:rPr>
                <w:sz w:val="20"/>
              </w:rPr>
              <w:t>на</w:t>
            </w:r>
            <w:r w:rsidR="00A1596D">
              <w:rPr>
                <w:sz w:val="20"/>
              </w:rPr>
              <w:t xml:space="preserve"> котором расположено </w:t>
            </w:r>
            <w:r w:rsidR="00EB3E58">
              <w:rPr>
                <w:sz w:val="20"/>
              </w:rPr>
              <w:br/>
            </w:r>
            <w:r w:rsidR="00A1596D">
              <w:rPr>
                <w:sz w:val="20"/>
              </w:rPr>
              <w:t>помещение:</w:t>
            </w:r>
            <w:r w:rsidR="004545DC" w:rsidRPr="007514F3">
              <w:rPr>
                <w:sz w:val="20"/>
              </w:rPr>
              <w:t xml:space="preserve"> </w:t>
            </w:r>
            <w:r w:rsidRPr="00132902">
              <w:rPr>
                <w:sz w:val="20"/>
              </w:rPr>
              <w:t>Этаж № 1</w:t>
            </w:r>
          </w:p>
        </w:tc>
        <w:tc>
          <w:tcPr>
            <w:tcW w:w="1276" w:type="dxa"/>
            <w:vAlign w:val="center"/>
          </w:tcPr>
          <w:p w14:paraId="42C095C1" w14:textId="43B41A04" w:rsidR="004545DC" w:rsidRPr="007514F3" w:rsidRDefault="00F418CE" w:rsidP="004545DC">
            <w:pPr>
              <w:ind w:right="-2"/>
              <w:jc w:val="center"/>
              <w:rPr>
                <w:sz w:val="20"/>
              </w:rPr>
            </w:pPr>
            <w:r w:rsidRPr="007514F3">
              <w:rPr>
                <w:sz w:val="20"/>
              </w:rPr>
              <w:t>45,</w:t>
            </w:r>
            <w:r w:rsidR="00555D46">
              <w:rPr>
                <w:sz w:val="20"/>
              </w:rPr>
              <w:t>7</w:t>
            </w:r>
          </w:p>
        </w:tc>
        <w:tc>
          <w:tcPr>
            <w:tcW w:w="1275" w:type="dxa"/>
            <w:vAlign w:val="center"/>
          </w:tcPr>
          <w:p w14:paraId="713DE7D9" w14:textId="56462077" w:rsidR="004545DC" w:rsidRPr="007514F3" w:rsidRDefault="00F418CE" w:rsidP="004545DC">
            <w:pPr>
              <w:pStyle w:val="Default"/>
              <w:jc w:val="center"/>
              <w:rPr>
                <w:sz w:val="20"/>
                <w:szCs w:val="20"/>
              </w:rPr>
            </w:pPr>
            <w:r w:rsidRPr="007514F3">
              <w:rPr>
                <w:sz w:val="20"/>
                <w:szCs w:val="20"/>
              </w:rPr>
              <w:t>0,0</w:t>
            </w:r>
          </w:p>
        </w:tc>
        <w:tc>
          <w:tcPr>
            <w:tcW w:w="596" w:type="dxa"/>
            <w:vAlign w:val="center"/>
          </w:tcPr>
          <w:p w14:paraId="6EF46EC2" w14:textId="1B20B585" w:rsidR="004545DC" w:rsidRPr="007514F3" w:rsidRDefault="004545DC" w:rsidP="004545DC">
            <w:pPr>
              <w:ind w:right="-2"/>
              <w:jc w:val="center"/>
              <w:rPr>
                <w:sz w:val="20"/>
              </w:rPr>
            </w:pPr>
            <w:r w:rsidRPr="007514F3">
              <w:rPr>
                <w:sz w:val="20"/>
              </w:rPr>
              <w:t>нет</w:t>
            </w:r>
          </w:p>
        </w:tc>
      </w:tr>
      <w:tr w:rsidR="004545DC" w:rsidRPr="00E375AC" w14:paraId="679B2AEC" w14:textId="77777777" w:rsidTr="00356E23">
        <w:tc>
          <w:tcPr>
            <w:tcW w:w="601" w:type="dxa"/>
          </w:tcPr>
          <w:p w14:paraId="35765E21" w14:textId="26D5A8D2" w:rsidR="004545DC" w:rsidRPr="007514F3" w:rsidRDefault="00766D42" w:rsidP="004545DC">
            <w:pPr>
              <w:ind w:right="-2"/>
              <w:rPr>
                <w:sz w:val="20"/>
              </w:rPr>
            </w:pPr>
            <w:r w:rsidRPr="007514F3">
              <w:rPr>
                <w:sz w:val="20"/>
              </w:rPr>
              <w:t>1.14.</w:t>
            </w:r>
          </w:p>
        </w:tc>
        <w:tc>
          <w:tcPr>
            <w:tcW w:w="2972" w:type="dxa"/>
          </w:tcPr>
          <w:p w14:paraId="7DF6B92E" w14:textId="05144CAC" w:rsidR="004545DC" w:rsidRPr="007514F3" w:rsidRDefault="00B90D20" w:rsidP="00EB3E58">
            <w:pPr>
              <w:ind w:right="-108"/>
              <w:jc w:val="both"/>
              <w:rPr>
                <w:sz w:val="20"/>
              </w:rPr>
            </w:pPr>
            <w:r>
              <w:rPr>
                <w:sz w:val="20"/>
              </w:rPr>
              <w:t>П</w:t>
            </w:r>
            <w:r w:rsidR="004545DC" w:rsidRPr="007514F3">
              <w:rPr>
                <w:sz w:val="20"/>
              </w:rPr>
              <w:t xml:space="preserve">омещение, расположенное по адресу: </w:t>
            </w:r>
            <w:r w:rsidRPr="00B90D20">
              <w:rPr>
                <w:sz w:val="20"/>
              </w:rPr>
              <w:t xml:space="preserve">Российская Федерация, край Пермский, </w:t>
            </w:r>
            <w:proofErr w:type="spellStart"/>
            <w:r w:rsidRPr="00B90D20">
              <w:rPr>
                <w:sz w:val="20"/>
              </w:rPr>
              <w:t>г.о</w:t>
            </w:r>
            <w:proofErr w:type="spellEnd"/>
            <w:r w:rsidRPr="00B90D20">
              <w:rPr>
                <w:sz w:val="20"/>
              </w:rPr>
              <w:t>.</w:t>
            </w:r>
            <w:r w:rsidR="00EB3E58">
              <w:rPr>
                <w:sz w:val="20"/>
              </w:rPr>
              <w:t xml:space="preserve">, </w:t>
            </w:r>
            <w:r w:rsidRPr="00B90D20">
              <w:rPr>
                <w:sz w:val="20"/>
              </w:rPr>
              <w:t>Добрянский, г Добрянка, пер</w:t>
            </w:r>
            <w:r w:rsidR="00EB3E58">
              <w:rPr>
                <w:sz w:val="20"/>
              </w:rPr>
              <w:t>.</w:t>
            </w:r>
            <w:r w:rsidRPr="00B90D20">
              <w:rPr>
                <w:sz w:val="20"/>
              </w:rPr>
              <w:t xml:space="preserve"> Строителей, д 6А/1, кв. 9Б</w:t>
            </w:r>
          </w:p>
        </w:tc>
        <w:tc>
          <w:tcPr>
            <w:tcW w:w="2948" w:type="dxa"/>
          </w:tcPr>
          <w:p w14:paraId="78C7A0C0" w14:textId="733F6372" w:rsidR="004545DC" w:rsidRPr="007514F3" w:rsidRDefault="00B90D20" w:rsidP="00EB3E58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Нежилое помещение с </w:t>
            </w:r>
            <w:r w:rsidR="00EB3E58">
              <w:rPr>
                <w:sz w:val="20"/>
              </w:rPr>
              <w:br/>
            </w:r>
            <w:r>
              <w:rPr>
                <w:sz w:val="20"/>
              </w:rPr>
              <w:t>кадастровым</w:t>
            </w:r>
            <w:r w:rsidRPr="007514F3">
              <w:rPr>
                <w:sz w:val="20"/>
              </w:rPr>
              <w:t xml:space="preserve"> номер</w:t>
            </w:r>
            <w:r>
              <w:rPr>
                <w:sz w:val="20"/>
              </w:rPr>
              <w:t>ом</w:t>
            </w:r>
            <w:r w:rsidRPr="007514F3">
              <w:rPr>
                <w:sz w:val="20"/>
              </w:rPr>
              <w:t xml:space="preserve"> </w:t>
            </w:r>
            <w:r w:rsidR="004545DC" w:rsidRPr="007514F3">
              <w:rPr>
                <w:sz w:val="20"/>
              </w:rPr>
              <w:t>59:18:0010601:4715, площадь</w:t>
            </w:r>
            <w:r>
              <w:rPr>
                <w:sz w:val="20"/>
              </w:rPr>
              <w:t>ю</w:t>
            </w:r>
            <w:r w:rsidR="004545DC" w:rsidRPr="007514F3">
              <w:rPr>
                <w:sz w:val="20"/>
              </w:rPr>
              <w:t xml:space="preserve"> 12,8 кв. </w:t>
            </w:r>
            <w:r w:rsidR="0086589D" w:rsidRPr="007514F3">
              <w:rPr>
                <w:sz w:val="20"/>
              </w:rPr>
              <w:t>м</w:t>
            </w:r>
            <w:r w:rsidR="00766D42" w:rsidRPr="007514F3">
              <w:rPr>
                <w:sz w:val="20"/>
              </w:rPr>
              <w:t>.</w:t>
            </w:r>
            <w:r w:rsidR="005225F4">
              <w:rPr>
                <w:sz w:val="20"/>
              </w:rPr>
              <w:t xml:space="preserve"> Н</w:t>
            </w:r>
            <w:r w:rsidR="00A1596D">
              <w:rPr>
                <w:sz w:val="20"/>
              </w:rPr>
              <w:t>азначение:</w:t>
            </w:r>
            <w:r w:rsidR="0086589D" w:rsidRPr="007514F3">
              <w:rPr>
                <w:sz w:val="20"/>
              </w:rPr>
              <w:t xml:space="preserve"> </w:t>
            </w:r>
            <w:r w:rsidR="00EB3E58">
              <w:rPr>
                <w:sz w:val="20"/>
              </w:rPr>
              <w:br/>
            </w:r>
            <w:r w:rsidR="0086589D" w:rsidRPr="007514F3">
              <w:rPr>
                <w:sz w:val="20"/>
              </w:rPr>
              <w:t>нежилое.</w:t>
            </w:r>
            <w:r w:rsidR="004545DC" w:rsidRPr="007514F3">
              <w:rPr>
                <w:sz w:val="20"/>
              </w:rPr>
              <w:t xml:space="preserve"> Номер, тип этажа, </w:t>
            </w:r>
            <w:r w:rsidR="00EB3E58">
              <w:rPr>
                <w:sz w:val="20"/>
              </w:rPr>
              <w:br/>
            </w:r>
            <w:r w:rsidR="004545DC" w:rsidRPr="007514F3">
              <w:rPr>
                <w:sz w:val="20"/>
              </w:rPr>
              <w:t>на</w:t>
            </w:r>
            <w:r w:rsidR="00A1596D">
              <w:rPr>
                <w:sz w:val="20"/>
              </w:rPr>
              <w:t xml:space="preserve"> котором расположено </w:t>
            </w:r>
            <w:r w:rsidR="00EB3E58">
              <w:rPr>
                <w:sz w:val="20"/>
              </w:rPr>
              <w:br/>
            </w:r>
            <w:r w:rsidR="00A1596D">
              <w:rPr>
                <w:sz w:val="20"/>
              </w:rPr>
              <w:t>помещение:</w:t>
            </w:r>
            <w:r w:rsidR="004545DC" w:rsidRPr="007514F3">
              <w:rPr>
                <w:sz w:val="20"/>
              </w:rPr>
              <w:t xml:space="preserve"> </w:t>
            </w:r>
            <w:r w:rsidRPr="00132902">
              <w:rPr>
                <w:sz w:val="20"/>
              </w:rPr>
              <w:t>Этаж № 1</w:t>
            </w:r>
          </w:p>
        </w:tc>
        <w:tc>
          <w:tcPr>
            <w:tcW w:w="1276" w:type="dxa"/>
            <w:vAlign w:val="center"/>
          </w:tcPr>
          <w:p w14:paraId="73C954EF" w14:textId="77777777" w:rsidR="004F4450" w:rsidRDefault="004F4450" w:rsidP="00F418CE">
            <w:pPr>
              <w:ind w:right="-2"/>
              <w:jc w:val="center"/>
              <w:rPr>
                <w:sz w:val="20"/>
              </w:rPr>
            </w:pPr>
          </w:p>
          <w:p w14:paraId="1D6EDCF7" w14:textId="5D0CCF75" w:rsidR="004545DC" w:rsidRPr="007514F3" w:rsidRDefault="004545DC" w:rsidP="00F418CE">
            <w:pPr>
              <w:ind w:right="-2"/>
              <w:jc w:val="center"/>
              <w:rPr>
                <w:sz w:val="20"/>
              </w:rPr>
            </w:pPr>
            <w:r w:rsidRPr="007514F3">
              <w:rPr>
                <w:sz w:val="20"/>
              </w:rPr>
              <w:t>56,7</w:t>
            </w:r>
          </w:p>
        </w:tc>
        <w:tc>
          <w:tcPr>
            <w:tcW w:w="1275" w:type="dxa"/>
            <w:vAlign w:val="center"/>
          </w:tcPr>
          <w:p w14:paraId="0DCC54F4" w14:textId="77777777" w:rsidR="004F4450" w:rsidRDefault="004F4450" w:rsidP="004545DC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11FA2E8" w14:textId="24D57A90" w:rsidR="004545DC" w:rsidRPr="007514F3" w:rsidRDefault="00F418CE" w:rsidP="004545DC">
            <w:pPr>
              <w:pStyle w:val="Default"/>
              <w:jc w:val="center"/>
              <w:rPr>
                <w:sz w:val="20"/>
                <w:szCs w:val="20"/>
              </w:rPr>
            </w:pPr>
            <w:r w:rsidRPr="007514F3">
              <w:rPr>
                <w:sz w:val="20"/>
                <w:szCs w:val="20"/>
              </w:rPr>
              <w:t>0,0</w:t>
            </w:r>
          </w:p>
        </w:tc>
        <w:tc>
          <w:tcPr>
            <w:tcW w:w="596" w:type="dxa"/>
            <w:vAlign w:val="center"/>
          </w:tcPr>
          <w:p w14:paraId="72E3DF7E" w14:textId="77777777" w:rsidR="004F4450" w:rsidRDefault="004F4450" w:rsidP="004545DC">
            <w:pPr>
              <w:ind w:right="-2"/>
              <w:jc w:val="center"/>
              <w:rPr>
                <w:sz w:val="20"/>
              </w:rPr>
            </w:pPr>
          </w:p>
          <w:p w14:paraId="75B97A71" w14:textId="312B8A5B" w:rsidR="004545DC" w:rsidRPr="007514F3" w:rsidRDefault="004545DC" w:rsidP="004545DC">
            <w:pPr>
              <w:ind w:right="-2"/>
              <w:jc w:val="center"/>
              <w:rPr>
                <w:sz w:val="20"/>
              </w:rPr>
            </w:pPr>
            <w:r w:rsidRPr="007514F3">
              <w:rPr>
                <w:sz w:val="20"/>
              </w:rPr>
              <w:t>нет</w:t>
            </w:r>
          </w:p>
        </w:tc>
      </w:tr>
      <w:tr w:rsidR="004545DC" w:rsidRPr="00E375AC" w14:paraId="4D48D984" w14:textId="77777777" w:rsidTr="00356E23">
        <w:tc>
          <w:tcPr>
            <w:tcW w:w="601" w:type="dxa"/>
          </w:tcPr>
          <w:p w14:paraId="78E863D5" w14:textId="6DBA5794" w:rsidR="004545DC" w:rsidRPr="007514F3" w:rsidRDefault="00766D42" w:rsidP="004545DC">
            <w:pPr>
              <w:ind w:right="-2"/>
              <w:rPr>
                <w:sz w:val="20"/>
              </w:rPr>
            </w:pPr>
            <w:r w:rsidRPr="007514F3">
              <w:rPr>
                <w:sz w:val="20"/>
              </w:rPr>
              <w:t>1.15.</w:t>
            </w:r>
          </w:p>
        </w:tc>
        <w:tc>
          <w:tcPr>
            <w:tcW w:w="2972" w:type="dxa"/>
          </w:tcPr>
          <w:p w14:paraId="42EFBD18" w14:textId="77777777" w:rsidR="000F48D1" w:rsidRDefault="00B90D20" w:rsidP="00EB3E58">
            <w:pPr>
              <w:ind w:right="-108"/>
              <w:jc w:val="both"/>
              <w:rPr>
                <w:sz w:val="20"/>
              </w:rPr>
            </w:pPr>
            <w:r>
              <w:rPr>
                <w:sz w:val="20"/>
              </w:rPr>
              <w:t>П</w:t>
            </w:r>
            <w:r w:rsidR="004545DC" w:rsidRPr="007514F3">
              <w:rPr>
                <w:sz w:val="20"/>
              </w:rPr>
              <w:t xml:space="preserve">омещение, расположенное по адресу: </w:t>
            </w:r>
            <w:r w:rsidRPr="00B90D20">
              <w:rPr>
                <w:sz w:val="20"/>
              </w:rPr>
              <w:t xml:space="preserve">Российская Федерация, край Пермский, </w:t>
            </w:r>
          </w:p>
          <w:p w14:paraId="064AD1BA" w14:textId="0236230E" w:rsidR="004545DC" w:rsidRPr="007514F3" w:rsidRDefault="00B90D20" w:rsidP="00EB3E58">
            <w:pPr>
              <w:ind w:right="-108"/>
              <w:jc w:val="both"/>
              <w:rPr>
                <w:sz w:val="20"/>
              </w:rPr>
            </w:pPr>
            <w:proofErr w:type="spellStart"/>
            <w:r w:rsidRPr="00B90D20">
              <w:rPr>
                <w:sz w:val="20"/>
              </w:rPr>
              <w:t>г.о</w:t>
            </w:r>
            <w:proofErr w:type="spellEnd"/>
            <w:r w:rsidRPr="00B90D20">
              <w:rPr>
                <w:sz w:val="20"/>
              </w:rPr>
              <w:t>. Добрянский, г Добрянка, пер</w:t>
            </w:r>
            <w:r w:rsidR="00EB3E58">
              <w:rPr>
                <w:sz w:val="20"/>
              </w:rPr>
              <w:t>.</w:t>
            </w:r>
            <w:r w:rsidRPr="00B90D20">
              <w:rPr>
                <w:sz w:val="20"/>
              </w:rPr>
              <w:t xml:space="preserve"> Строителей, д 6А/1, кв. 9В</w:t>
            </w:r>
          </w:p>
        </w:tc>
        <w:tc>
          <w:tcPr>
            <w:tcW w:w="2948" w:type="dxa"/>
          </w:tcPr>
          <w:p w14:paraId="7F5C7D0C" w14:textId="0CB7B6A9" w:rsidR="004545DC" w:rsidRPr="007514F3" w:rsidRDefault="00B90D20" w:rsidP="00EB3E58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Нежилое помещение с </w:t>
            </w:r>
            <w:r w:rsidR="00EB3E58">
              <w:rPr>
                <w:sz w:val="20"/>
              </w:rPr>
              <w:br/>
            </w:r>
            <w:r>
              <w:rPr>
                <w:sz w:val="20"/>
              </w:rPr>
              <w:t>кадастровым</w:t>
            </w:r>
            <w:r w:rsidRPr="007514F3">
              <w:rPr>
                <w:sz w:val="20"/>
              </w:rPr>
              <w:t xml:space="preserve"> номер</w:t>
            </w:r>
            <w:r>
              <w:rPr>
                <w:sz w:val="20"/>
              </w:rPr>
              <w:t>ом</w:t>
            </w:r>
            <w:r w:rsidRPr="007514F3">
              <w:rPr>
                <w:sz w:val="20"/>
              </w:rPr>
              <w:t xml:space="preserve"> </w:t>
            </w:r>
            <w:r w:rsidR="004545DC" w:rsidRPr="007514F3">
              <w:rPr>
                <w:sz w:val="20"/>
              </w:rPr>
              <w:t>59:18:0010601:4719, площадь</w:t>
            </w:r>
            <w:r>
              <w:rPr>
                <w:sz w:val="20"/>
              </w:rPr>
              <w:t>ю</w:t>
            </w:r>
            <w:r w:rsidR="004545DC" w:rsidRPr="007514F3">
              <w:rPr>
                <w:sz w:val="20"/>
              </w:rPr>
              <w:t xml:space="preserve"> 12,7 кв. </w:t>
            </w:r>
            <w:r w:rsidR="0086589D" w:rsidRPr="007514F3">
              <w:rPr>
                <w:sz w:val="20"/>
              </w:rPr>
              <w:t>м</w:t>
            </w:r>
            <w:r w:rsidR="00766D42" w:rsidRPr="007514F3">
              <w:rPr>
                <w:sz w:val="20"/>
              </w:rPr>
              <w:t>.</w:t>
            </w:r>
            <w:r w:rsidR="005225F4">
              <w:rPr>
                <w:sz w:val="20"/>
              </w:rPr>
              <w:t xml:space="preserve"> Н</w:t>
            </w:r>
            <w:r w:rsidR="00A1596D">
              <w:rPr>
                <w:sz w:val="20"/>
              </w:rPr>
              <w:t>азначение:</w:t>
            </w:r>
            <w:r w:rsidR="0086589D" w:rsidRPr="007514F3">
              <w:rPr>
                <w:sz w:val="20"/>
              </w:rPr>
              <w:t xml:space="preserve"> </w:t>
            </w:r>
            <w:r w:rsidR="00EB3E58">
              <w:rPr>
                <w:sz w:val="20"/>
              </w:rPr>
              <w:br/>
            </w:r>
            <w:r w:rsidR="0086589D" w:rsidRPr="007514F3">
              <w:rPr>
                <w:sz w:val="20"/>
              </w:rPr>
              <w:t>нежилое.</w:t>
            </w:r>
            <w:r w:rsidR="004545DC" w:rsidRPr="007514F3">
              <w:rPr>
                <w:sz w:val="20"/>
              </w:rPr>
              <w:t xml:space="preserve"> Номер, тип этажа, </w:t>
            </w:r>
            <w:r w:rsidR="00EB3E58">
              <w:rPr>
                <w:sz w:val="20"/>
              </w:rPr>
              <w:br/>
            </w:r>
            <w:r w:rsidR="004545DC" w:rsidRPr="007514F3">
              <w:rPr>
                <w:sz w:val="20"/>
              </w:rPr>
              <w:t>на</w:t>
            </w:r>
            <w:r w:rsidR="00A1596D">
              <w:rPr>
                <w:sz w:val="20"/>
              </w:rPr>
              <w:t xml:space="preserve"> котором расположено </w:t>
            </w:r>
            <w:r w:rsidR="00EB3E58">
              <w:rPr>
                <w:sz w:val="20"/>
              </w:rPr>
              <w:br/>
            </w:r>
            <w:r w:rsidR="00A1596D">
              <w:rPr>
                <w:sz w:val="20"/>
              </w:rPr>
              <w:t>помещение:</w:t>
            </w:r>
            <w:r w:rsidR="004545DC" w:rsidRPr="007514F3">
              <w:rPr>
                <w:sz w:val="20"/>
              </w:rPr>
              <w:t xml:space="preserve"> </w:t>
            </w:r>
            <w:r w:rsidRPr="00132902">
              <w:rPr>
                <w:sz w:val="20"/>
              </w:rPr>
              <w:t>Этаж № 1</w:t>
            </w:r>
          </w:p>
        </w:tc>
        <w:tc>
          <w:tcPr>
            <w:tcW w:w="1276" w:type="dxa"/>
            <w:vAlign w:val="center"/>
          </w:tcPr>
          <w:p w14:paraId="1A362335" w14:textId="4CAB273B" w:rsidR="004545DC" w:rsidRPr="007514F3" w:rsidRDefault="004545DC" w:rsidP="004545DC">
            <w:pPr>
              <w:ind w:right="-2"/>
              <w:jc w:val="center"/>
              <w:rPr>
                <w:sz w:val="20"/>
              </w:rPr>
            </w:pPr>
            <w:r w:rsidRPr="007514F3">
              <w:rPr>
                <w:sz w:val="20"/>
              </w:rPr>
              <w:t>56,</w:t>
            </w:r>
            <w:r w:rsidR="00F418CE" w:rsidRPr="007514F3">
              <w:rPr>
                <w:sz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29F166D2" w14:textId="553CA64B" w:rsidR="004545DC" w:rsidRPr="007514F3" w:rsidRDefault="00F418CE" w:rsidP="004545DC">
            <w:pPr>
              <w:pStyle w:val="Default"/>
              <w:jc w:val="center"/>
              <w:rPr>
                <w:sz w:val="20"/>
                <w:szCs w:val="20"/>
              </w:rPr>
            </w:pPr>
            <w:r w:rsidRPr="007514F3">
              <w:rPr>
                <w:sz w:val="20"/>
                <w:szCs w:val="20"/>
              </w:rPr>
              <w:t>0,0</w:t>
            </w:r>
          </w:p>
        </w:tc>
        <w:tc>
          <w:tcPr>
            <w:tcW w:w="596" w:type="dxa"/>
            <w:vAlign w:val="center"/>
          </w:tcPr>
          <w:p w14:paraId="2D025377" w14:textId="62DD1296" w:rsidR="004545DC" w:rsidRPr="007514F3" w:rsidRDefault="004545DC" w:rsidP="004545DC">
            <w:pPr>
              <w:ind w:right="-2"/>
              <w:jc w:val="center"/>
              <w:rPr>
                <w:sz w:val="20"/>
              </w:rPr>
            </w:pPr>
            <w:r w:rsidRPr="007514F3">
              <w:rPr>
                <w:sz w:val="20"/>
              </w:rPr>
              <w:t>нет</w:t>
            </w:r>
          </w:p>
        </w:tc>
      </w:tr>
      <w:tr w:rsidR="005E5E93" w:rsidRPr="00E375AC" w14:paraId="1DDF536F" w14:textId="77777777" w:rsidTr="00356E23">
        <w:tc>
          <w:tcPr>
            <w:tcW w:w="601" w:type="dxa"/>
          </w:tcPr>
          <w:p w14:paraId="46CA92E6" w14:textId="20BEBA0F" w:rsidR="005E5E93" w:rsidRPr="007514F3" w:rsidRDefault="00766D42" w:rsidP="005E5E93">
            <w:pPr>
              <w:ind w:right="-2"/>
              <w:rPr>
                <w:sz w:val="20"/>
              </w:rPr>
            </w:pPr>
            <w:r w:rsidRPr="007514F3">
              <w:rPr>
                <w:sz w:val="20"/>
              </w:rPr>
              <w:t>1.16.</w:t>
            </w:r>
          </w:p>
        </w:tc>
        <w:tc>
          <w:tcPr>
            <w:tcW w:w="2972" w:type="dxa"/>
          </w:tcPr>
          <w:p w14:paraId="6F3DF0B6" w14:textId="77777777" w:rsidR="000F48D1" w:rsidRDefault="005E5E93" w:rsidP="005E5E93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7514F3">
              <w:rPr>
                <w:rFonts w:ascii="Times New Roman" w:hAnsi="Times New Roman" w:cs="Times New Roman"/>
              </w:rPr>
              <w:t xml:space="preserve">Объект незавершенного </w:t>
            </w:r>
            <w:r w:rsidR="000F48D1">
              <w:rPr>
                <w:rFonts w:ascii="Times New Roman" w:hAnsi="Times New Roman" w:cs="Times New Roman"/>
              </w:rPr>
              <w:br/>
            </w:r>
            <w:r w:rsidRPr="007514F3">
              <w:rPr>
                <w:rFonts w:ascii="Times New Roman" w:hAnsi="Times New Roman" w:cs="Times New Roman"/>
              </w:rPr>
              <w:t>строительства с земельным участком</w:t>
            </w:r>
            <w:r w:rsidR="006E2301" w:rsidRPr="007514F3">
              <w:rPr>
                <w:rFonts w:ascii="Times New Roman" w:hAnsi="Times New Roman" w:cs="Times New Roman"/>
              </w:rPr>
              <w:t>,</w:t>
            </w:r>
            <w:r w:rsidRPr="007514F3">
              <w:rPr>
                <w:rFonts w:ascii="Times New Roman" w:hAnsi="Times New Roman" w:cs="Times New Roman"/>
              </w:rPr>
              <w:t xml:space="preserve"> расположенные по адресу: </w:t>
            </w:r>
            <w:r w:rsidR="00B90D20" w:rsidRPr="00B90D20">
              <w:rPr>
                <w:rFonts w:ascii="Times New Roman" w:hAnsi="Times New Roman" w:cs="Times New Roman"/>
              </w:rPr>
              <w:t xml:space="preserve">Пермский край, Добрянский район, Добрянское </w:t>
            </w:r>
            <w:r w:rsidR="000F48D1">
              <w:rPr>
                <w:rFonts w:ascii="Times New Roman" w:hAnsi="Times New Roman" w:cs="Times New Roman"/>
              </w:rPr>
              <w:br/>
            </w:r>
            <w:r w:rsidR="00B90D20" w:rsidRPr="00B90D20">
              <w:rPr>
                <w:rFonts w:ascii="Times New Roman" w:hAnsi="Times New Roman" w:cs="Times New Roman"/>
              </w:rPr>
              <w:t xml:space="preserve">городское поселение, </w:t>
            </w:r>
          </w:p>
          <w:p w14:paraId="0EAE50A4" w14:textId="5B6FE8AC" w:rsidR="005E5E93" w:rsidRPr="007514F3" w:rsidRDefault="00B90D20" w:rsidP="005E5E93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B90D20">
              <w:rPr>
                <w:rFonts w:ascii="Times New Roman" w:hAnsi="Times New Roman" w:cs="Times New Roman"/>
              </w:rPr>
              <w:t>г. Добрянка, ул.</w:t>
            </w:r>
            <w:r w:rsidR="000019C7">
              <w:rPr>
                <w:rFonts w:ascii="Times New Roman" w:hAnsi="Times New Roman" w:cs="Times New Roman"/>
              </w:rPr>
              <w:t xml:space="preserve"> </w:t>
            </w:r>
            <w:r w:rsidRPr="00B90D20">
              <w:rPr>
                <w:rFonts w:ascii="Times New Roman" w:hAnsi="Times New Roman" w:cs="Times New Roman"/>
              </w:rPr>
              <w:t>Леонова, д.3</w:t>
            </w:r>
          </w:p>
          <w:p w14:paraId="6472625C" w14:textId="71276082" w:rsidR="005E5E93" w:rsidRPr="007514F3" w:rsidRDefault="005E5E93" w:rsidP="005E5E93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6BB3DBDB" w14:textId="35D483C3" w:rsidR="005E5E93" w:rsidRPr="007514F3" w:rsidRDefault="00A1596D" w:rsidP="00EB3E58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7514F3">
              <w:rPr>
                <w:rFonts w:ascii="Times New Roman" w:hAnsi="Times New Roman" w:cs="Times New Roman"/>
              </w:rPr>
              <w:t xml:space="preserve">Объект незавершенного </w:t>
            </w:r>
            <w:r w:rsidR="00EB3E58">
              <w:rPr>
                <w:rFonts w:ascii="Times New Roman" w:hAnsi="Times New Roman" w:cs="Times New Roman"/>
              </w:rPr>
              <w:br/>
            </w:r>
            <w:r w:rsidRPr="007514F3">
              <w:rPr>
                <w:rFonts w:ascii="Times New Roman" w:hAnsi="Times New Roman" w:cs="Times New Roman"/>
              </w:rPr>
              <w:t xml:space="preserve">строительства с </w:t>
            </w:r>
            <w:r>
              <w:rPr>
                <w:rFonts w:ascii="Times New Roman" w:hAnsi="Times New Roman" w:cs="Times New Roman"/>
              </w:rPr>
              <w:t>к</w:t>
            </w:r>
            <w:r w:rsidR="005E5E93" w:rsidRPr="007514F3">
              <w:rPr>
                <w:rFonts w:ascii="Times New Roman" w:hAnsi="Times New Roman" w:cs="Times New Roman"/>
              </w:rPr>
              <w:t>адас</w:t>
            </w:r>
            <w:r w:rsidR="006E2301" w:rsidRPr="007514F3">
              <w:rPr>
                <w:rFonts w:ascii="Times New Roman" w:hAnsi="Times New Roman" w:cs="Times New Roman"/>
              </w:rPr>
              <w:t>тровы</w:t>
            </w:r>
            <w:r>
              <w:rPr>
                <w:rFonts w:ascii="Times New Roman" w:hAnsi="Times New Roman" w:cs="Times New Roman"/>
              </w:rPr>
              <w:t>м</w:t>
            </w:r>
            <w:r w:rsidR="006E2301" w:rsidRPr="007514F3">
              <w:rPr>
                <w:rFonts w:ascii="Times New Roman" w:hAnsi="Times New Roman" w:cs="Times New Roman"/>
              </w:rPr>
              <w:t xml:space="preserve"> номер</w:t>
            </w:r>
            <w:r>
              <w:rPr>
                <w:rFonts w:ascii="Times New Roman" w:hAnsi="Times New Roman" w:cs="Times New Roman"/>
              </w:rPr>
              <w:t>ом</w:t>
            </w:r>
            <w:r w:rsidR="006E2301" w:rsidRPr="007514F3">
              <w:rPr>
                <w:rFonts w:ascii="Times New Roman" w:hAnsi="Times New Roman" w:cs="Times New Roman"/>
              </w:rPr>
              <w:t xml:space="preserve"> 59:18:0010109:871, степень готовности объекта </w:t>
            </w:r>
            <w:r w:rsidR="00EB3E58">
              <w:rPr>
                <w:rFonts w:ascii="Times New Roman" w:hAnsi="Times New Roman" w:cs="Times New Roman"/>
              </w:rPr>
              <w:br/>
            </w:r>
            <w:r w:rsidR="006E2301" w:rsidRPr="007514F3">
              <w:rPr>
                <w:rFonts w:ascii="Times New Roman" w:hAnsi="Times New Roman" w:cs="Times New Roman"/>
              </w:rPr>
              <w:t>незавершенного строительства</w:t>
            </w:r>
            <w:r w:rsidR="0086589D" w:rsidRPr="007514F3">
              <w:rPr>
                <w:rFonts w:ascii="Times New Roman" w:hAnsi="Times New Roman" w:cs="Times New Roman"/>
              </w:rPr>
              <w:t>: 8</w:t>
            </w:r>
            <w:r w:rsidR="006E2301" w:rsidRPr="007514F3">
              <w:rPr>
                <w:rFonts w:ascii="Times New Roman" w:hAnsi="Times New Roman" w:cs="Times New Roman"/>
              </w:rPr>
              <w:t xml:space="preserve">0%. </w:t>
            </w:r>
            <w:r>
              <w:rPr>
                <w:rFonts w:ascii="Times New Roman" w:hAnsi="Times New Roman" w:cs="Times New Roman"/>
              </w:rPr>
              <w:t xml:space="preserve">Площадь застройки </w:t>
            </w:r>
            <w:r w:rsidR="00A77D3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73 кв. м.</w:t>
            </w:r>
            <w:r w:rsidR="005E5E93" w:rsidRPr="007514F3">
              <w:rPr>
                <w:rFonts w:ascii="Times New Roman" w:hAnsi="Times New Roman" w:cs="Times New Roman"/>
              </w:rPr>
              <w:t xml:space="preserve"> </w:t>
            </w:r>
          </w:p>
          <w:p w14:paraId="5A075801" w14:textId="15B090F3" w:rsidR="005E5E93" w:rsidRPr="007514F3" w:rsidRDefault="005E5E93" w:rsidP="00EB3E58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7514F3">
              <w:rPr>
                <w:rFonts w:ascii="Times New Roman" w:hAnsi="Times New Roman" w:cs="Times New Roman"/>
              </w:rPr>
              <w:t xml:space="preserve">Земельный участок с </w:t>
            </w:r>
            <w:r w:rsidR="00EB3E58">
              <w:rPr>
                <w:rFonts w:ascii="Times New Roman" w:hAnsi="Times New Roman" w:cs="Times New Roman"/>
              </w:rPr>
              <w:br/>
            </w:r>
            <w:r w:rsidRPr="007514F3">
              <w:rPr>
                <w:rFonts w:ascii="Times New Roman" w:hAnsi="Times New Roman" w:cs="Times New Roman"/>
              </w:rPr>
              <w:t>кадастровым номером 59:18:0010109:1200, площадью 4000 кв. м</w:t>
            </w:r>
            <w:r w:rsidR="00766D42" w:rsidRPr="007514F3">
              <w:rPr>
                <w:rFonts w:ascii="Times New Roman" w:hAnsi="Times New Roman" w:cs="Times New Roman"/>
              </w:rPr>
              <w:t>.</w:t>
            </w:r>
            <w:r w:rsidR="005225F4">
              <w:rPr>
                <w:rFonts w:ascii="Times New Roman" w:hAnsi="Times New Roman" w:cs="Times New Roman"/>
              </w:rPr>
              <w:t xml:space="preserve"> К</w:t>
            </w:r>
            <w:r w:rsidR="00A1596D">
              <w:rPr>
                <w:rFonts w:ascii="Times New Roman" w:hAnsi="Times New Roman" w:cs="Times New Roman"/>
              </w:rPr>
              <w:t>атегория земель:</w:t>
            </w:r>
            <w:r w:rsidR="005225F4">
              <w:rPr>
                <w:rFonts w:ascii="Times New Roman" w:hAnsi="Times New Roman" w:cs="Times New Roman"/>
              </w:rPr>
              <w:t xml:space="preserve"> Земли населенных пунктов</w:t>
            </w:r>
            <w:r w:rsidR="000B4172">
              <w:rPr>
                <w:rFonts w:ascii="Times New Roman" w:hAnsi="Times New Roman" w:cs="Times New Roman"/>
              </w:rPr>
              <w:t xml:space="preserve"> В</w:t>
            </w:r>
            <w:r w:rsidRPr="007514F3">
              <w:rPr>
                <w:rFonts w:ascii="Times New Roman" w:hAnsi="Times New Roman" w:cs="Times New Roman"/>
              </w:rPr>
              <w:t>ид</w:t>
            </w:r>
            <w:r w:rsidR="00A1596D">
              <w:rPr>
                <w:rFonts w:ascii="Times New Roman" w:hAnsi="Times New Roman" w:cs="Times New Roman"/>
              </w:rPr>
              <w:t>ы</w:t>
            </w:r>
            <w:r w:rsidRPr="007514F3">
              <w:rPr>
                <w:rFonts w:ascii="Times New Roman" w:hAnsi="Times New Roman" w:cs="Times New Roman"/>
              </w:rPr>
              <w:t xml:space="preserve"> разрешенного использования: склады</w:t>
            </w:r>
          </w:p>
        </w:tc>
        <w:tc>
          <w:tcPr>
            <w:tcW w:w="1276" w:type="dxa"/>
            <w:vAlign w:val="center"/>
          </w:tcPr>
          <w:p w14:paraId="3FB4B5EA" w14:textId="77777777" w:rsidR="005E5E93" w:rsidRPr="007514F3" w:rsidRDefault="005E5E93" w:rsidP="005E5E93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12B3A149" w14:textId="77777777" w:rsidR="005E5E93" w:rsidRPr="007514F3" w:rsidRDefault="005E5E93" w:rsidP="005E5E93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103F27BE" w14:textId="77777777" w:rsidR="005E5E93" w:rsidRPr="007514F3" w:rsidRDefault="005E5E93" w:rsidP="005E5E93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10C3F240" w14:textId="77777777" w:rsidR="005E5E93" w:rsidRPr="007514F3" w:rsidRDefault="005E5E93" w:rsidP="005E5E93">
            <w:pPr>
              <w:pStyle w:val="ConsCell"/>
              <w:rPr>
                <w:rFonts w:ascii="Times New Roman" w:hAnsi="Times New Roman" w:cs="Times New Roman"/>
              </w:rPr>
            </w:pPr>
          </w:p>
          <w:p w14:paraId="48314AD4" w14:textId="3D65DA41" w:rsidR="005E5E93" w:rsidRPr="007514F3" w:rsidRDefault="00F418CE" w:rsidP="005E5E93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7514F3">
              <w:rPr>
                <w:rFonts w:ascii="Times New Roman" w:hAnsi="Times New Roman" w:cs="Times New Roman"/>
              </w:rPr>
              <w:t>1 525,6</w:t>
            </w:r>
          </w:p>
          <w:p w14:paraId="26108F18" w14:textId="77777777" w:rsidR="005E5E93" w:rsidRPr="007514F3" w:rsidRDefault="005E5E93" w:rsidP="005E5E93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644E4AA8" w14:textId="77777777" w:rsidR="005E5E93" w:rsidRPr="007514F3" w:rsidRDefault="005E5E93" w:rsidP="005E5E93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2A92FF0D" w14:textId="77777777" w:rsidR="005E5E93" w:rsidRPr="007514F3" w:rsidRDefault="005E5E93" w:rsidP="005E5E93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05B7A98B" w14:textId="2E16E750" w:rsidR="005E5E93" w:rsidRPr="007514F3" w:rsidRDefault="005E5E93" w:rsidP="005E5E93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53E57699" w14:textId="77777777" w:rsidR="005E5E93" w:rsidRPr="007514F3" w:rsidRDefault="005E5E93" w:rsidP="005E5E93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2503BBFA" w14:textId="77777777" w:rsidR="005E5E93" w:rsidRPr="007514F3" w:rsidRDefault="005E5E93" w:rsidP="005E5E93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1B4F2AFB" w14:textId="77777777" w:rsidR="005E5E93" w:rsidRPr="007514F3" w:rsidRDefault="005E5E93" w:rsidP="005E5E93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4730ABC3" w14:textId="77777777" w:rsidR="005E5E93" w:rsidRPr="007514F3" w:rsidRDefault="005E5E93" w:rsidP="005E5E93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313A23BE" w14:textId="77777777" w:rsidR="005E5E93" w:rsidRPr="007514F3" w:rsidRDefault="005E5E93" w:rsidP="005E5E93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1E7A09F1" w14:textId="2F40D0BE" w:rsidR="005E5E93" w:rsidRPr="007514F3" w:rsidRDefault="00F418CE" w:rsidP="005E5E93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7514F3">
              <w:rPr>
                <w:rFonts w:ascii="Times New Roman" w:hAnsi="Times New Roman" w:cs="Times New Roman"/>
              </w:rPr>
              <w:t>1 398,5</w:t>
            </w:r>
          </w:p>
          <w:p w14:paraId="4ADC14D4" w14:textId="77777777" w:rsidR="005E5E93" w:rsidRPr="007514F3" w:rsidRDefault="005E5E93" w:rsidP="005E5E93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7817DE48" w14:textId="77777777" w:rsidR="005E5E93" w:rsidRPr="007514F3" w:rsidRDefault="005E5E93" w:rsidP="005E5E93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46B7651F" w14:textId="77777777" w:rsidR="005E5E93" w:rsidRPr="007514F3" w:rsidRDefault="005E5E93" w:rsidP="005E5E93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04AF1E92" w14:textId="77777777" w:rsidR="005E5E93" w:rsidRPr="007514F3" w:rsidRDefault="005E5E93" w:rsidP="005E5E93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58CD6B55" w14:textId="644F5E67" w:rsidR="005E5E93" w:rsidRPr="007514F3" w:rsidRDefault="005E5E93" w:rsidP="005E5E93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vAlign w:val="center"/>
          </w:tcPr>
          <w:p w14:paraId="79611E96" w14:textId="72EDB8DF" w:rsidR="005E5E93" w:rsidRPr="007514F3" w:rsidRDefault="005E5E93" w:rsidP="005E5E93">
            <w:pPr>
              <w:jc w:val="center"/>
              <w:rPr>
                <w:sz w:val="20"/>
              </w:rPr>
            </w:pPr>
            <w:r w:rsidRPr="007514F3">
              <w:rPr>
                <w:sz w:val="20"/>
              </w:rPr>
              <w:t>нет</w:t>
            </w:r>
          </w:p>
        </w:tc>
      </w:tr>
      <w:tr w:rsidR="00D2417D" w:rsidRPr="00E375AC" w14:paraId="29ABF844" w14:textId="77777777" w:rsidTr="00356E23">
        <w:tc>
          <w:tcPr>
            <w:tcW w:w="601" w:type="dxa"/>
          </w:tcPr>
          <w:p w14:paraId="31AFE3AC" w14:textId="3D33FA70" w:rsidR="00D2417D" w:rsidRPr="007514F3" w:rsidRDefault="00A1596D" w:rsidP="00D2417D">
            <w:pPr>
              <w:ind w:right="-2"/>
              <w:rPr>
                <w:sz w:val="20"/>
              </w:rPr>
            </w:pPr>
            <w:r>
              <w:rPr>
                <w:sz w:val="20"/>
              </w:rPr>
              <w:t>1.17</w:t>
            </w:r>
            <w:r w:rsidR="00766D42" w:rsidRPr="007514F3">
              <w:rPr>
                <w:sz w:val="20"/>
              </w:rPr>
              <w:t>.</w:t>
            </w:r>
          </w:p>
        </w:tc>
        <w:tc>
          <w:tcPr>
            <w:tcW w:w="2972" w:type="dxa"/>
          </w:tcPr>
          <w:p w14:paraId="7AB2D10F" w14:textId="77777777" w:rsidR="00A1596D" w:rsidRDefault="00A1596D" w:rsidP="00EB3E58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A1596D">
              <w:rPr>
                <w:rFonts w:ascii="Times New Roman" w:hAnsi="Times New Roman" w:cs="Times New Roman"/>
              </w:rPr>
              <w:t>З</w:t>
            </w:r>
            <w:r w:rsidR="00D2417D" w:rsidRPr="00A1596D">
              <w:rPr>
                <w:rFonts w:ascii="Times New Roman" w:hAnsi="Times New Roman" w:cs="Times New Roman"/>
              </w:rPr>
              <w:t>дание стационара больницы с земельным участком</w:t>
            </w:r>
            <w:r w:rsidR="00BD0F37" w:rsidRPr="00A1596D">
              <w:rPr>
                <w:rFonts w:ascii="Times New Roman" w:hAnsi="Times New Roman" w:cs="Times New Roman"/>
              </w:rPr>
              <w:t>,</w:t>
            </w:r>
            <w:r w:rsidR="00D2417D" w:rsidRPr="00A1596D">
              <w:rPr>
                <w:rFonts w:ascii="Times New Roman" w:hAnsi="Times New Roman" w:cs="Times New Roman"/>
              </w:rPr>
              <w:t xml:space="preserve"> </w:t>
            </w:r>
          </w:p>
          <w:p w14:paraId="3C2FB585" w14:textId="77777777" w:rsidR="000F48D1" w:rsidRDefault="00D2417D" w:rsidP="00EB3E58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A1596D">
              <w:rPr>
                <w:rFonts w:ascii="Times New Roman" w:hAnsi="Times New Roman" w:cs="Times New Roman"/>
              </w:rPr>
              <w:t xml:space="preserve">расположенные по адресу: </w:t>
            </w:r>
            <w:r w:rsidR="00A1596D" w:rsidRPr="00A1596D">
              <w:rPr>
                <w:rFonts w:ascii="Times New Roman" w:hAnsi="Times New Roman" w:cs="Times New Roman"/>
              </w:rPr>
              <w:t xml:space="preserve">Российская Федерация, Пермский край, </w:t>
            </w:r>
            <w:proofErr w:type="spellStart"/>
            <w:r w:rsidR="00A1596D" w:rsidRPr="00A1596D">
              <w:rPr>
                <w:rFonts w:ascii="Times New Roman" w:hAnsi="Times New Roman" w:cs="Times New Roman"/>
              </w:rPr>
              <w:t>г.о</w:t>
            </w:r>
            <w:proofErr w:type="spellEnd"/>
            <w:r w:rsidR="00A1596D" w:rsidRPr="00A1596D">
              <w:rPr>
                <w:rFonts w:ascii="Times New Roman" w:hAnsi="Times New Roman" w:cs="Times New Roman"/>
              </w:rPr>
              <w:t xml:space="preserve">. Добрянский, </w:t>
            </w:r>
          </w:p>
          <w:p w14:paraId="6D1BEDA2" w14:textId="54402747" w:rsidR="00D2417D" w:rsidRPr="00A1596D" w:rsidRDefault="00A1596D" w:rsidP="00EB3E58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A1596D">
              <w:rPr>
                <w:rFonts w:ascii="Times New Roman" w:hAnsi="Times New Roman" w:cs="Times New Roman"/>
              </w:rPr>
              <w:t xml:space="preserve">с. Перемское, ул. Зубкова, д.8 </w:t>
            </w:r>
          </w:p>
        </w:tc>
        <w:tc>
          <w:tcPr>
            <w:tcW w:w="2948" w:type="dxa"/>
          </w:tcPr>
          <w:p w14:paraId="608D39BA" w14:textId="048936AA" w:rsidR="000019C7" w:rsidRDefault="00A1596D" w:rsidP="00EB3E58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>Нежилое здание с кадастровым</w:t>
            </w:r>
            <w:r w:rsidR="00D2417D" w:rsidRPr="007514F3">
              <w:rPr>
                <w:sz w:val="20"/>
              </w:rPr>
              <w:t xml:space="preserve"> номер</w:t>
            </w:r>
            <w:r>
              <w:rPr>
                <w:sz w:val="20"/>
              </w:rPr>
              <w:t>ом</w:t>
            </w:r>
            <w:r w:rsidR="00D2417D" w:rsidRPr="007514F3">
              <w:rPr>
                <w:sz w:val="20"/>
              </w:rPr>
              <w:t xml:space="preserve"> 59:18:0730101:1482,</w:t>
            </w:r>
            <w:r w:rsidR="000019C7">
              <w:rPr>
                <w:sz w:val="20"/>
              </w:rPr>
              <w:t xml:space="preserve"> </w:t>
            </w:r>
            <w:r w:rsidR="00D2417D" w:rsidRPr="007514F3">
              <w:rPr>
                <w:sz w:val="20"/>
              </w:rPr>
              <w:t>пл</w:t>
            </w:r>
            <w:r w:rsidR="000019C7">
              <w:rPr>
                <w:sz w:val="20"/>
              </w:rPr>
              <w:t xml:space="preserve">ощадью 408,1 кв. м, </w:t>
            </w:r>
            <w:r w:rsidR="00A77D3E">
              <w:rPr>
                <w:sz w:val="20"/>
              </w:rPr>
              <w:br/>
            </w:r>
            <w:r w:rsidR="000019C7">
              <w:rPr>
                <w:sz w:val="20"/>
              </w:rPr>
              <w:t>назначение: нежилое. Материал наружных стен:</w:t>
            </w:r>
            <w:r w:rsidR="000019C7">
              <w:t xml:space="preserve"> </w:t>
            </w:r>
            <w:r w:rsidR="000019C7" w:rsidRPr="000019C7">
              <w:rPr>
                <w:sz w:val="20"/>
              </w:rPr>
              <w:t>Рубленые</w:t>
            </w:r>
          </w:p>
          <w:p w14:paraId="0850BAC2" w14:textId="47418C37" w:rsidR="00D2417D" w:rsidRPr="007514F3" w:rsidRDefault="000019C7" w:rsidP="00EB3E58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Г</w:t>
            </w:r>
            <w:r w:rsidR="00D2417D" w:rsidRPr="007514F3">
              <w:rPr>
                <w:sz w:val="20"/>
              </w:rPr>
              <w:t>од завершен</w:t>
            </w:r>
            <w:r w:rsidR="00BD0F37" w:rsidRPr="007514F3">
              <w:rPr>
                <w:sz w:val="20"/>
              </w:rPr>
              <w:t>ия строительства</w:t>
            </w:r>
            <w:r>
              <w:rPr>
                <w:sz w:val="20"/>
              </w:rPr>
              <w:t>: 1902</w:t>
            </w:r>
          </w:p>
          <w:p w14:paraId="1BC4CDF0" w14:textId="2C96928C" w:rsidR="00D2417D" w:rsidRPr="007514F3" w:rsidRDefault="00D2417D" w:rsidP="00EB3E58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7514F3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7514F3">
              <w:rPr>
                <w:rFonts w:ascii="Times New Roman" w:hAnsi="Times New Roman" w:cs="Times New Roman"/>
              </w:rPr>
              <w:br/>
              <w:t xml:space="preserve">с кадастровым номером 59:18:0730101:1831, площадью 2093 кв. </w:t>
            </w:r>
            <w:r w:rsidR="00BD0F37" w:rsidRPr="007514F3">
              <w:rPr>
                <w:rFonts w:ascii="Times New Roman" w:hAnsi="Times New Roman" w:cs="Times New Roman"/>
              </w:rPr>
              <w:t>м</w:t>
            </w:r>
            <w:r w:rsidR="00766D42" w:rsidRPr="007514F3">
              <w:rPr>
                <w:rFonts w:ascii="Times New Roman" w:hAnsi="Times New Roman" w:cs="Times New Roman"/>
              </w:rPr>
              <w:t>.</w:t>
            </w:r>
            <w:r w:rsidR="005225F4">
              <w:rPr>
                <w:rFonts w:ascii="Times New Roman" w:hAnsi="Times New Roman" w:cs="Times New Roman"/>
              </w:rPr>
              <w:t xml:space="preserve"> К</w:t>
            </w:r>
            <w:r w:rsidR="00BD0F37" w:rsidRPr="007514F3">
              <w:rPr>
                <w:rFonts w:ascii="Times New Roman" w:hAnsi="Times New Roman" w:cs="Times New Roman"/>
              </w:rPr>
              <w:t xml:space="preserve">атегория земель: </w:t>
            </w:r>
            <w:r w:rsidR="005225F4">
              <w:rPr>
                <w:rFonts w:ascii="Times New Roman" w:hAnsi="Times New Roman" w:cs="Times New Roman"/>
              </w:rPr>
              <w:t>Земли населенных пунктов</w:t>
            </w:r>
            <w:r w:rsidR="000B4172">
              <w:rPr>
                <w:rFonts w:ascii="Times New Roman" w:hAnsi="Times New Roman" w:cs="Times New Roman"/>
              </w:rPr>
              <w:t xml:space="preserve"> В</w:t>
            </w:r>
            <w:r w:rsidRPr="007514F3">
              <w:rPr>
                <w:rFonts w:ascii="Times New Roman" w:hAnsi="Times New Roman" w:cs="Times New Roman"/>
              </w:rPr>
              <w:t>ид</w:t>
            </w:r>
            <w:r w:rsidR="00BD0F37" w:rsidRPr="007514F3">
              <w:rPr>
                <w:rFonts w:ascii="Times New Roman" w:hAnsi="Times New Roman" w:cs="Times New Roman"/>
              </w:rPr>
              <w:t xml:space="preserve">ы разрешенного использования: </w:t>
            </w:r>
            <w:r w:rsidRPr="007514F3">
              <w:rPr>
                <w:rFonts w:ascii="Times New Roman" w:hAnsi="Times New Roman" w:cs="Times New Roman"/>
              </w:rPr>
              <w:t>здравоохранение</w:t>
            </w:r>
          </w:p>
        </w:tc>
        <w:tc>
          <w:tcPr>
            <w:tcW w:w="1276" w:type="dxa"/>
            <w:vAlign w:val="center"/>
          </w:tcPr>
          <w:p w14:paraId="0246823C" w14:textId="77777777" w:rsidR="00D2417D" w:rsidRPr="007514F3" w:rsidRDefault="00D2417D" w:rsidP="00766D42">
            <w:pPr>
              <w:ind w:right="-1"/>
              <w:rPr>
                <w:sz w:val="20"/>
              </w:rPr>
            </w:pPr>
          </w:p>
          <w:p w14:paraId="193877CC" w14:textId="409AE604" w:rsidR="00D2417D" w:rsidRPr="007514F3" w:rsidRDefault="00D2417D" w:rsidP="00766D42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7514F3">
              <w:rPr>
                <w:rFonts w:ascii="Times New Roman" w:hAnsi="Times New Roman" w:cs="Times New Roman"/>
              </w:rPr>
              <w:t>4</w:t>
            </w:r>
            <w:r w:rsidR="00F418CE" w:rsidRPr="007514F3"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1275" w:type="dxa"/>
            <w:vAlign w:val="center"/>
          </w:tcPr>
          <w:p w14:paraId="1FA682BF" w14:textId="77777777" w:rsidR="00D2417D" w:rsidRPr="007514F3" w:rsidRDefault="00D2417D" w:rsidP="00766D42">
            <w:pPr>
              <w:ind w:right="-1"/>
              <w:jc w:val="center"/>
              <w:rPr>
                <w:sz w:val="20"/>
              </w:rPr>
            </w:pPr>
          </w:p>
          <w:p w14:paraId="51F28FB5" w14:textId="77777777" w:rsidR="00D2417D" w:rsidRPr="007514F3" w:rsidRDefault="00D2417D" w:rsidP="00766D42">
            <w:pPr>
              <w:ind w:right="-1"/>
              <w:jc w:val="center"/>
              <w:rPr>
                <w:sz w:val="20"/>
              </w:rPr>
            </w:pPr>
          </w:p>
          <w:p w14:paraId="6180070A" w14:textId="77777777" w:rsidR="00D2417D" w:rsidRPr="007514F3" w:rsidRDefault="00D2417D" w:rsidP="00766D42">
            <w:pPr>
              <w:ind w:right="-1"/>
              <w:jc w:val="center"/>
              <w:rPr>
                <w:sz w:val="20"/>
              </w:rPr>
            </w:pPr>
          </w:p>
          <w:p w14:paraId="079B073E" w14:textId="77777777" w:rsidR="00D2417D" w:rsidRPr="007514F3" w:rsidRDefault="00D2417D" w:rsidP="00766D42">
            <w:pPr>
              <w:ind w:right="-1"/>
              <w:jc w:val="center"/>
              <w:rPr>
                <w:sz w:val="20"/>
              </w:rPr>
            </w:pPr>
          </w:p>
          <w:p w14:paraId="61718B9F" w14:textId="77777777" w:rsidR="00D2417D" w:rsidRPr="007514F3" w:rsidRDefault="00D2417D" w:rsidP="00766D42">
            <w:pPr>
              <w:ind w:right="-1"/>
              <w:jc w:val="center"/>
              <w:rPr>
                <w:sz w:val="20"/>
              </w:rPr>
            </w:pPr>
          </w:p>
          <w:p w14:paraId="5C063225" w14:textId="77777777" w:rsidR="00D2417D" w:rsidRPr="007514F3" w:rsidRDefault="00D2417D" w:rsidP="00766D42">
            <w:pPr>
              <w:ind w:right="-1"/>
              <w:jc w:val="center"/>
              <w:rPr>
                <w:sz w:val="20"/>
              </w:rPr>
            </w:pPr>
          </w:p>
          <w:p w14:paraId="74BE980B" w14:textId="61CE2967" w:rsidR="00D2417D" w:rsidRPr="007514F3" w:rsidRDefault="00F418CE" w:rsidP="00F418CE">
            <w:pPr>
              <w:ind w:right="-1"/>
              <w:jc w:val="center"/>
              <w:rPr>
                <w:sz w:val="20"/>
              </w:rPr>
            </w:pPr>
            <w:r w:rsidRPr="007514F3">
              <w:rPr>
                <w:sz w:val="20"/>
              </w:rPr>
              <w:t>497,9</w:t>
            </w:r>
          </w:p>
          <w:p w14:paraId="4EDBDFB2" w14:textId="77777777" w:rsidR="00D2417D" w:rsidRPr="007514F3" w:rsidRDefault="00D2417D" w:rsidP="00766D42">
            <w:pPr>
              <w:ind w:right="-1"/>
              <w:jc w:val="center"/>
              <w:rPr>
                <w:sz w:val="20"/>
              </w:rPr>
            </w:pPr>
          </w:p>
          <w:p w14:paraId="642199B0" w14:textId="77777777" w:rsidR="00D2417D" w:rsidRPr="007514F3" w:rsidRDefault="00D2417D" w:rsidP="00766D42">
            <w:pPr>
              <w:ind w:right="-1"/>
              <w:jc w:val="center"/>
              <w:rPr>
                <w:sz w:val="20"/>
              </w:rPr>
            </w:pPr>
          </w:p>
          <w:p w14:paraId="7811CF99" w14:textId="77777777" w:rsidR="00D2417D" w:rsidRPr="007514F3" w:rsidRDefault="00D2417D" w:rsidP="00766D42">
            <w:pPr>
              <w:ind w:right="-1"/>
              <w:jc w:val="center"/>
              <w:rPr>
                <w:sz w:val="20"/>
              </w:rPr>
            </w:pPr>
          </w:p>
          <w:p w14:paraId="5E56188A" w14:textId="77777777" w:rsidR="00D2417D" w:rsidRPr="007514F3" w:rsidRDefault="00D2417D" w:rsidP="00766D42">
            <w:pPr>
              <w:ind w:right="-1"/>
              <w:jc w:val="center"/>
              <w:rPr>
                <w:sz w:val="20"/>
              </w:rPr>
            </w:pPr>
          </w:p>
          <w:p w14:paraId="2F1738F2" w14:textId="73D0785D" w:rsidR="00D2417D" w:rsidRPr="007514F3" w:rsidRDefault="00D2417D" w:rsidP="00766D42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vAlign w:val="center"/>
          </w:tcPr>
          <w:p w14:paraId="6FCC0611" w14:textId="77777777" w:rsidR="00766D42" w:rsidRPr="007514F3" w:rsidRDefault="00766D42" w:rsidP="00766D42">
            <w:pPr>
              <w:ind w:right="-1"/>
              <w:jc w:val="center"/>
              <w:rPr>
                <w:sz w:val="20"/>
              </w:rPr>
            </w:pPr>
          </w:p>
          <w:p w14:paraId="28F066FE" w14:textId="7E610F96" w:rsidR="00D2417D" w:rsidRPr="007514F3" w:rsidRDefault="00D2417D" w:rsidP="00766D42">
            <w:pPr>
              <w:ind w:right="-1"/>
              <w:jc w:val="center"/>
              <w:rPr>
                <w:sz w:val="20"/>
              </w:rPr>
            </w:pPr>
            <w:r w:rsidRPr="007514F3">
              <w:rPr>
                <w:sz w:val="20"/>
              </w:rPr>
              <w:t>нет</w:t>
            </w:r>
          </w:p>
        </w:tc>
      </w:tr>
      <w:tr w:rsidR="00D2417D" w:rsidRPr="00E375AC" w14:paraId="20A82AA8" w14:textId="77777777" w:rsidTr="00356E23">
        <w:tc>
          <w:tcPr>
            <w:tcW w:w="601" w:type="dxa"/>
          </w:tcPr>
          <w:p w14:paraId="456001F3" w14:textId="4BDCAD09" w:rsidR="00D2417D" w:rsidRPr="007514F3" w:rsidRDefault="00A1596D" w:rsidP="00D2417D">
            <w:pPr>
              <w:ind w:right="-2"/>
              <w:rPr>
                <w:sz w:val="20"/>
              </w:rPr>
            </w:pPr>
            <w:r>
              <w:rPr>
                <w:sz w:val="20"/>
              </w:rPr>
              <w:t>1.18</w:t>
            </w:r>
            <w:r w:rsidR="00766D42" w:rsidRPr="007514F3">
              <w:rPr>
                <w:sz w:val="20"/>
              </w:rPr>
              <w:t>.</w:t>
            </w:r>
          </w:p>
        </w:tc>
        <w:tc>
          <w:tcPr>
            <w:tcW w:w="2972" w:type="dxa"/>
          </w:tcPr>
          <w:p w14:paraId="62DF5C92" w14:textId="7A59740F" w:rsidR="00D2417D" w:rsidRPr="007514F3" w:rsidRDefault="000019C7" w:rsidP="00EB3E58">
            <w:pPr>
              <w:ind w:right="-2"/>
              <w:jc w:val="both"/>
            </w:pPr>
            <w:r w:rsidRPr="000019C7">
              <w:rPr>
                <w:sz w:val="20"/>
              </w:rPr>
              <w:t>Здание амбулатории</w:t>
            </w:r>
            <w:r w:rsidR="00D2417D" w:rsidRPr="000019C7">
              <w:rPr>
                <w:sz w:val="20"/>
              </w:rPr>
              <w:t xml:space="preserve"> с </w:t>
            </w:r>
            <w:r w:rsidR="00EB3E58">
              <w:rPr>
                <w:sz w:val="20"/>
              </w:rPr>
              <w:br/>
            </w:r>
            <w:r w:rsidR="00D2417D" w:rsidRPr="000019C7">
              <w:rPr>
                <w:sz w:val="20"/>
              </w:rPr>
              <w:t>земельным участком</w:t>
            </w:r>
            <w:r w:rsidR="00BD0F37" w:rsidRPr="000019C7">
              <w:rPr>
                <w:sz w:val="20"/>
              </w:rPr>
              <w:t>,</w:t>
            </w:r>
            <w:r w:rsidR="00D2417D" w:rsidRPr="000019C7">
              <w:rPr>
                <w:sz w:val="20"/>
              </w:rPr>
              <w:t xml:space="preserve"> </w:t>
            </w:r>
            <w:r w:rsidR="00EB3E58">
              <w:rPr>
                <w:sz w:val="20"/>
              </w:rPr>
              <w:br/>
            </w:r>
            <w:r w:rsidR="00D2417D" w:rsidRPr="000019C7">
              <w:rPr>
                <w:sz w:val="20"/>
              </w:rPr>
              <w:t>расположенные по адресу:</w:t>
            </w:r>
            <w:r w:rsidRPr="000019C7">
              <w:t xml:space="preserve"> </w:t>
            </w:r>
            <w:r w:rsidRPr="000019C7">
              <w:rPr>
                <w:sz w:val="20"/>
              </w:rPr>
              <w:t>Российская Федерация, край Пермский, городской округ Добрянский, село Перемское, улица Зубкова, дом</w:t>
            </w:r>
            <w:r w:rsidR="00EB3E58">
              <w:rPr>
                <w:sz w:val="20"/>
              </w:rPr>
              <w:t xml:space="preserve"> </w:t>
            </w:r>
            <w:r w:rsidRPr="00EB3E58">
              <w:rPr>
                <w:sz w:val="20"/>
              </w:rPr>
              <w:t>8</w:t>
            </w:r>
            <w:r w:rsidRPr="000019C7">
              <w:t xml:space="preserve"> </w:t>
            </w:r>
          </w:p>
        </w:tc>
        <w:tc>
          <w:tcPr>
            <w:tcW w:w="2948" w:type="dxa"/>
          </w:tcPr>
          <w:p w14:paraId="2AC6A644" w14:textId="61357ADB" w:rsidR="00BD0F37" w:rsidRDefault="000019C7" w:rsidP="00EB3E58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Нежилое здание с кадастровым</w:t>
            </w:r>
            <w:r w:rsidR="00073689" w:rsidRPr="007514F3">
              <w:rPr>
                <w:sz w:val="20"/>
              </w:rPr>
              <w:t xml:space="preserve"> номер</w:t>
            </w:r>
            <w:r>
              <w:rPr>
                <w:sz w:val="20"/>
              </w:rPr>
              <w:t>ом</w:t>
            </w:r>
            <w:r w:rsidR="00D2417D" w:rsidRPr="007514F3">
              <w:rPr>
                <w:sz w:val="20"/>
              </w:rPr>
              <w:t xml:space="preserve"> 59:18:0730101:1160</w:t>
            </w:r>
            <w:r>
              <w:rPr>
                <w:sz w:val="20"/>
              </w:rPr>
              <w:t>,</w:t>
            </w:r>
            <w:r w:rsidR="00BD0F37" w:rsidRPr="007514F3">
              <w:rPr>
                <w:sz w:val="20"/>
              </w:rPr>
              <w:t xml:space="preserve"> площадью </w:t>
            </w:r>
            <w:r w:rsidR="00D2417D" w:rsidRPr="007514F3">
              <w:rPr>
                <w:sz w:val="20"/>
              </w:rPr>
              <w:t>210,4 кв. м.</w:t>
            </w:r>
            <w:r>
              <w:rPr>
                <w:sz w:val="20"/>
              </w:rPr>
              <w:t xml:space="preserve">, </w:t>
            </w:r>
            <w:r w:rsidR="00EB3E58">
              <w:rPr>
                <w:sz w:val="20"/>
              </w:rPr>
              <w:br/>
            </w:r>
            <w:r>
              <w:rPr>
                <w:sz w:val="20"/>
              </w:rPr>
              <w:t xml:space="preserve">назначение: </w:t>
            </w:r>
            <w:r w:rsidR="00BD0F37" w:rsidRPr="007514F3">
              <w:rPr>
                <w:sz w:val="20"/>
              </w:rPr>
              <w:t>нежилое.</w:t>
            </w:r>
            <w:r>
              <w:rPr>
                <w:sz w:val="20"/>
              </w:rPr>
              <w:t xml:space="preserve"> Материал наружных стен:</w:t>
            </w:r>
            <w:r>
              <w:t xml:space="preserve"> </w:t>
            </w:r>
            <w:r w:rsidRPr="000019C7">
              <w:rPr>
                <w:sz w:val="20"/>
              </w:rPr>
              <w:t>Рубленые</w:t>
            </w:r>
          </w:p>
          <w:p w14:paraId="54696EFE" w14:textId="5FCD3D0B" w:rsidR="000019C7" w:rsidRPr="007514F3" w:rsidRDefault="000019C7" w:rsidP="00EB3E58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7514F3">
              <w:rPr>
                <w:sz w:val="20"/>
              </w:rPr>
              <w:t>од завершения строительства</w:t>
            </w:r>
            <w:r>
              <w:rPr>
                <w:sz w:val="20"/>
              </w:rPr>
              <w:t>: 1917</w:t>
            </w:r>
          </w:p>
          <w:p w14:paraId="4D4879AA" w14:textId="1CD42965" w:rsidR="00D2417D" w:rsidRPr="007514F3" w:rsidRDefault="00D2417D" w:rsidP="00EB3E58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7514F3">
              <w:rPr>
                <w:rFonts w:ascii="Times New Roman" w:hAnsi="Times New Roman" w:cs="Times New Roman"/>
              </w:rPr>
              <w:t xml:space="preserve">Земельный участок с </w:t>
            </w:r>
            <w:r w:rsidR="00EB3E58">
              <w:rPr>
                <w:rFonts w:ascii="Times New Roman" w:hAnsi="Times New Roman" w:cs="Times New Roman"/>
              </w:rPr>
              <w:br/>
            </w:r>
            <w:r w:rsidRPr="007514F3">
              <w:rPr>
                <w:rFonts w:ascii="Times New Roman" w:hAnsi="Times New Roman" w:cs="Times New Roman"/>
              </w:rPr>
              <w:t>кадастровым номером 59:18:0730101:1583, площадью 2000 кв. м</w:t>
            </w:r>
            <w:r w:rsidR="000B4172">
              <w:rPr>
                <w:rFonts w:ascii="Times New Roman" w:hAnsi="Times New Roman" w:cs="Times New Roman"/>
              </w:rPr>
              <w:t>.</w:t>
            </w:r>
            <w:r w:rsidR="005225F4">
              <w:rPr>
                <w:rFonts w:ascii="Times New Roman" w:hAnsi="Times New Roman" w:cs="Times New Roman"/>
              </w:rPr>
              <w:t xml:space="preserve"> К</w:t>
            </w:r>
            <w:r w:rsidRPr="007514F3">
              <w:rPr>
                <w:rFonts w:ascii="Times New Roman" w:hAnsi="Times New Roman" w:cs="Times New Roman"/>
              </w:rPr>
              <w:t xml:space="preserve">атегория земель: </w:t>
            </w:r>
            <w:r w:rsidR="005225F4">
              <w:rPr>
                <w:rFonts w:ascii="Times New Roman" w:hAnsi="Times New Roman" w:cs="Times New Roman"/>
              </w:rPr>
              <w:t>З</w:t>
            </w:r>
            <w:r w:rsidR="000B4172" w:rsidRPr="000B4172">
              <w:rPr>
                <w:rFonts w:ascii="Times New Roman" w:hAnsi="Times New Roman" w:cs="Times New Roman"/>
              </w:rPr>
              <w:t>емли населенных пунктов</w:t>
            </w:r>
            <w:r w:rsidR="000B4172">
              <w:rPr>
                <w:rFonts w:ascii="Times New Roman" w:hAnsi="Times New Roman" w:cs="Times New Roman"/>
              </w:rPr>
              <w:t xml:space="preserve"> В</w:t>
            </w:r>
            <w:r w:rsidRPr="007514F3">
              <w:rPr>
                <w:rFonts w:ascii="Times New Roman" w:hAnsi="Times New Roman" w:cs="Times New Roman"/>
              </w:rPr>
              <w:t>ид</w:t>
            </w:r>
            <w:r w:rsidR="00BD0F37" w:rsidRPr="007514F3">
              <w:rPr>
                <w:rFonts w:ascii="Times New Roman" w:hAnsi="Times New Roman" w:cs="Times New Roman"/>
              </w:rPr>
              <w:t>ы</w:t>
            </w:r>
            <w:r w:rsidRPr="007514F3">
              <w:rPr>
                <w:rFonts w:ascii="Times New Roman" w:hAnsi="Times New Roman" w:cs="Times New Roman"/>
              </w:rPr>
              <w:t xml:space="preserve"> разрешенного использования: </w:t>
            </w:r>
            <w:r w:rsidR="000B4172">
              <w:rPr>
                <w:rFonts w:ascii="Times New Roman" w:hAnsi="Times New Roman" w:cs="Times New Roman"/>
              </w:rPr>
              <w:t>д</w:t>
            </w:r>
            <w:r w:rsidR="000B4172" w:rsidRPr="000B4172">
              <w:rPr>
                <w:rFonts w:ascii="Times New Roman" w:hAnsi="Times New Roman" w:cs="Times New Roman"/>
              </w:rPr>
              <w:t xml:space="preserve">ля размещения </w:t>
            </w:r>
            <w:r w:rsidR="00EB3E58">
              <w:rPr>
                <w:rFonts w:ascii="Times New Roman" w:hAnsi="Times New Roman" w:cs="Times New Roman"/>
              </w:rPr>
              <w:br/>
            </w:r>
            <w:r w:rsidR="000B4172" w:rsidRPr="000B4172">
              <w:rPr>
                <w:rFonts w:ascii="Times New Roman" w:hAnsi="Times New Roman" w:cs="Times New Roman"/>
              </w:rPr>
              <w:lastRenderedPageBreak/>
              <w:t>врачебной амбулатории</w:t>
            </w:r>
          </w:p>
        </w:tc>
        <w:tc>
          <w:tcPr>
            <w:tcW w:w="1276" w:type="dxa"/>
          </w:tcPr>
          <w:p w14:paraId="4AF50107" w14:textId="77777777" w:rsidR="00D2417D" w:rsidRPr="007514F3" w:rsidRDefault="00D2417D" w:rsidP="00D2417D">
            <w:pPr>
              <w:widowControl w:val="0"/>
              <w:jc w:val="center"/>
              <w:rPr>
                <w:sz w:val="20"/>
              </w:rPr>
            </w:pPr>
          </w:p>
          <w:p w14:paraId="343535F9" w14:textId="77777777" w:rsidR="00D2417D" w:rsidRPr="007514F3" w:rsidRDefault="00D2417D" w:rsidP="00D2417D">
            <w:pPr>
              <w:widowControl w:val="0"/>
              <w:jc w:val="center"/>
              <w:rPr>
                <w:sz w:val="20"/>
              </w:rPr>
            </w:pPr>
          </w:p>
          <w:p w14:paraId="78644F6B" w14:textId="77777777" w:rsidR="00D2417D" w:rsidRPr="007514F3" w:rsidRDefault="00D2417D" w:rsidP="00D2417D">
            <w:pPr>
              <w:widowControl w:val="0"/>
              <w:jc w:val="center"/>
              <w:rPr>
                <w:sz w:val="20"/>
              </w:rPr>
            </w:pPr>
          </w:p>
          <w:p w14:paraId="3B47C464" w14:textId="77777777" w:rsidR="00D2417D" w:rsidRPr="007514F3" w:rsidRDefault="00D2417D" w:rsidP="00D2417D">
            <w:pPr>
              <w:widowControl w:val="0"/>
              <w:jc w:val="center"/>
              <w:rPr>
                <w:sz w:val="20"/>
              </w:rPr>
            </w:pPr>
          </w:p>
          <w:p w14:paraId="4B46085E" w14:textId="77777777" w:rsidR="00D2417D" w:rsidRPr="007514F3" w:rsidRDefault="00D2417D" w:rsidP="00D2417D">
            <w:pPr>
              <w:widowControl w:val="0"/>
              <w:jc w:val="center"/>
              <w:rPr>
                <w:sz w:val="20"/>
              </w:rPr>
            </w:pPr>
          </w:p>
          <w:p w14:paraId="58BBE865" w14:textId="77777777" w:rsidR="00D2417D" w:rsidRPr="007514F3" w:rsidRDefault="00D2417D" w:rsidP="00D2417D">
            <w:pPr>
              <w:widowControl w:val="0"/>
              <w:jc w:val="center"/>
              <w:rPr>
                <w:sz w:val="20"/>
              </w:rPr>
            </w:pPr>
          </w:p>
          <w:p w14:paraId="3BCF5A43" w14:textId="70E44DE1" w:rsidR="00D2417D" w:rsidRPr="007514F3" w:rsidRDefault="00F418CE" w:rsidP="00D2417D">
            <w:pPr>
              <w:widowControl w:val="0"/>
              <w:jc w:val="center"/>
              <w:rPr>
                <w:sz w:val="20"/>
              </w:rPr>
            </w:pPr>
            <w:r w:rsidRPr="007514F3">
              <w:rPr>
                <w:sz w:val="20"/>
              </w:rPr>
              <w:t>465,1</w:t>
            </w:r>
          </w:p>
          <w:p w14:paraId="1CC68193" w14:textId="77777777" w:rsidR="00D2417D" w:rsidRPr="007514F3" w:rsidRDefault="00D2417D" w:rsidP="00D2417D">
            <w:pPr>
              <w:widowControl w:val="0"/>
              <w:jc w:val="center"/>
              <w:rPr>
                <w:sz w:val="20"/>
              </w:rPr>
            </w:pPr>
          </w:p>
          <w:p w14:paraId="0665B7F4" w14:textId="77777777" w:rsidR="00D2417D" w:rsidRPr="007514F3" w:rsidRDefault="00D2417D" w:rsidP="00D2417D">
            <w:pPr>
              <w:widowControl w:val="0"/>
              <w:jc w:val="center"/>
              <w:rPr>
                <w:sz w:val="20"/>
              </w:rPr>
            </w:pPr>
          </w:p>
          <w:p w14:paraId="074EAD10" w14:textId="77777777" w:rsidR="00D2417D" w:rsidRPr="007514F3" w:rsidRDefault="00D2417D" w:rsidP="00D2417D">
            <w:pPr>
              <w:widowControl w:val="0"/>
              <w:jc w:val="center"/>
              <w:rPr>
                <w:sz w:val="20"/>
              </w:rPr>
            </w:pPr>
          </w:p>
          <w:p w14:paraId="7051F2BC" w14:textId="77777777" w:rsidR="00D2417D" w:rsidRPr="007514F3" w:rsidRDefault="00D2417D" w:rsidP="00D2417D">
            <w:pPr>
              <w:widowControl w:val="0"/>
              <w:rPr>
                <w:sz w:val="20"/>
              </w:rPr>
            </w:pPr>
          </w:p>
          <w:p w14:paraId="4E31342B" w14:textId="26BA0F98" w:rsidR="00D2417D" w:rsidRPr="007514F3" w:rsidRDefault="00D2417D" w:rsidP="00D2417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2E8E652" w14:textId="77777777" w:rsidR="00D2417D" w:rsidRPr="007514F3" w:rsidRDefault="00D2417D" w:rsidP="00D2417D">
            <w:pPr>
              <w:widowControl w:val="0"/>
              <w:jc w:val="center"/>
              <w:rPr>
                <w:sz w:val="20"/>
              </w:rPr>
            </w:pPr>
          </w:p>
          <w:p w14:paraId="4BD8A843" w14:textId="77777777" w:rsidR="00D2417D" w:rsidRPr="007514F3" w:rsidRDefault="00D2417D" w:rsidP="00D2417D">
            <w:pPr>
              <w:widowControl w:val="0"/>
              <w:jc w:val="center"/>
              <w:rPr>
                <w:sz w:val="20"/>
              </w:rPr>
            </w:pPr>
          </w:p>
          <w:p w14:paraId="51BBEF53" w14:textId="77777777" w:rsidR="00D2417D" w:rsidRPr="007514F3" w:rsidRDefault="00D2417D" w:rsidP="00D2417D">
            <w:pPr>
              <w:widowControl w:val="0"/>
              <w:jc w:val="center"/>
              <w:rPr>
                <w:sz w:val="20"/>
              </w:rPr>
            </w:pPr>
          </w:p>
          <w:p w14:paraId="31D92CF4" w14:textId="77777777" w:rsidR="00D2417D" w:rsidRPr="007514F3" w:rsidRDefault="00D2417D" w:rsidP="00D2417D">
            <w:pPr>
              <w:widowControl w:val="0"/>
              <w:jc w:val="center"/>
              <w:rPr>
                <w:sz w:val="20"/>
              </w:rPr>
            </w:pPr>
          </w:p>
          <w:p w14:paraId="739E5265" w14:textId="77777777" w:rsidR="00D2417D" w:rsidRPr="007514F3" w:rsidRDefault="00D2417D" w:rsidP="00D2417D">
            <w:pPr>
              <w:widowControl w:val="0"/>
              <w:jc w:val="center"/>
              <w:rPr>
                <w:sz w:val="20"/>
              </w:rPr>
            </w:pPr>
          </w:p>
          <w:p w14:paraId="1BCBF104" w14:textId="77777777" w:rsidR="00D2417D" w:rsidRPr="007514F3" w:rsidRDefault="00D2417D" w:rsidP="00D2417D">
            <w:pPr>
              <w:widowControl w:val="0"/>
              <w:jc w:val="center"/>
              <w:rPr>
                <w:sz w:val="20"/>
              </w:rPr>
            </w:pPr>
          </w:p>
          <w:p w14:paraId="79E9F7E6" w14:textId="2C427A6A" w:rsidR="00D2417D" w:rsidRPr="007514F3" w:rsidRDefault="00F418CE" w:rsidP="00D2417D">
            <w:pPr>
              <w:widowControl w:val="0"/>
              <w:jc w:val="center"/>
              <w:rPr>
                <w:sz w:val="20"/>
              </w:rPr>
            </w:pPr>
            <w:r w:rsidRPr="007514F3">
              <w:rPr>
                <w:sz w:val="20"/>
              </w:rPr>
              <w:t>0,0</w:t>
            </w:r>
          </w:p>
          <w:p w14:paraId="1FD81D68" w14:textId="77777777" w:rsidR="00D2417D" w:rsidRPr="007514F3" w:rsidRDefault="00D2417D" w:rsidP="00D2417D">
            <w:pPr>
              <w:widowControl w:val="0"/>
              <w:jc w:val="center"/>
              <w:rPr>
                <w:sz w:val="20"/>
              </w:rPr>
            </w:pPr>
          </w:p>
          <w:p w14:paraId="40ECD328" w14:textId="77777777" w:rsidR="00D2417D" w:rsidRPr="007514F3" w:rsidRDefault="00D2417D" w:rsidP="00D2417D">
            <w:pPr>
              <w:widowControl w:val="0"/>
              <w:jc w:val="center"/>
              <w:rPr>
                <w:sz w:val="20"/>
              </w:rPr>
            </w:pPr>
          </w:p>
          <w:p w14:paraId="586D7E18" w14:textId="77777777" w:rsidR="00D2417D" w:rsidRPr="007514F3" w:rsidRDefault="00D2417D" w:rsidP="00D2417D">
            <w:pPr>
              <w:widowControl w:val="0"/>
              <w:jc w:val="center"/>
              <w:rPr>
                <w:sz w:val="20"/>
              </w:rPr>
            </w:pPr>
          </w:p>
          <w:p w14:paraId="7B8B5361" w14:textId="77777777" w:rsidR="00D2417D" w:rsidRPr="007514F3" w:rsidRDefault="00D2417D" w:rsidP="00D2417D">
            <w:pPr>
              <w:widowControl w:val="0"/>
              <w:rPr>
                <w:sz w:val="20"/>
              </w:rPr>
            </w:pPr>
          </w:p>
          <w:p w14:paraId="57AEB285" w14:textId="12DA11C8" w:rsidR="00D2417D" w:rsidRPr="007514F3" w:rsidRDefault="00D2417D" w:rsidP="00D2417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14:paraId="530E9D02" w14:textId="77777777" w:rsidR="00D2417D" w:rsidRPr="007514F3" w:rsidRDefault="00D2417D" w:rsidP="00D2417D">
            <w:pPr>
              <w:jc w:val="center"/>
              <w:rPr>
                <w:sz w:val="20"/>
              </w:rPr>
            </w:pPr>
          </w:p>
          <w:p w14:paraId="72AA36FB" w14:textId="77777777" w:rsidR="00D2417D" w:rsidRPr="007514F3" w:rsidRDefault="00D2417D" w:rsidP="00D2417D">
            <w:pPr>
              <w:jc w:val="center"/>
              <w:rPr>
                <w:sz w:val="20"/>
              </w:rPr>
            </w:pPr>
          </w:p>
          <w:p w14:paraId="070C328C" w14:textId="77777777" w:rsidR="00D2417D" w:rsidRPr="007514F3" w:rsidRDefault="00D2417D" w:rsidP="00D2417D">
            <w:pPr>
              <w:jc w:val="center"/>
              <w:rPr>
                <w:sz w:val="20"/>
              </w:rPr>
            </w:pPr>
          </w:p>
          <w:p w14:paraId="79FBE5F8" w14:textId="77777777" w:rsidR="00D2417D" w:rsidRPr="007514F3" w:rsidRDefault="00D2417D" w:rsidP="00D2417D">
            <w:pPr>
              <w:jc w:val="center"/>
              <w:rPr>
                <w:sz w:val="20"/>
              </w:rPr>
            </w:pPr>
          </w:p>
          <w:p w14:paraId="4FB25560" w14:textId="77777777" w:rsidR="00D2417D" w:rsidRPr="007514F3" w:rsidRDefault="00D2417D" w:rsidP="00D2417D">
            <w:pPr>
              <w:rPr>
                <w:sz w:val="20"/>
              </w:rPr>
            </w:pPr>
          </w:p>
          <w:p w14:paraId="07822E80" w14:textId="77777777" w:rsidR="00D2417D" w:rsidRPr="007514F3" w:rsidRDefault="00D2417D" w:rsidP="00D2417D">
            <w:pPr>
              <w:jc w:val="center"/>
              <w:rPr>
                <w:sz w:val="20"/>
              </w:rPr>
            </w:pPr>
          </w:p>
          <w:p w14:paraId="72CC3F60" w14:textId="283EAA2F" w:rsidR="00D2417D" w:rsidRPr="007514F3" w:rsidRDefault="00D2417D" w:rsidP="00D2417D">
            <w:pPr>
              <w:ind w:right="-1"/>
              <w:jc w:val="center"/>
              <w:rPr>
                <w:sz w:val="20"/>
              </w:rPr>
            </w:pPr>
            <w:r w:rsidRPr="007514F3">
              <w:rPr>
                <w:sz w:val="20"/>
              </w:rPr>
              <w:t>нет</w:t>
            </w:r>
          </w:p>
        </w:tc>
      </w:tr>
      <w:tr w:rsidR="00073689" w:rsidRPr="00E375AC" w14:paraId="3B91E689" w14:textId="77777777" w:rsidTr="00356E23">
        <w:tc>
          <w:tcPr>
            <w:tcW w:w="601" w:type="dxa"/>
            <w:tcBorders>
              <w:bottom w:val="single" w:sz="4" w:space="0" w:color="auto"/>
            </w:tcBorders>
          </w:tcPr>
          <w:p w14:paraId="2F866F71" w14:textId="1CBC5DD5" w:rsidR="00073689" w:rsidRPr="007514F3" w:rsidRDefault="00A1596D" w:rsidP="00073689">
            <w:pPr>
              <w:ind w:right="-2"/>
              <w:rPr>
                <w:sz w:val="20"/>
              </w:rPr>
            </w:pPr>
            <w:r>
              <w:rPr>
                <w:sz w:val="20"/>
              </w:rPr>
              <w:t>1.19</w:t>
            </w:r>
            <w:r w:rsidR="00766D42" w:rsidRPr="007514F3">
              <w:rPr>
                <w:sz w:val="20"/>
              </w:rPr>
              <w:t>.</w:t>
            </w:r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14:paraId="536DFE98" w14:textId="0198D54D" w:rsidR="00073689" w:rsidRPr="007514F3" w:rsidRDefault="000B4172" w:rsidP="00EB3E58">
            <w:pPr>
              <w:ind w:right="-2"/>
              <w:jc w:val="both"/>
              <w:rPr>
                <w:sz w:val="20"/>
              </w:rPr>
            </w:pPr>
            <w:r w:rsidRPr="000B4172">
              <w:rPr>
                <w:sz w:val="20"/>
              </w:rPr>
              <w:t>Брусчатое здание фельдшерско-акушерский пункт</w:t>
            </w:r>
            <w:r w:rsidR="00073689" w:rsidRPr="007514F3">
              <w:rPr>
                <w:sz w:val="20"/>
              </w:rPr>
              <w:t xml:space="preserve"> с </w:t>
            </w:r>
            <w:r w:rsidR="00EB3E58">
              <w:rPr>
                <w:sz w:val="20"/>
              </w:rPr>
              <w:br/>
            </w:r>
            <w:r w:rsidR="00073689" w:rsidRPr="007514F3">
              <w:rPr>
                <w:sz w:val="20"/>
              </w:rPr>
              <w:t xml:space="preserve">земельным участком </w:t>
            </w:r>
            <w:r w:rsidR="00EB3E58">
              <w:rPr>
                <w:sz w:val="20"/>
              </w:rPr>
              <w:br/>
            </w:r>
            <w:r w:rsidR="00073689" w:rsidRPr="007514F3">
              <w:rPr>
                <w:sz w:val="20"/>
              </w:rPr>
              <w:t xml:space="preserve">расположенные по адресу: </w:t>
            </w:r>
            <w:r w:rsidR="00EB3E58">
              <w:rPr>
                <w:sz w:val="20"/>
              </w:rPr>
              <w:br/>
            </w:r>
            <w:r w:rsidRPr="000B4172">
              <w:rPr>
                <w:sz w:val="20"/>
              </w:rPr>
              <w:t xml:space="preserve">Пермский край, г. Добрянка, д. </w:t>
            </w:r>
            <w:proofErr w:type="spellStart"/>
            <w:r w:rsidRPr="000B4172">
              <w:rPr>
                <w:sz w:val="20"/>
              </w:rPr>
              <w:t>Липово</w:t>
            </w:r>
            <w:proofErr w:type="spellEnd"/>
            <w:r w:rsidRPr="000B4172">
              <w:rPr>
                <w:sz w:val="20"/>
              </w:rPr>
              <w:t>, ул. Молодежная, д. 8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6583093C" w14:textId="5FDD6CA5" w:rsidR="00766D42" w:rsidRPr="007514F3" w:rsidRDefault="000B4172" w:rsidP="00EB3E58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Нежилое здание с кадастровым номером </w:t>
            </w:r>
            <w:r w:rsidR="00073689" w:rsidRPr="007514F3">
              <w:rPr>
                <w:sz w:val="20"/>
              </w:rPr>
              <w:t>59:18:0520101:1205</w:t>
            </w:r>
            <w:r>
              <w:rPr>
                <w:sz w:val="20"/>
              </w:rPr>
              <w:t xml:space="preserve">, </w:t>
            </w:r>
            <w:r w:rsidR="00766D42" w:rsidRPr="007514F3">
              <w:rPr>
                <w:sz w:val="20"/>
              </w:rPr>
              <w:t>площадью</w:t>
            </w:r>
            <w:r w:rsidR="00073689" w:rsidRPr="007514F3">
              <w:rPr>
                <w:sz w:val="20"/>
              </w:rPr>
              <w:t xml:space="preserve"> 93,9 кв. м.</w:t>
            </w:r>
            <w:r w:rsidR="005225F4">
              <w:rPr>
                <w:sz w:val="20"/>
              </w:rPr>
              <w:t xml:space="preserve"> </w:t>
            </w:r>
            <w:r w:rsidR="00EB3E58">
              <w:rPr>
                <w:sz w:val="20"/>
              </w:rPr>
              <w:br/>
            </w:r>
            <w:r w:rsidR="005225F4">
              <w:rPr>
                <w:sz w:val="20"/>
              </w:rPr>
              <w:t>Н</w:t>
            </w:r>
            <w:r>
              <w:rPr>
                <w:sz w:val="20"/>
              </w:rPr>
              <w:t xml:space="preserve">азначение: </w:t>
            </w:r>
            <w:r w:rsidR="00766D42" w:rsidRPr="007514F3">
              <w:rPr>
                <w:sz w:val="20"/>
              </w:rPr>
              <w:t>нежилое.</w:t>
            </w:r>
            <w:r>
              <w:rPr>
                <w:sz w:val="20"/>
              </w:rPr>
              <w:t xml:space="preserve"> </w:t>
            </w:r>
            <w:r w:rsidR="00A77D3E">
              <w:rPr>
                <w:sz w:val="20"/>
              </w:rPr>
              <w:br/>
            </w:r>
            <w:r w:rsidRPr="000B4172">
              <w:rPr>
                <w:sz w:val="20"/>
              </w:rPr>
              <w:t xml:space="preserve">Количество этажей, в том числе </w:t>
            </w:r>
            <w:r w:rsidR="00EB3E58">
              <w:rPr>
                <w:sz w:val="20"/>
              </w:rPr>
              <w:br/>
            </w:r>
            <w:r w:rsidRPr="000B4172">
              <w:rPr>
                <w:sz w:val="20"/>
              </w:rPr>
              <w:t>подземных этажей:</w:t>
            </w:r>
            <w:r>
              <w:rPr>
                <w:sz w:val="20"/>
              </w:rPr>
              <w:t xml:space="preserve"> </w:t>
            </w:r>
            <w:r w:rsidRPr="000B4172">
              <w:rPr>
                <w:sz w:val="20"/>
              </w:rPr>
              <w:t>1, в том числе подземных 0</w:t>
            </w:r>
            <w:r w:rsidR="00EB3E58">
              <w:rPr>
                <w:sz w:val="20"/>
              </w:rPr>
              <w:t>.</w:t>
            </w:r>
          </w:p>
          <w:p w14:paraId="3DCCDE11" w14:textId="73BB42E9" w:rsidR="00073689" w:rsidRPr="007514F3" w:rsidRDefault="00073689" w:rsidP="00EB3E58">
            <w:pPr>
              <w:widowControl w:val="0"/>
              <w:jc w:val="both"/>
              <w:rPr>
                <w:sz w:val="20"/>
              </w:rPr>
            </w:pPr>
            <w:r w:rsidRPr="007514F3">
              <w:rPr>
                <w:sz w:val="20"/>
              </w:rPr>
              <w:t xml:space="preserve">Земельный участок с </w:t>
            </w:r>
            <w:r w:rsidR="00EB3E58">
              <w:rPr>
                <w:sz w:val="20"/>
              </w:rPr>
              <w:br/>
            </w:r>
            <w:r w:rsidRPr="007514F3">
              <w:rPr>
                <w:sz w:val="20"/>
              </w:rPr>
              <w:t>кадастровым номером 59:18:05</w:t>
            </w:r>
            <w:r w:rsidR="005225F4">
              <w:rPr>
                <w:sz w:val="20"/>
              </w:rPr>
              <w:t>20101:1256, площадью 548 кв. м. К</w:t>
            </w:r>
            <w:r w:rsidRPr="007514F3">
              <w:rPr>
                <w:sz w:val="20"/>
              </w:rPr>
              <w:t>атегория зем</w:t>
            </w:r>
            <w:r w:rsidR="005225F4">
              <w:rPr>
                <w:sz w:val="20"/>
              </w:rPr>
              <w:t>ель: Земли населенных пунктов</w:t>
            </w:r>
            <w:r w:rsidR="000B4172">
              <w:rPr>
                <w:sz w:val="20"/>
              </w:rPr>
              <w:t xml:space="preserve"> В</w:t>
            </w:r>
            <w:r w:rsidRPr="007514F3">
              <w:rPr>
                <w:sz w:val="20"/>
              </w:rPr>
              <w:t xml:space="preserve">иды разрешенного использования: </w:t>
            </w:r>
            <w:r w:rsidR="000B4172" w:rsidRPr="000B4172">
              <w:rPr>
                <w:sz w:val="20"/>
              </w:rPr>
              <w:t xml:space="preserve">для размещения </w:t>
            </w:r>
            <w:r w:rsidR="000F48D1">
              <w:rPr>
                <w:sz w:val="20"/>
              </w:rPr>
              <w:br/>
            </w:r>
            <w:r w:rsidR="000B4172" w:rsidRPr="000B4172">
              <w:rPr>
                <w:sz w:val="20"/>
              </w:rPr>
              <w:t>объектов здравоохранения (Для размещения здания фельдшерско-акушерского пункта)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08D10B" w14:textId="77777777" w:rsidR="00073689" w:rsidRPr="007514F3" w:rsidRDefault="00073689" w:rsidP="00073689">
            <w:pPr>
              <w:widowControl w:val="0"/>
              <w:jc w:val="center"/>
              <w:rPr>
                <w:sz w:val="20"/>
              </w:rPr>
            </w:pPr>
          </w:p>
          <w:p w14:paraId="4E4875FA" w14:textId="77777777" w:rsidR="00073689" w:rsidRPr="007514F3" w:rsidRDefault="00073689" w:rsidP="00073689">
            <w:pPr>
              <w:widowControl w:val="0"/>
              <w:jc w:val="center"/>
              <w:rPr>
                <w:sz w:val="20"/>
              </w:rPr>
            </w:pPr>
          </w:p>
          <w:p w14:paraId="4CE2CFA3" w14:textId="77777777" w:rsidR="00073689" w:rsidRPr="007514F3" w:rsidRDefault="00073689" w:rsidP="00073689">
            <w:pPr>
              <w:widowControl w:val="0"/>
              <w:jc w:val="center"/>
              <w:rPr>
                <w:sz w:val="20"/>
              </w:rPr>
            </w:pPr>
          </w:p>
          <w:p w14:paraId="6BA5E66D" w14:textId="77777777" w:rsidR="00073689" w:rsidRPr="007514F3" w:rsidRDefault="00073689" w:rsidP="000B4172">
            <w:pPr>
              <w:widowControl w:val="0"/>
              <w:rPr>
                <w:sz w:val="20"/>
              </w:rPr>
            </w:pPr>
          </w:p>
          <w:p w14:paraId="5685C1B5" w14:textId="77777777" w:rsidR="00073689" w:rsidRPr="007514F3" w:rsidRDefault="00073689" w:rsidP="00073689">
            <w:pPr>
              <w:widowControl w:val="0"/>
              <w:jc w:val="center"/>
              <w:rPr>
                <w:sz w:val="20"/>
              </w:rPr>
            </w:pPr>
          </w:p>
          <w:p w14:paraId="64651BFC" w14:textId="130F59FF" w:rsidR="00073689" w:rsidRPr="007514F3" w:rsidRDefault="00F418CE" w:rsidP="00073689">
            <w:pPr>
              <w:widowControl w:val="0"/>
              <w:jc w:val="center"/>
              <w:rPr>
                <w:sz w:val="20"/>
              </w:rPr>
            </w:pPr>
            <w:r w:rsidRPr="007514F3">
              <w:rPr>
                <w:sz w:val="20"/>
              </w:rPr>
              <w:t>292,</w:t>
            </w:r>
            <w:r w:rsidR="00073689" w:rsidRPr="007514F3">
              <w:rPr>
                <w:sz w:val="20"/>
              </w:rPr>
              <w:t>9</w:t>
            </w:r>
          </w:p>
          <w:p w14:paraId="15EF8D95" w14:textId="77777777" w:rsidR="00073689" w:rsidRPr="007514F3" w:rsidRDefault="00073689" w:rsidP="00073689">
            <w:pPr>
              <w:widowControl w:val="0"/>
              <w:jc w:val="center"/>
              <w:rPr>
                <w:sz w:val="20"/>
              </w:rPr>
            </w:pPr>
          </w:p>
          <w:p w14:paraId="22174A59" w14:textId="77777777" w:rsidR="00073689" w:rsidRPr="007514F3" w:rsidRDefault="00073689" w:rsidP="00073689">
            <w:pPr>
              <w:widowControl w:val="0"/>
              <w:jc w:val="center"/>
              <w:rPr>
                <w:sz w:val="20"/>
              </w:rPr>
            </w:pPr>
          </w:p>
          <w:p w14:paraId="728BFB2A" w14:textId="77777777" w:rsidR="00073689" w:rsidRPr="007514F3" w:rsidRDefault="00073689" w:rsidP="00073689">
            <w:pPr>
              <w:widowControl w:val="0"/>
              <w:jc w:val="center"/>
              <w:rPr>
                <w:sz w:val="20"/>
              </w:rPr>
            </w:pPr>
          </w:p>
          <w:p w14:paraId="7F2F7B5B" w14:textId="77777777" w:rsidR="00073689" w:rsidRPr="007514F3" w:rsidRDefault="00073689" w:rsidP="00073689">
            <w:pPr>
              <w:widowControl w:val="0"/>
              <w:jc w:val="center"/>
              <w:rPr>
                <w:sz w:val="20"/>
              </w:rPr>
            </w:pPr>
          </w:p>
          <w:p w14:paraId="77700BA3" w14:textId="77777777" w:rsidR="00073689" w:rsidRPr="007514F3" w:rsidRDefault="00073689" w:rsidP="0007368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B9C5110" w14:textId="77777777" w:rsidR="00073689" w:rsidRPr="007514F3" w:rsidRDefault="00073689" w:rsidP="00073689">
            <w:pPr>
              <w:widowControl w:val="0"/>
              <w:jc w:val="center"/>
              <w:rPr>
                <w:sz w:val="20"/>
              </w:rPr>
            </w:pPr>
          </w:p>
          <w:p w14:paraId="16DEA829" w14:textId="77777777" w:rsidR="00073689" w:rsidRPr="007514F3" w:rsidRDefault="00073689" w:rsidP="00073689">
            <w:pPr>
              <w:widowControl w:val="0"/>
              <w:jc w:val="center"/>
              <w:rPr>
                <w:sz w:val="20"/>
              </w:rPr>
            </w:pPr>
          </w:p>
          <w:p w14:paraId="76E5DC19" w14:textId="77777777" w:rsidR="00073689" w:rsidRPr="007514F3" w:rsidRDefault="00073689" w:rsidP="00073689">
            <w:pPr>
              <w:widowControl w:val="0"/>
              <w:jc w:val="center"/>
              <w:rPr>
                <w:sz w:val="20"/>
              </w:rPr>
            </w:pPr>
          </w:p>
          <w:p w14:paraId="6646D9D7" w14:textId="77777777" w:rsidR="00073689" w:rsidRPr="007514F3" w:rsidRDefault="00073689" w:rsidP="000B4172">
            <w:pPr>
              <w:widowControl w:val="0"/>
              <w:rPr>
                <w:sz w:val="20"/>
              </w:rPr>
            </w:pPr>
          </w:p>
          <w:p w14:paraId="47200AFC" w14:textId="77777777" w:rsidR="00073689" w:rsidRPr="007514F3" w:rsidRDefault="00073689" w:rsidP="00073689">
            <w:pPr>
              <w:widowControl w:val="0"/>
              <w:jc w:val="center"/>
              <w:rPr>
                <w:sz w:val="20"/>
              </w:rPr>
            </w:pPr>
          </w:p>
          <w:p w14:paraId="33524562" w14:textId="1B7B0CDE" w:rsidR="00073689" w:rsidRPr="007514F3" w:rsidRDefault="00F418CE" w:rsidP="00073689">
            <w:pPr>
              <w:widowControl w:val="0"/>
              <w:jc w:val="center"/>
              <w:rPr>
                <w:sz w:val="20"/>
              </w:rPr>
            </w:pPr>
            <w:r w:rsidRPr="007514F3">
              <w:rPr>
                <w:sz w:val="20"/>
              </w:rPr>
              <w:t>0,0</w:t>
            </w:r>
          </w:p>
          <w:p w14:paraId="763C804A" w14:textId="77777777" w:rsidR="00073689" w:rsidRPr="007514F3" w:rsidRDefault="00073689" w:rsidP="00073689">
            <w:pPr>
              <w:jc w:val="center"/>
              <w:rPr>
                <w:sz w:val="20"/>
              </w:rPr>
            </w:pPr>
          </w:p>
          <w:p w14:paraId="0A127FDC" w14:textId="77777777" w:rsidR="00073689" w:rsidRPr="007514F3" w:rsidRDefault="00073689" w:rsidP="00073689">
            <w:pPr>
              <w:jc w:val="center"/>
              <w:rPr>
                <w:sz w:val="20"/>
              </w:rPr>
            </w:pPr>
          </w:p>
          <w:p w14:paraId="02BFE0D6" w14:textId="77777777" w:rsidR="00073689" w:rsidRPr="007514F3" w:rsidRDefault="00073689" w:rsidP="00073689">
            <w:pPr>
              <w:jc w:val="center"/>
              <w:rPr>
                <w:sz w:val="20"/>
              </w:rPr>
            </w:pPr>
          </w:p>
          <w:p w14:paraId="162110EA" w14:textId="77777777" w:rsidR="00073689" w:rsidRPr="007514F3" w:rsidRDefault="00073689" w:rsidP="00073689">
            <w:pPr>
              <w:jc w:val="center"/>
              <w:rPr>
                <w:sz w:val="20"/>
              </w:rPr>
            </w:pPr>
          </w:p>
          <w:p w14:paraId="0D92AA12" w14:textId="77777777" w:rsidR="00073689" w:rsidRPr="007514F3" w:rsidRDefault="00073689" w:rsidP="00073689">
            <w:pPr>
              <w:jc w:val="center"/>
              <w:rPr>
                <w:sz w:val="20"/>
              </w:rPr>
            </w:pPr>
          </w:p>
          <w:p w14:paraId="4E931C7A" w14:textId="77777777" w:rsidR="00073689" w:rsidRPr="007514F3" w:rsidRDefault="00073689" w:rsidP="00073689">
            <w:pPr>
              <w:rPr>
                <w:sz w:val="20"/>
              </w:rPr>
            </w:pPr>
          </w:p>
          <w:p w14:paraId="207B67C6" w14:textId="77777777" w:rsidR="00073689" w:rsidRPr="007514F3" w:rsidRDefault="00073689" w:rsidP="0007368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7CB8470A" w14:textId="77777777" w:rsidR="00073689" w:rsidRPr="007514F3" w:rsidRDefault="00073689" w:rsidP="00073689">
            <w:pPr>
              <w:jc w:val="center"/>
              <w:rPr>
                <w:sz w:val="20"/>
              </w:rPr>
            </w:pPr>
          </w:p>
          <w:p w14:paraId="448A38DA" w14:textId="77777777" w:rsidR="00073689" w:rsidRPr="007514F3" w:rsidRDefault="00073689" w:rsidP="00073689">
            <w:pPr>
              <w:jc w:val="center"/>
              <w:rPr>
                <w:sz w:val="20"/>
              </w:rPr>
            </w:pPr>
          </w:p>
          <w:p w14:paraId="44751B02" w14:textId="77777777" w:rsidR="00073689" w:rsidRPr="007514F3" w:rsidRDefault="00073689" w:rsidP="000B4172">
            <w:pPr>
              <w:rPr>
                <w:sz w:val="20"/>
              </w:rPr>
            </w:pPr>
          </w:p>
          <w:p w14:paraId="5B99E90D" w14:textId="77777777" w:rsidR="00073689" w:rsidRPr="007514F3" w:rsidRDefault="00073689" w:rsidP="00073689">
            <w:pPr>
              <w:jc w:val="center"/>
              <w:rPr>
                <w:sz w:val="20"/>
              </w:rPr>
            </w:pPr>
          </w:p>
          <w:p w14:paraId="3A8E82F2" w14:textId="77777777" w:rsidR="00073689" w:rsidRPr="007514F3" w:rsidRDefault="00073689" w:rsidP="00073689">
            <w:pPr>
              <w:rPr>
                <w:sz w:val="20"/>
              </w:rPr>
            </w:pPr>
          </w:p>
          <w:p w14:paraId="3948DEA3" w14:textId="084254FC" w:rsidR="00073689" w:rsidRPr="007514F3" w:rsidRDefault="00073689" w:rsidP="00073689">
            <w:pPr>
              <w:jc w:val="center"/>
              <w:rPr>
                <w:sz w:val="20"/>
              </w:rPr>
            </w:pPr>
            <w:r w:rsidRPr="007514F3">
              <w:rPr>
                <w:sz w:val="20"/>
              </w:rPr>
              <w:t>нет</w:t>
            </w:r>
          </w:p>
        </w:tc>
      </w:tr>
      <w:tr w:rsidR="00740F36" w:rsidRPr="00E375AC" w14:paraId="6FA8FA81" w14:textId="77777777" w:rsidTr="00356E23">
        <w:tc>
          <w:tcPr>
            <w:tcW w:w="601" w:type="dxa"/>
            <w:tcBorders>
              <w:bottom w:val="single" w:sz="4" w:space="0" w:color="auto"/>
            </w:tcBorders>
          </w:tcPr>
          <w:p w14:paraId="2F43E1E4" w14:textId="21A39D59" w:rsidR="00740F36" w:rsidRPr="007514F3" w:rsidRDefault="00A1596D" w:rsidP="00740F36">
            <w:pPr>
              <w:ind w:right="-2"/>
              <w:rPr>
                <w:sz w:val="20"/>
              </w:rPr>
            </w:pPr>
            <w:r>
              <w:rPr>
                <w:sz w:val="20"/>
              </w:rPr>
              <w:t>1.20</w:t>
            </w:r>
            <w:r w:rsidR="00740F36" w:rsidRPr="007514F3">
              <w:rPr>
                <w:sz w:val="20"/>
              </w:rPr>
              <w:t>.</w:t>
            </w:r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14:paraId="70B73764" w14:textId="77777777" w:rsidR="000F48D1" w:rsidRDefault="005225F4" w:rsidP="00EB3E58">
            <w:pPr>
              <w:ind w:right="-2"/>
              <w:jc w:val="both"/>
              <w:rPr>
                <w:sz w:val="20"/>
              </w:rPr>
            </w:pPr>
            <w:r>
              <w:rPr>
                <w:sz w:val="20"/>
              </w:rPr>
              <w:t>П</w:t>
            </w:r>
            <w:r w:rsidR="00740F36" w:rsidRPr="007514F3">
              <w:rPr>
                <w:sz w:val="20"/>
              </w:rPr>
              <w:t xml:space="preserve">омещение с земельным </w:t>
            </w:r>
            <w:r w:rsidR="000F48D1">
              <w:rPr>
                <w:sz w:val="20"/>
              </w:rPr>
              <w:br/>
            </w:r>
            <w:r w:rsidR="00740F36" w:rsidRPr="007514F3">
              <w:rPr>
                <w:sz w:val="20"/>
              </w:rPr>
              <w:t xml:space="preserve">участком, расположенные по адресу: </w:t>
            </w:r>
            <w:r w:rsidRPr="005225F4">
              <w:rPr>
                <w:sz w:val="20"/>
              </w:rPr>
              <w:t xml:space="preserve">Пермский край, </w:t>
            </w:r>
          </w:p>
          <w:p w14:paraId="65B08A9A" w14:textId="77777777" w:rsidR="000F48D1" w:rsidRDefault="005225F4" w:rsidP="00EB3E58">
            <w:pPr>
              <w:ind w:right="-2"/>
              <w:jc w:val="both"/>
              <w:rPr>
                <w:sz w:val="20"/>
              </w:rPr>
            </w:pPr>
            <w:r w:rsidRPr="005225F4">
              <w:rPr>
                <w:sz w:val="20"/>
              </w:rPr>
              <w:t xml:space="preserve">Добрянский район, п. </w:t>
            </w:r>
            <w:proofErr w:type="spellStart"/>
            <w:r w:rsidRPr="005225F4">
              <w:rPr>
                <w:sz w:val="20"/>
              </w:rPr>
              <w:t>Ярино</w:t>
            </w:r>
            <w:proofErr w:type="spellEnd"/>
            <w:r w:rsidRPr="005225F4">
              <w:rPr>
                <w:sz w:val="20"/>
              </w:rPr>
              <w:t xml:space="preserve">, </w:t>
            </w:r>
          </w:p>
          <w:p w14:paraId="5A3DB71A" w14:textId="3FD4E70C" w:rsidR="00740F36" w:rsidRPr="007514F3" w:rsidRDefault="005225F4" w:rsidP="00EB3E58">
            <w:pPr>
              <w:ind w:right="-2"/>
              <w:jc w:val="both"/>
              <w:rPr>
                <w:sz w:val="20"/>
              </w:rPr>
            </w:pPr>
            <w:r w:rsidRPr="005225F4">
              <w:rPr>
                <w:sz w:val="20"/>
              </w:rPr>
              <w:t>ул. Советская, д. 8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29271862" w14:textId="77BD73C0" w:rsidR="00740F36" w:rsidRPr="007514F3" w:rsidRDefault="005225F4" w:rsidP="00EB3E58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Нежилое помещение с </w:t>
            </w:r>
            <w:r w:rsidR="00EB3E58">
              <w:rPr>
                <w:sz w:val="20"/>
              </w:rPr>
              <w:br/>
            </w:r>
            <w:r>
              <w:rPr>
                <w:sz w:val="20"/>
              </w:rPr>
              <w:t>кадастровым</w:t>
            </w:r>
            <w:r w:rsidR="00740F36" w:rsidRPr="007514F3">
              <w:rPr>
                <w:sz w:val="20"/>
              </w:rPr>
              <w:t xml:space="preserve"> номер</w:t>
            </w:r>
            <w:r>
              <w:rPr>
                <w:sz w:val="20"/>
              </w:rPr>
              <w:t>ом 59:18:1360101:1851, площадью 44,8 кв. м. Назначение:</w:t>
            </w:r>
            <w:r w:rsidR="00740F36" w:rsidRPr="007514F3">
              <w:rPr>
                <w:sz w:val="20"/>
              </w:rPr>
              <w:t xml:space="preserve"> нежилое.</w:t>
            </w:r>
            <w:r>
              <w:rPr>
                <w:sz w:val="20"/>
              </w:rPr>
              <w:t xml:space="preserve"> </w:t>
            </w:r>
            <w:r w:rsidRPr="005225F4">
              <w:rPr>
                <w:sz w:val="20"/>
              </w:rPr>
              <w:t>Номер, тип этажа, на котором</w:t>
            </w:r>
            <w:r>
              <w:rPr>
                <w:sz w:val="20"/>
              </w:rPr>
              <w:t xml:space="preserve"> расположено помещение: </w:t>
            </w:r>
            <w:r w:rsidRPr="005225F4">
              <w:rPr>
                <w:sz w:val="20"/>
              </w:rPr>
              <w:t>Этаж № 1</w:t>
            </w:r>
          </w:p>
          <w:p w14:paraId="0CA64108" w14:textId="4FE596BC" w:rsidR="00740F36" w:rsidRPr="007514F3" w:rsidRDefault="00740F36" w:rsidP="00EB3E58">
            <w:pPr>
              <w:widowControl w:val="0"/>
              <w:jc w:val="both"/>
              <w:rPr>
                <w:sz w:val="20"/>
              </w:rPr>
            </w:pPr>
            <w:r w:rsidRPr="007514F3">
              <w:rPr>
                <w:sz w:val="20"/>
              </w:rPr>
              <w:t xml:space="preserve">Земельный участок с </w:t>
            </w:r>
            <w:r w:rsidR="00EB3E58">
              <w:rPr>
                <w:sz w:val="20"/>
              </w:rPr>
              <w:br/>
            </w:r>
            <w:r w:rsidRPr="007514F3">
              <w:rPr>
                <w:sz w:val="20"/>
              </w:rPr>
              <w:t>кадастровым номером 59:18:13</w:t>
            </w:r>
            <w:r w:rsidR="005225F4">
              <w:rPr>
                <w:sz w:val="20"/>
              </w:rPr>
              <w:t>60101:2017, площадью 621 кв. м. Категория земель: Земли населенных пунктов В</w:t>
            </w:r>
            <w:r w:rsidRPr="007514F3">
              <w:rPr>
                <w:sz w:val="20"/>
              </w:rPr>
              <w:t xml:space="preserve">иды разрешенного </w:t>
            </w:r>
            <w:r w:rsidR="00A77D3E">
              <w:rPr>
                <w:sz w:val="20"/>
              </w:rPr>
              <w:br/>
            </w:r>
            <w:r w:rsidRPr="007514F3">
              <w:rPr>
                <w:sz w:val="20"/>
              </w:rPr>
              <w:t xml:space="preserve">использования: </w:t>
            </w:r>
            <w:r w:rsidR="00EB3E58">
              <w:rPr>
                <w:sz w:val="20"/>
              </w:rPr>
              <w:t>д</w:t>
            </w:r>
            <w:r w:rsidR="005225F4" w:rsidRPr="005225F4">
              <w:rPr>
                <w:sz w:val="20"/>
              </w:rPr>
              <w:t xml:space="preserve">ля размещения объектов здравоохранения </w:t>
            </w:r>
            <w:r w:rsidR="00A77D3E">
              <w:rPr>
                <w:sz w:val="20"/>
              </w:rPr>
              <w:br/>
            </w:r>
            <w:r w:rsidR="005225F4" w:rsidRPr="005225F4">
              <w:rPr>
                <w:sz w:val="20"/>
              </w:rPr>
              <w:t>(размещение здания фельдшерско-акушерского пункта)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EE3A61" w14:textId="77777777" w:rsidR="00740F36" w:rsidRPr="007514F3" w:rsidRDefault="00740F36" w:rsidP="00740F36">
            <w:pPr>
              <w:widowControl w:val="0"/>
              <w:jc w:val="center"/>
              <w:rPr>
                <w:sz w:val="20"/>
              </w:rPr>
            </w:pPr>
          </w:p>
          <w:p w14:paraId="6A427E11" w14:textId="77777777" w:rsidR="00740F36" w:rsidRPr="007514F3" w:rsidRDefault="00740F36" w:rsidP="00740F36">
            <w:pPr>
              <w:widowControl w:val="0"/>
              <w:jc w:val="center"/>
              <w:rPr>
                <w:sz w:val="20"/>
              </w:rPr>
            </w:pPr>
          </w:p>
          <w:p w14:paraId="13EB426C" w14:textId="77777777" w:rsidR="00740F36" w:rsidRPr="007514F3" w:rsidRDefault="00740F36" w:rsidP="00740F36">
            <w:pPr>
              <w:widowControl w:val="0"/>
              <w:jc w:val="center"/>
              <w:rPr>
                <w:sz w:val="20"/>
              </w:rPr>
            </w:pPr>
          </w:p>
          <w:p w14:paraId="435FE075" w14:textId="77777777" w:rsidR="00740F36" w:rsidRPr="007514F3" w:rsidRDefault="00740F36" w:rsidP="00740F36">
            <w:pPr>
              <w:widowControl w:val="0"/>
              <w:jc w:val="center"/>
              <w:rPr>
                <w:sz w:val="20"/>
              </w:rPr>
            </w:pPr>
          </w:p>
          <w:p w14:paraId="5032BD52" w14:textId="77777777" w:rsidR="00740F36" w:rsidRPr="007514F3" w:rsidRDefault="00740F36" w:rsidP="00740F36">
            <w:pPr>
              <w:widowControl w:val="0"/>
              <w:jc w:val="center"/>
              <w:rPr>
                <w:sz w:val="20"/>
              </w:rPr>
            </w:pPr>
          </w:p>
          <w:p w14:paraId="4595E44E" w14:textId="77777777" w:rsidR="00740F36" w:rsidRPr="007514F3" w:rsidRDefault="00740F36" w:rsidP="00740F36">
            <w:pPr>
              <w:widowControl w:val="0"/>
              <w:jc w:val="center"/>
              <w:rPr>
                <w:sz w:val="20"/>
              </w:rPr>
            </w:pPr>
          </w:p>
          <w:p w14:paraId="2264654C" w14:textId="77777777" w:rsidR="00740F36" w:rsidRPr="007514F3" w:rsidRDefault="00740F36" w:rsidP="00740F36">
            <w:pPr>
              <w:widowControl w:val="0"/>
              <w:jc w:val="center"/>
              <w:rPr>
                <w:sz w:val="20"/>
              </w:rPr>
            </w:pPr>
          </w:p>
          <w:p w14:paraId="008EC9BD" w14:textId="77777777" w:rsidR="00740F36" w:rsidRPr="007514F3" w:rsidRDefault="00740F36" w:rsidP="00740F36">
            <w:pPr>
              <w:widowControl w:val="0"/>
              <w:jc w:val="center"/>
              <w:rPr>
                <w:sz w:val="20"/>
              </w:rPr>
            </w:pPr>
          </w:p>
          <w:p w14:paraId="00DE02D3" w14:textId="41D6C1A0" w:rsidR="00740F36" w:rsidRPr="007514F3" w:rsidRDefault="00F418CE" w:rsidP="00740F36">
            <w:pPr>
              <w:widowControl w:val="0"/>
              <w:jc w:val="center"/>
              <w:rPr>
                <w:sz w:val="20"/>
              </w:rPr>
            </w:pPr>
            <w:r w:rsidRPr="007514F3">
              <w:rPr>
                <w:sz w:val="20"/>
              </w:rPr>
              <w:t>1 044,5</w:t>
            </w:r>
          </w:p>
          <w:p w14:paraId="601EFDBE" w14:textId="77777777" w:rsidR="00740F36" w:rsidRPr="007514F3" w:rsidRDefault="00740F36" w:rsidP="00740F36">
            <w:pPr>
              <w:widowControl w:val="0"/>
              <w:jc w:val="center"/>
              <w:rPr>
                <w:sz w:val="20"/>
              </w:rPr>
            </w:pPr>
          </w:p>
          <w:p w14:paraId="1FF943FE" w14:textId="77777777" w:rsidR="00740F36" w:rsidRPr="007514F3" w:rsidRDefault="00740F36" w:rsidP="00740F36">
            <w:pPr>
              <w:widowControl w:val="0"/>
              <w:jc w:val="center"/>
              <w:rPr>
                <w:sz w:val="20"/>
              </w:rPr>
            </w:pPr>
          </w:p>
          <w:p w14:paraId="38B229F6" w14:textId="77777777" w:rsidR="00740F36" w:rsidRPr="007514F3" w:rsidRDefault="00740F36" w:rsidP="00740F36">
            <w:pPr>
              <w:widowControl w:val="0"/>
              <w:jc w:val="center"/>
              <w:rPr>
                <w:sz w:val="20"/>
              </w:rPr>
            </w:pPr>
          </w:p>
          <w:p w14:paraId="26008F2C" w14:textId="77777777" w:rsidR="00740F36" w:rsidRPr="007514F3" w:rsidRDefault="00740F36" w:rsidP="00740F36">
            <w:pPr>
              <w:widowControl w:val="0"/>
              <w:jc w:val="center"/>
              <w:rPr>
                <w:sz w:val="20"/>
              </w:rPr>
            </w:pPr>
          </w:p>
          <w:p w14:paraId="6119888D" w14:textId="77777777" w:rsidR="00740F36" w:rsidRPr="007514F3" w:rsidRDefault="00740F36" w:rsidP="00740F3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E81456D" w14:textId="77777777" w:rsidR="00740F36" w:rsidRPr="007514F3" w:rsidRDefault="00740F36" w:rsidP="00740F36">
            <w:pPr>
              <w:widowControl w:val="0"/>
              <w:jc w:val="center"/>
              <w:rPr>
                <w:sz w:val="20"/>
              </w:rPr>
            </w:pPr>
          </w:p>
          <w:p w14:paraId="40515A83" w14:textId="77777777" w:rsidR="00740F36" w:rsidRPr="007514F3" w:rsidRDefault="00740F36" w:rsidP="00740F36">
            <w:pPr>
              <w:widowControl w:val="0"/>
              <w:jc w:val="center"/>
              <w:rPr>
                <w:sz w:val="20"/>
              </w:rPr>
            </w:pPr>
          </w:p>
          <w:p w14:paraId="0C0A2D6F" w14:textId="77777777" w:rsidR="00740F36" w:rsidRPr="007514F3" w:rsidRDefault="00740F36" w:rsidP="00740F36">
            <w:pPr>
              <w:widowControl w:val="0"/>
              <w:jc w:val="center"/>
              <w:rPr>
                <w:sz w:val="20"/>
              </w:rPr>
            </w:pPr>
          </w:p>
          <w:p w14:paraId="7D7DA6A1" w14:textId="77777777" w:rsidR="00740F36" w:rsidRPr="007514F3" w:rsidRDefault="00740F36" w:rsidP="00740F36">
            <w:pPr>
              <w:widowControl w:val="0"/>
              <w:jc w:val="center"/>
              <w:rPr>
                <w:sz w:val="20"/>
              </w:rPr>
            </w:pPr>
          </w:p>
          <w:p w14:paraId="586E6E3D" w14:textId="77777777" w:rsidR="00740F36" w:rsidRPr="007514F3" w:rsidRDefault="00740F36" w:rsidP="00740F36">
            <w:pPr>
              <w:widowControl w:val="0"/>
              <w:jc w:val="center"/>
              <w:rPr>
                <w:sz w:val="20"/>
              </w:rPr>
            </w:pPr>
          </w:p>
          <w:p w14:paraId="1F880ED3" w14:textId="77777777" w:rsidR="00740F36" w:rsidRPr="007514F3" w:rsidRDefault="00740F36" w:rsidP="00740F36">
            <w:pPr>
              <w:widowControl w:val="0"/>
              <w:jc w:val="center"/>
              <w:rPr>
                <w:sz w:val="20"/>
              </w:rPr>
            </w:pPr>
          </w:p>
          <w:p w14:paraId="41AD8760" w14:textId="77777777" w:rsidR="00740F36" w:rsidRPr="007514F3" w:rsidRDefault="00740F36" w:rsidP="00740F36">
            <w:pPr>
              <w:widowControl w:val="0"/>
              <w:jc w:val="center"/>
              <w:rPr>
                <w:sz w:val="20"/>
              </w:rPr>
            </w:pPr>
          </w:p>
          <w:p w14:paraId="392F35BB" w14:textId="77777777" w:rsidR="00740F36" w:rsidRPr="007514F3" w:rsidRDefault="00740F36" w:rsidP="00740F36">
            <w:pPr>
              <w:widowControl w:val="0"/>
              <w:jc w:val="center"/>
              <w:rPr>
                <w:sz w:val="20"/>
              </w:rPr>
            </w:pPr>
          </w:p>
          <w:p w14:paraId="632D2830" w14:textId="2AC5B380" w:rsidR="00740F36" w:rsidRPr="007514F3" w:rsidRDefault="00F418CE" w:rsidP="00740F36">
            <w:pPr>
              <w:widowControl w:val="0"/>
              <w:jc w:val="center"/>
              <w:rPr>
                <w:sz w:val="20"/>
              </w:rPr>
            </w:pPr>
            <w:r w:rsidRPr="007514F3">
              <w:rPr>
                <w:sz w:val="20"/>
              </w:rPr>
              <w:t>0,0</w:t>
            </w:r>
          </w:p>
          <w:p w14:paraId="566BB0CC" w14:textId="77777777" w:rsidR="00740F36" w:rsidRPr="007514F3" w:rsidRDefault="00740F36" w:rsidP="00740F36">
            <w:pPr>
              <w:widowControl w:val="0"/>
              <w:jc w:val="center"/>
              <w:rPr>
                <w:sz w:val="20"/>
              </w:rPr>
            </w:pPr>
          </w:p>
          <w:p w14:paraId="7C6A6982" w14:textId="77777777" w:rsidR="00740F36" w:rsidRPr="007514F3" w:rsidRDefault="00740F36" w:rsidP="00740F36">
            <w:pPr>
              <w:widowControl w:val="0"/>
              <w:jc w:val="center"/>
              <w:rPr>
                <w:sz w:val="20"/>
              </w:rPr>
            </w:pPr>
          </w:p>
          <w:p w14:paraId="195E938B" w14:textId="77777777" w:rsidR="00740F36" w:rsidRPr="007514F3" w:rsidRDefault="00740F36" w:rsidP="00740F36">
            <w:pPr>
              <w:widowControl w:val="0"/>
              <w:jc w:val="center"/>
              <w:rPr>
                <w:sz w:val="20"/>
              </w:rPr>
            </w:pPr>
          </w:p>
          <w:p w14:paraId="5C4F03F3" w14:textId="77777777" w:rsidR="00740F36" w:rsidRPr="007514F3" w:rsidRDefault="00740F36" w:rsidP="00740F36">
            <w:pPr>
              <w:widowControl w:val="0"/>
              <w:jc w:val="center"/>
              <w:rPr>
                <w:sz w:val="20"/>
              </w:rPr>
            </w:pPr>
          </w:p>
          <w:p w14:paraId="5E5773EB" w14:textId="77777777" w:rsidR="00740F36" w:rsidRPr="007514F3" w:rsidRDefault="00740F36" w:rsidP="00740F36">
            <w:pPr>
              <w:widowControl w:val="0"/>
              <w:rPr>
                <w:sz w:val="20"/>
              </w:rPr>
            </w:pPr>
          </w:p>
          <w:p w14:paraId="2B986F5A" w14:textId="77777777" w:rsidR="00740F36" w:rsidRPr="007514F3" w:rsidRDefault="00740F36" w:rsidP="00740F3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5C06D4C3" w14:textId="77777777" w:rsidR="00740F36" w:rsidRPr="007514F3" w:rsidRDefault="00740F36" w:rsidP="00740F36">
            <w:pPr>
              <w:jc w:val="center"/>
              <w:rPr>
                <w:sz w:val="20"/>
              </w:rPr>
            </w:pPr>
          </w:p>
          <w:p w14:paraId="0D1D273E" w14:textId="77777777" w:rsidR="00740F36" w:rsidRPr="007514F3" w:rsidRDefault="00740F36" w:rsidP="00740F36">
            <w:pPr>
              <w:jc w:val="center"/>
              <w:rPr>
                <w:sz w:val="20"/>
              </w:rPr>
            </w:pPr>
          </w:p>
          <w:p w14:paraId="3277264E" w14:textId="77777777" w:rsidR="00740F36" w:rsidRPr="007514F3" w:rsidRDefault="00740F36" w:rsidP="00740F36">
            <w:pPr>
              <w:jc w:val="center"/>
              <w:rPr>
                <w:sz w:val="20"/>
              </w:rPr>
            </w:pPr>
          </w:p>
          <w:p w14:paraId="20053B54" w14:textId="77777777" w:rsidR="00740F36" w:rsidRPr="007514F3" w:rsidRDefault="00740F36" w:rsidP="00740F36">
            <w:pPr>
              <w:jc w:val="center"/>
              <w:rPr>
                <w:sz w:val="20"/>
              </w:rPr>
            </w:pPr>
          </w:p>
          <w:p w14:paraId="03C1D9D0" w14:textId="77777777" w:rsidR="00740F36" w:rsidRPr="007514F3" w:rsidRDefault="00740F36" w:rsidP="00740F36">
            <w:pPr>
              <w:jc w:val="center"/>
              <w:rPr>
                <w:sz w:val="20"/>
              </w:rPr>
            </w:pPr>
          </w:p>
          <w:p w14:paraId="3ECDC14D" w14:textId="77777777" w:rsidR="00740F36" w:rsidRPr="007514F3" w:rsidRDefault="00740F36" w:rsidP="00740F36">
            <w:pPr>
              <w:jc w:val="center"/>
              <w:rPr>
                <w:sz w:val="20"/>
              </w:rPr>
            </w:pPr>
          </w:p>
          <w:p w14:paraId="767D7E69" w14:textId="77777777" w:rsidR="00740F36" w:rsidRPr="007514F3" w:rsidRDefault="00740F36" w:rsidP="00740F36">
            <w:pPr>
              <w:jc w:val="center"/>
              <w:rPr>
                <w:sz w:val="20"/>
              </w:rPr>
            </w:pPr>
          </w:p>
          <w:p w14:paraId="4767815F" w14:textId="77777777" w:rsidR="00740F36" w:rsidRPr="007514F3" w:rsidRDefault="00740F36" w:rsidP="00740F36">
            <w:pPr>
              <w:rPr>
                <w:sz w:val="20"/>
              </w:rPr>
            </w:pPr>
          </w:p>
          <w:p w14:paraId="11F49947" w14:textId="68DB03D5" w:rsidR="00740F36" w:rsidRPr="007514F3" w:rsidRDefault="00740F36" w:rsidP="00740F36">
            <w:pPr>
              <w:jc w:val="center"/>
              <w:rPr>
                <w:sz w:val="20"/>
              </w:rPr>
            </w:pPr>
            <w:r w:rsidRPr="007514F3">
              <w:rPr>
                <w:sz w:val="20"/>
              </w:rPr>
              <w:t>нет</w:t>
            </w:r>
          </w:p>
        </w:tc>
      </w:tr>
    </w:tbl>
    <w:p w14:paraId="54975ECD" w14:textId="6F71B1B5" w:rsidR="0046673C" w:rsidRPr="004D31FC" w:rsidRDefault="0046673C" w:rsidP="0046673C">
      <w:pPr>
        <w:tabs>
          <w:tab w:val="left" w:pos="851"/>
        </w:tabs>
        <w:suppressAutoHyphens/>
        <w:ind w:left="709" w:right="-2"/>
        <w:jc w:val="both"/>
        <w:rPr>
          <w:szCs w:val="28"/>
        </w:rPr>
      </w:pPr>
      <w:r w:rsidRPr="004D31FC">
        <w:rPr>
          <w:szCs w:val="28"/>
        </w:rPr>
        <w:t xml:space="preserve">1.2. </w:t>
      </w:r>
      <w:r w:rsidR="00F22084" w:rsidRPr="004D31FC">
        <w:rPr>
          <w:szCs w:val="28"/>
        </w:rPr>
        <w:t xml:space="preserve">раздел 2 </w:t>
      </w:r>
      <w:r w:rsidRPr="004D31FC">
        <w:rPr>
          <w:szCs w:val="28"/>
        </w:rPr>
        <w:t xml:space="preserve">дополнить </w:t>
      </w:r>
      <w:r w:rsidR="00F22084" w:rsidRPr="004D31FC">
        <w:rPr>
          <w:szCs w:val="28"/>
        </w:rPr>
        <w:t>строками</w:t>
      </w:r>
      <w:r w:rsidR="00776200">
        <w:rPr>
          <w:szCs w:val="28"/>
        </w:rPr>
        <w:t xml:space="preserve"> </w:t>
      </w:r>
      <w:r w:rsidR="00F22084" w:rsidRPr="004D31FC">
        <w:rPr>
          <w:szCs w:val="28"/>
        </w:rPr>
        <w:t xml:space="preserve">2.7, </w:t>
      </w:r>
      <w:r w:rsidRPr="004D31FC">
        <w:rPr>
          <w:szCs w:val="28"/>
        </w:rPr>
        <w:t>2.8 следующего содержания:</w:t>
      </w:r>
    </w:p>
    <w:tbl>
      <w:tblPr>
        <w:tblStyle w:val="af8"/>
        <w:tblW w:w="9639" w:type="dxa"/>
        <w:tblInd w:w="137" w:type="dxa"/>
        <w:tblLook w:val="04A0" w:firstRow="1" w:lastRow="0" w:firstColumn="1" w:lastColumn="0" w:noHBand="0" w:noVBand="1"/>
      </w:tblPr>
      <w:tblGrid>
        <w:gridCol w:w="851"/>
        <w:gridCol w:w="2646"/>
        <w:gridCol w:w="3024"/>
        <w:gridCol w:w="1275"/>
        <w:gridCol w:w="1276"/>
        <w:gridCol w:w="567"/>
      </w:tblGrid>
      <w:tr w:rsidR="0046673C" w14:paraId="78BB99BF" w14:textId="77777777" w:rsidTr="00934E0E">
        <w:tc>
          <w:tcPr>
            <w:tcW w:w="851" w:type="dxa"/>
          </w:tcPr>
          <w:p w14:paraId="57A31E1F" w14:textId="3546B269" w:rsidR="0046673C" w:rsidRDefault="0046673C" w:rsidP="0046673C">
            <w:pPr>
              <w:tabs>
                <w:tab w:val="left" w:pos="851"/>
              </w:tabs>
              <w:suppressAutoHyphens/>
              <w:ind w:right="-2"/>
              <w:jc w:val="both"/>
              <w:rPr>
                <w:szCs w:val="28"/>
              </w:rPr>
            </w:pPr>
            <w:r w:rsidRPr="007514F3">
              <w:rPr>
                <w:snapToGrid w:val="0"/>
                <w:sz w:val="20"/>
              </w:rPr>
              <w:t>2.7.</w:t>
            </w:r>
          </w:p>
        </w:tc>
        <w:tc>
          <w:tcPr>
            <w:tcW w:w="2646" w:type="dxa"/>
          </w:tcPr>
          <w:p w14:paraId="27C77895" w14:textId="74373E68" w:rsidR="0046673C" w:rsidRDefault="0046673C" w:rsidP="0046673C">
            <w:pPr>
              <w:tabs>
                <w:tab w:val="left" w:pos="851"/>
              </w:tabs>
              <w:suppressAutoHyphens/>
              <w:ind w:right="-2"/>
              <w:jc w:val="both"/>
              <w:rPr>
                <w:szCs w:val="28"/>
              </w:rPr>
            </w:pPr>
            <w:r w:rsidRPr="007514F3">
              <w:rPr>
                <w:sz w:val="20"/>
              </w:rPr>
              <w:t xml:space="preserve">Автомобиль ГАЗ-2217, </w:t>
            </w:r>
            <w:r>
              <w:rPr>
                <w:sz w:val="20"/>
              </w:rPr>
              <w:t xml:space="preserve">местоположение: Пермский край, </w:t>
            </w:r>
            <w:r w:rsidRPr="007514F3">
              <w:rPr>
                <w:sz w:val="20"/>
              </w:rPr>
              <w:t>г. Добрянка</w:t>
            </w:r>
          </w:p>
        </w:tc>
        <w:tc>
          <w:tcPr>
            <w:tcW w:w="3024" w:type="dxa"/>
          </w:tcPr>
          <w:p w14:paraId="06621AF0" w14:textId="21B6AAA6" w:rsidR="0046673C" w:rsidRPr="007514F3" w:rsidRDefault="0046673C" w:rsidP="0046673C">
            <w:pPr>
              <w:widowControl w:val="0"/>
              <w:jc w:val="both"/>
              <w:rPr>
                <w:sz w:val="20"/>
              </w:rPr>
            </w:pPr>
            <w:r w:rsidRPr="007514F3">
              <w:rPr>
                <w:sz w:val="20"/>
              </w:rPr>
              <w:t xml:space="preserve">Модель ТС - Специализированное пассажирское (6 мест), год изготовления 2010. Модель, № двигателя *421600*А1101714*, идентификационный номер (VIN) X96221700В0684539, номер кузова – </w:t>
            </w:r>
          </w:p>
          <w:p w14:paraId="2A69C67E" w14:textId="7CB0261A" w:rsidR="0046673C" w:rsidRDefault="0046673C" w:rsidP="0046673C">
            <w:pPr>
              <w:tabs>
                <w:tab w:val="left" w:pos="851"/>
              </w:tabs>
              <w:suppressAutoHyphens/>
              <w:ind w:right="-2"/>
              <w:jc w:val="both"/>
              <w:rPr>
                <w:szCs w:val="28"/>
              </w:rPr>
            </w:pPr>
            <w:r w:rsidRPr="007514F3">
              <w:rPr>
                <w:sz w:val="20"/>
              </w:rPr>
              <w:t>221700В0458655, цвет кузова - серебристый, государственный регистрационный знак Т872АН59</w:t>
            </w:r>
          </w:p>
        </w:tc>
        <w:tc>
          <w:tcPr>
            <w:tcW w:w="1275" w:type="dxa"/>
            <w:vAlign w:val="center"/>
          </w:tcPr>
          <w:p w14:paraId="36F0ABDC" w14:textId="0CB2A723" w:rsidR="0046673C" w:rsidRDefault="0046673C" w:rsidP="0046673C">
            <w:pPr>
              <w:tabs>
                <w:tab w:val="left" w:pos="851"/>
              </w:tabs>
              <w:suppressAutoHyphens/>
              <w:ind w:right="-2"/>
              <w:jc w:val="both"/>
              <w:rPr>
                <w:szCs w:val="28"/>
              </w:rPr>
            </w:pPr>
            <w:r w:rsidRPr="007514F3">
              <w:rPr>
                <w:sz w:val="20"/>
              </w:rPr>
              <w:t>545,9</w:t>
            </w:r>
          </w:p>
        </w:tc>
        <w:tc>
          <w:tcPr>
            <w:tcW w:w="1276" w:type="dxa"/>
            <w:vAlign w:val="center"/>
          </w:tcPr>
          <w:p w14:paraId="49FDF9D4" w14:textId="3CC2AE93" w:rsidR="0046673C" w:rsidRDefault="0046673C" w:rsidP="0046673C">
            <w:pPr>
              <w:tabs>
                <w:tab w:val="left" w:pos="851"/>
              </w:tabs>
              <w:suppressAutoHyphens/>
              <w:ind w:right="-2"/>
              <w:jc w:val="both"/>
              <w:rPr>
                <w:szCs w:val="28"/>
              </w:rPr>
            </w:pPr>
            <w:r w:rsidRPr="007514F3">
              <w:rPr>
                <w:sz w:val="20"/>
              </w:rPr>
              <w:t>0,0</w:t>
            </w:r>
          </w:p>
        </w:tc>
        <w:tc>
          <w:tcPr>
            <w:tcW w:w="567" w:type="dxa"/>
            <w:vAlign w:val="center"/>
          </w:tcPr>
          <w:p w14:paraId="2F660ADD" w14:textId="13B01479" w:rsidR="0046673C" w:rsidRDefault="0046673C" w:rsidP="0046673C">
            <w:pPr>
              <w:tabs>
                <w:tab w:val="left" w:pos="851"/>
              </w:tabs>
              <w:suppressAutoHyphens/>
              <w:ind w:right="-2"/>
              <w:jc w:val="both"/>
              <w:rPr>
                <w:szCs w:val="28"/>
              </w:rPr>
            </w:pPr>
            <w:r w:rsidRPr="007514F3">
              <w:rPr>
                <w:sz w:val="20"/>
              </w:rPr>
              <w:t>нет</w:t>
            </w:r>
          </w:p>
        </w:tc>
      </w:tr>
      <w:tr w:rsidR="0046673C" w14:paraId="26FB9453" w14:textId="77777777" w:rsidTr="00934E0E">
        <w:tc>
          <w:tcPr>
            <w:tcW w:w="851" w:type="dxa"/>
          </w:tcPr>
          <w:p w14:paraId="50062FF1" w14:textId="650E1BFA" w:rsidR="0046673C" w:rsidRDefault="0046673C" w:rsidP="0046673C">
            <w:pPr>
              <w:tabs>
                <w:tab w:val="left" w:pos="851"/>
              </w:tabs>
              <w:suppressAutoHyphens/>
              <w:ind w:right="-2"/>
              <w:jc w:val="both"/>
              <w:rPr>
                <w:szCs w:val="28"/>
              </w:rPr>
            </w:pPr>
            <w:r w:rsidRPr="007514F3">
              <w:rPr>
                <w:snapToGrid w:val="0"/>
                <w:sz w:val="20"/>
              </w:rPr>
              <w:t>2.8.</w:t>
            </w:r>
          </w:p>
        </w:tc>
        <w:tc>
          <w:tcPr>
            <w:tcW w:w="2646" w:type="dxa"/>
          </w:tcPr>
          <w:p w14:paraId="186A1EA0" w14:textId="69544499" w:rsidR="0046673C" w:rsidRDefault="0046673C" w:rsidP="0046673C">
            <w:pPr>
              <w:tabs>
                <w:tab w:val="left" w:pos="851"/>
              </w:tabs>
              <w:suppressAutoHyphens/>
              <w:ind w:right="-2"/>
              <w:jc w:val="both"/>
              <w:rPr>
                <w:szCs w:val="28"/>
              </w:rPr>
            </w:pPr>
            <w:r w:rsidRPr="007514F3">
              <w:rPr>
                <w:sz w:val="20"/>
              </w:rPr>
              <w:t xml:space="preserve">Автомобиль ВАЗ-21310, </w:t>
            </w:r>
            <w:r>
              <w:rPr>
                <w:sz w:val="20"/>
              </w:rPr>
              <w:t>местоположение</w:t>
            </w:r>
            <w:r w:rsidRPr="007514F3">
              <w:rPr>
                <w:sz w:val="20"/>
              </w:rPr>
              <w:t>: Пермский край, г. Добрянка</w:t>
            </w:r>
          </w:p>
        </w:tc>
        <w:tc>
          <w:tcPr>
            <w:tcW w:w="3024" w:type="dxa"/>
          </w:tcPr>
          <w:p w14:paraId="60D8884F" w14:textId="29604286" w:rsidR="0046673C" w:rsidRPr="007514F3" w:rsidRDefault="0046673C" w:rsidP="0046673C">
            <w:pPr>
              <w:widowControl w:val="0"/>
              <w:jc w:val="both"/>
              <w:rPr>
                <w:sz w:val="20"/>
              </w:rPr>
            </w:pPr>
            <w:r w:rsidRPr="007514F3">
              <w:rPr>
                <w:sz w:val="20"/>
              </w:rPr>
              <w:t xml:space="preserve">Модель ТС - </w:t>
            </w:r>
            <w:r w:rsidRPr="007514F3">
              <w:rPr>
                <w:sz w:val="20"/>
                <w:lang w:val="en-US"/>
              </w:rPr>
              <w:t>LADA</w:t>
            </w:r>
            <w:r w:rsidRPr="007514F3">
              <w:rPr>
                <w:sz w:val="20"/>
              </w:rPr>
              <w:t xml:space="preserve"> 4х4, легковой, год изготовления 2007. </w:t>
            </w:r>
            <w:r w:rsidR="00EB3E58">
              <w:rPr>
                <w:sz w:val="20"/>
              </w:rPr>
              <w:t xml:space="preserve">   </w:t>
            </w:r>
            <w:r w:rsidRPr="007514F3">
              <w:rPr>
                <w:sz w:val="20"/>
              </w:rPr>
              <w:t xml:space="preserve">Модель, № двигателя – 2130, 0050297, идентификационный номер </w:t>
            </w:r>
            <w:r w:rsidR="00EB3E58">
              <w:rPr>
                <w:sz w:val="20"/>
              </w:rPr>
              <w:br/>
            </w:r>
            <w:r w:rsidRPr="007514F3">
              <w:rPr>
                <w:sz w:val="20"/>
              </w:rPr>
              <w:t xml:space="preserve">(VIN) ХТА21310070086884, </w:t>
            </w:r>
          </w:p>
          <w:p w14:paraId="6DF219A9" w14:textId="77777777" w:rsidR="0046673C" w:rsidRPr="007514F3" w:rsidRDefault="0046673C" w:rsidP="0046673C">
            <w:pPr>
              <w:widowControl w:val="0"/>
              <w:jc w:val="both"/>
              <w:rPr>
                <w:sz w:val="20"/>
              </w:rPr>
            </w:pPr>
            <w:r w:rsidRPr="007514F3">
              <w:rPr>
                <w:sz w:val="20"/>
              </w:rPr>
              <w:t xml:space="preserve">номер кузова – </w:t>
            </w:r>
          </w:p>
          <w:p w14:paraId="3A258D15" w14:textId="7BCF55DD" w:rsidR="0046673C" w:rsidRDefault="0046673C" w:rsidP="0046673C">
            <w:pPr>
              <w:tabs>
                <w:tab w:val="left" w:pos="851"/>
              </w:tabs>
              <w:suppressAutoHyphens/>
              <w:ind w:right="-2"/>
              <w:jc w:val="both"/>
              <w:rPr>
                <w:szCs w:val="28"/>
              </w:rPr>
            </w:pPr>
            <w:r w:rsidRPr="007514F3">
              <w:rPr>
                <w:sz w:val="20"/>
              </w:rPr>
              <w:t>ХТА21310070086884, цвет кузова – золотистый темно-зеленый, государственный регистрационный знак В534ЕО159</w:t>
            </w:r>
          </w:p>
        </w:tc>
        <w:tc>
          <w:tcPr>
            <w:tcW w:w="1275" w:type="dxa"/>
            <w:vAlign w:val="center"/>
          </w:tcPr>
          <w:p w14:paraId="5C1DE7A9" w14:textId="77777777" w:rsidR="0046673C" w:rsidRPr="007514F3" w:rsidRDefault="0046673C" w:rsidP="0046673C">
            <w:pPr>
              <w:widowControl w:val="0"/>
              <w:jc w:val="center"/>
              <w:rPr>
                <w:sz w:val="20"/>
                <w:lang w:val="x-none"/>
              </w:rPr>
            </w:pPr>
          </w:p>
          <w:p w14:paraId="024D1949" w14:textId="77777777" w:rsidR="0046673C" w:rsidRPr="007514F3" w:rsidRDefault="0046673C" w:rsidP="0046673C">
            <w:pPr>
              <w:widowControl w:val="0"/>
              <w:jc w:val="center"/>
              <w:rPr>
                <w:sz w:val="20"/>
                <w:lang w:val="x-none"/>
              </w:rPr>
            </w:pPr>
          </w:p>
          <w:p w14:paraId="4DA237DE" w14:textId="62CFC5A8" w:rsidR="0046673C" w:rsidRDefault="0046673C" w:rsidP="0046673C">
            <w:pPr>
              <w:tabs>
                <w:tab w:val="left" w:pos="851"/>
              </w:tabs>
              <w:suppressAutoHyphens/>
              <w:ind w:right="-2"/>
              <w:jc w:val="both"/>
              <w:rPr>
                <w:szCs w:val="28"/>
              </w:rPr>
            </w:pPr>
            <w:r w:rsidRPr="007514F3">
              <w:rPr>
                <w:sz w:val="20"/>
                <w:lang w:val="x-none"/>
              </w:rPr>
              <w:t>289</w:t>
            </w:r>
            <w:r w:rsidRPr="007514F3">
              <w:rPr>
                <w:sz w:val="20"/>
              </w:rPr>
              <w:t>,</w:t>
            </w:r>
            <w:r w:rsidRPr="007514F3">
              <w:rPr>
                <w:sz w:val="20"/>
                <w:lang w:val="x-none"/>
              </w:rPr>
              <w:t>5</w:t>
            </w:r>
          </w:p>
        </w:tc>
        <w:tc>
          <w:tcPr>
            <w:tcW w:w="1276" w:type="dxa"/>
            <w:vAlign w:val="center"/>
          </w:tcPr>
          <w:p w14:paraId="57DEAA74" w14:textId="77777777" w:rsidR="0046673C" w:rsidRPr="007514F3" w:rsidRDefault="0046673C" w:rsidP="0046673C">
            <w:pPr>
              <w:widowControl w:val="0"/>
              <w:jc w:val="center"/>
              <w:rPr>
                <w:sz w:val="20"/>
              </w:rPr>
            </w:pPr>
          </w:p>
          <w:p w14:paraId="143E0E9E" w14:textId="77777777" w:rsidR="0046673C" w:rsidRPr="007514F3" w:rsidRDefault="0046673C" w:rsidP="0046673C">
            <w:pPr>
              <w:widowControl w:val="0"/>
              <w:jc w:val="center"/>
              <w:rPr>
                <w:sz w:val="20"/>
              </w:rPr>
            </w:pPr>
          </w:p>
          <w:p w14:paraId="6346264C" w14:textId="2BC37B26" w:rsidR="0046673C" w:rsidRDefault="0046673C" w:rsidP="0046673C">
            <w:pPr>
              <w:tabs>
                <w:tab w:val="left" w:pos="851"/>
              </w:tabs>
              <w:suppressAutoHyphens/>
              <w:ind w:right="-2"/>
              <w:jc w:val="both"/>
              <w:rPr>
                <w:szCs w:val="28"/>
              </w:rPr>
            </w:pPr>
            <w:r w:rsidRPr="007514F3">
              <w:rPr>
                <w:sz w:val="20"/>
              </w:rPr>
              <w:t>0,0</w:t>
            </w:r>
          </w:p>
        </w:tc>
        <w:tc>
          <w:tcPr>
            <w:tcW w:w="567" w:type="dxa"/>
            <w:vAlign w:val="center"/>
          </w:tcPr>
          <w:p w14:paraId="055819AE" w14:textId="77777777" w:rsidR="0046673C" w:rsidRPr="007514F3" w:rsidRDefault="0046673C" w:rsidP="0046673C">
            <w:pPr>
              <w:jc w:val="center"/>
              <w:rPr>
                <w:sz w:val="20"/>
              </w:rPr>
            </w:pPr>
          </w:p>
          <w:p w14:paraId="1FDDD685" w14:textId="77777777" w:rsidR="0046673C" w:rsidRPr="007514F3" w:rsidRDefault="0046673C" w:rsidP="0046673C">
            <w:pPr>
              <w:jc w:val="center"/>
              <w:rPr>
                <w:sz w:val="20"/>
              </w:rPr>
            </w:pPr>
          </w:p>
          <w:p w14:paraId="15382BF8" w14:textId="1C7B6989" w:rsidR="0046673C" w:rsidRDefault="0046673C" w:rsidP="0046673C">
            <w:pPr>
              <w:tabs>
                <w:tab w:val="left" w:pos="851"/>
              </w:tabs>
              <w:suppressAutoHyphens/>
              <w:ind w:right="-2"/>
              <w:jc w:val="both"/>
              <w:rPr>
                <w:szCs w:val="28"/>
              </w:rPr>
            </w:pPr>
            <w:r w:rsidRPr="007514F3">
              <w:rPr>
                <w:sz w:val="20"/>
              </w:rPr>
              <w:t>нет</w:t>
            </w:r>
          </w:p>
        </w:tc>
      </w:tr>
    </w:tbl>
    <w:p w14:paraId="5F2D26D3" w14:textId="77777777" w:rsidR="00A77D3E" w:rsidRDefault="00A77D3E" w:rsidP="00B42EAC">
      <w:pPr>
        <w:tabs>
          <w:tab w:val="left" w:pos="851"/>
        </w:tabs>
        <w:suppressAutoHyphens/>
        <w:ind w:left="709" w:right="-2"/>
        <w:jc w:val="both"/>
        <w:rPr>
          <w:szCs w:val="28"/>
        </w:rPr>
      </w:pPr>
    </w:p>
    <w:p w14:paraId="7F4D0DC9" w14:textId="77777777" w:rsidR="00A77D3E" w:rsidRDefault="00A77D3E" w:rsidP="00B42EAC">
      <w:pPr>
        <w:tabs>
          <w:tab w:val="left" w:pos="851"/>
        </w:tabs>
        <w:suppressAutoHyphens/>
        <w:ind w:left="709" w:right="-2"/>
        <w:jc w:val="both"/>
        <w:rPr>
          <w:szCs w:val="28"/>
        </w:rPr>
      </w:pPr>
    </w:p>
    <w:p w14:paraId="42DCCE5A" w14:textId="77777777" w:rsidR="00356E23" w:rsidRDefault="00356E23" w:rsidP="00B42EAC">
      <w:pPr>
        <w:tabs>
          <w:tab w:val="left" w:pos="851"/>
        </w:tabs>
        <w:suppressAutoHyphens/>
        <w:ind w:left="709" w:right="-2"/>
        <w:jc w:val="both"/>
        <w:rPr>
          <w:szCs w:val="28"/>
        </w:rPr>
      </w:pPr>
    </w:p>
    <w:p w14:paraId="6E792E58" w14:textId="734F437C" w:rsidR="00B42EAC" w:rsidRPr="00C85E36" w:rsidRDefault="0046673C" w:rsidP="00B42EAC">
      <w:pPr>
        <w:tabs>
          <w:tab w:val="left" w:pos="851"/>
        </w:tabs>
        <w:suppressAutoHyphens/>
        <w:ind w:left="709" w:right="-2"/>
        <w:jc w:val="both"/>
        <w:rPr>
          <w:szCs w:val="28"/>
        </w:rPr>
      </w:pPr>
      <w:r>
        <w:rPr>
          <w:szCs w:val="28"/>
        </w:rPr>
        <w:t>1.3</w:t>
      </w:r>
      <w:r w:rsidR="00B42EAC" w:rsidRPr="00C85E36">
        <w:rPr>
          <w:szCs w:val="28"/>
        </w:rPr>
        <w:t>. позицию:</w:t>
      </w:r>
    </w:p>
    <w:tbl>
      <w:tblPr>
        <w:tblStyle w:val="af8"/>
        <w:tblW w:w="9776" w:type="dxa"/>
        <w:tblLook w:val="04A0" w:firstRow="1" w:lastRow="0" w:firstColumn="1" w:lastColumn="0" w:noHBand="0" w:noVBand="1"/>
      </w:tblPr>
      <w:tblGrid>
        <w:gridCol w:w="3681"/>
        <w:gridCol w:w="2948"/>
        <w:gridCol w:w="1276"/>
        <w:gridCol w:w="1275"/>
        <w:gridCol w:w="596"/>
      </w:tblGrid>
      <w:tr w:rsidR="00B42EAC" w:rsidRPr="00C85E36" w14:paraId="3232D9EC" w14:textId="77777777" w:rsidTr="00884F3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D277" w14:textId="77777777" w:rsidR="00B42EAC" w:rsidRPr="007514F3" w:rsidRDefault="00B42EAC" w:rsidP="007C3105">
            <w:pPr>
              <w:jc w:val="both"/>
              <w:rPr>
                <w:snapToGrid w:val="0"/>
                <w:sz w:val="20"/>
                <w:szCs w:val="22"/>
              </w:rPr>
            </w:pPr>
            <w:r w:rsidRPr="007514F3">
              <w:rPr>
                <w:snapToGrid w:val="0"/>
                <w:sz w:val="20"/>
                <w:szCs w:val="22"/>
              </w:rPr>
              <w:t>ИТОГО: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F9AB" w14:textId="77777777" w:rsidR="00B42EAC" w:rsidRPr="007514F3" w:rsidRDefault="00B42EAC" w:rsidP="007C3105">
            <w:pPr>
              <w:jc w:val="both"/>
              <w:rPr>
                <w:snapToGrid w:val="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F82D" w14:textId="7DBFF8C7" w:rsidR="00B42EAC" w:rsidRPr="007514F3" w:rsidRDefault="00D2417D" w:rsidP="001A5188">
            <w:pPr>
              <w:pStyle w:val="Default"/>
              <w:jc w:val="center"/>
              <w:rPr>
                <w:sz w:val="20"/>
                <w:szCs w:val="22"/>
              </w:rPr>
            </w:pPr>
            <w:r w:rsidRPr="007514F3">
              <w:rPr>
                <w:sz w:val="20"/>
                <w:szCs w:val="22"/>
              </w:rPr>
              <w:t>42 097,0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B521" w14:textId="1D06C4A0" w:rsidR="00B42EAC" w:rsidRPr="007514F3" w:rsidRDefault="00D2417D" w:rsidP="001A5188">
            <w:pPr>
              <w:jc w:val="center"/>
              <w:rPr>
                <w:snapToGrid w:val="0"/>
                <w:sz w:val="20"/>
                <w:szCs w:val="22"/>
              </w:rPr>
            </w:pPr>
            <w:r w:rsidRPr="007514F3">
              <w:rPr>
                <w:snapToGrid w:val="0"/>
                <w:sz w:val="20"/>
                <w:szCs w:val="22"/>
              </w:rPr>
              <w:t>35 396,8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AA93" w14:textId="77777777" w:rsidR="00B42EAC" w:rsidRPr="007514F3" w:rsidRDefault="00B42EAC" w:rsidP="007C3105">
            <w:pPr>
              <w:jc w:val="both"/>
              <w:rPr>
                <w:snapToGrid w:val="0"/>
                <w:sz w:val="20"/>
                <w:szCs w:val="22"/>
              </w:rPr>
            </w:pPr>
          </w:p>
          <w:p w14:paraId="5E099F58" w14:textId="77777777" w:rsidR="00B42EAC" w:rsidRPr="007514F3" w:rsidRDefault="00B42EAC" w:rsidP="007C3105">
            <w:pPr>
              <w:jc w:val="both"/>
              <w:rPr>
                <w:snapToGrid w:val="0"/>
                <w:sz w:val="20"/>
                <w:szCs w:val="22"/>
              </w:rPr>
            </w:pPr>
          </w:p>
        </w:tc>
      </w:tr>
    </w:tbl>
    <w:p w14:paraId="63DEFC3D" w14:textId="77777777" w:rsidR="00B42EAC" w:rsidRPr="00C85E36" w:rsidRDefault="00B42EAC" w:rsidP="00B42EAC">
      <w:pPr>
        <w:pStyle w:val="af2"/>
        <w:tabs>
          <w:tab w:val="left" w:pos="851"/>
        </w:tabs>
        <w:suppressAutoHyphens/>
        <w:ind w:left="709" w:right="-2"/>
        <w:jc w:val="both"/>
        <w:rPr>
          <w:szCs w:val="28"/>
        </w:rPr>
      </w:pPr>
      <w:r w:rsidRPr="00C85E36">
        <w:rPr>
          <w:szCs w:val="28"/>
        </w:rPr>
        <w:t>изложить в следующей редакции:</w:t>
      </w:r>
    </w:p>
    <w:tbl>
      <w:tblPr>
        <w:tblStyle w:val="af8"/>
        <w:tblW w:w="9770" w:type="dxa"/>
        <w:tblLayout w:type="fixed"/>
        <w:tblLook w:val="04A0" w:firstRow="1" w:lastRow="0" w:firstColumn="1" w:lastColumn="0" w:noHBand="0" w:noVBand="1"/>
      </w:tblPr>
      <w:tblGrid>
        <w:gridCol w:w="3681"/>
        <w:gridCol w:w="2948"/>
        <w:gridCol w:w="1276"/>
        <w:gridCol w:w="1275"/>
        <w:gridCol w:w="590"/>
      </w:tblGrid>
      <w:tr w:rsidR="00B42EAC" w:rsidRPr="001A5188" w14:paraId="2C71FC61" w14:textId="77777777" w:rsidTr="00884F3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9144" w14:textId="77777777" w:rsidR="00B42EAC" w:rsidRPr="007514F3" w:rsidRDefault="00B42EAC" w:rsidP="007C3105">
            <w:pPr>
              <w:jc w:val="both"/>
              <w:rPr>
                <w:snapToGrid w:val="0"/>
                <w:sz w:val="20"/>
                <w:szCs w:val="22"/>
                <w:highlight w:val="yellow"/>
              </w:rPr>
            </w:pPr>
            <w:r w:rsidRPr="007514F3">
              <w:rPr>
                <w:snapToGrid w:val="0"/>
                <w:sz w:val="20"/>
                <w:szCs w:val="22"/>
              </w:rPr>
              <w:t>ИТОГО: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C721" w14:textId="77777777" w:rsidR="00B42EAC" w:rsidRPr="007514F3" w:rsidRDefault="00B42EAC" w:rsidP="007C3105">
            <w:pPr>
              <w:jc w:val="both"/>
              <w:rPr>
                <w:snapToGrid w:val="0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0657" w14:textId="7052ECA8" w:rsidR="00B42EAC" w:rsidRPr="007514F3" w:rsidRDefault="00463E75" w:rsidP="001A5188">
            <w:pPr>
              <w:jc w:val="center"/>
              <w:rPr>
                <w:snapToGrid w:val="0"/>
                <w:sz w:val="20"/>
                <w:szCs w:val="22"/>
                <w:highlight w:val="yellow"/>
              </w:rPr>
            </w:pPr>
            <w:r>
              <w:rPr>
                <w:snapToGrid w:val="0"/>
                <w:sz w:val="20"/>
                <w:szCs w:val="22"/>
              </w:rPr>
              <w:t>47 521,</w:t>
            </w:r>
            <w:r w:rsidR="00D74A1C">
              <w:rPr>
                <w:snapToGrid w:val="0"/>
                <w:sz w:val="20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3123" w14:textId="63926932" w:rsidR="00B42EAC" w:rsidRPr="007514F3" w:rsidRDefault="00463E75" w:rsidP="00587403">
            <w:pPr>
              <w:jc w:val="center"/>
              <w:rPr>
                <w:sz w:val="20"/>
                <w:szCs w:val="22"/>
                <w:highlight w:val="yellow"/>
              </w:rPr>
            </w:pPr>
            <w:r>
              <w:rPr>
                <w:sz w:val="20"/>
                <w:szCs w:val="22"/>
              </w:rPr>
              <w:t>37 293,2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FD88" w14:textId="77777777" w:rsidR="00B42EAC" w:rsidRPr="007514F3" w:rsidRDefault="00B42EAC" w:rsidP="007C3105">
            <w:pPr>
              <w:jc w:val="both"/>
              <w:rPr>
                <w:snapToGrid w:val="0"/>
                <w:sz w:val="20"/>
                <w:szCs w:val="22"/>
              </w:rPr>
            </w:pPr>
          </w:p>
          <w:p w14:paraId="06D820E1" w14:textId="77777777" w:rsidR="00B42EAC" w:rsidRPr="007514F3" w:rsidRDefault="00B42EAC" w:rsidP="007C3105">
            <w:pPr>
              <w:jc w:val="both"/>
              <w:rPr>
                <w:snapToGrid w:val="0"/>
                <w:sz w:val="20"/>
                <w:szCs w:val="22"/>
              </w:rPr>
            </w:pPr>
          </w:p>
        </w:tc>
      </w:tr>
    </w:tbl>
    <w:p w14:paraId="59BBB158" w14:textId="77777777" w:rsidR="00222915" w:rsidRPr="002145C9" w:rsidRDefault="00222915" w:rsidP="00222915">
      <w:pPr>
        <w:suppressAutoHyphens/>
        <w:ind w:firstLine="709"/>
        <w:jc w:val="both"/>
        <w:rPr>
          <w:rFonts w:eastAsia="Times New Rၯ䁭in"/>
          <w:szCs w:val="28"/>
        </w:rPr>
      </w:pPr>
      <w:r w:rsidRPr="002145C9">
        <w:rPr>
          <w:szCs w:val="28"/>
        </w:rPr>
        <w:t>2.</w:t>
      </w:r>
      <w:r w:rsidRPr="002145C9">
        <w:rPr>
          <w:szCs w:val="28"/>
        </w:rPr>
        <w:tab/>
      </w:r>
      <w:r w:rsidRPr="002145C9">
        <w:rPr>
          <w:rFonts w:eastAsia="Times New Rၯ䁭in"/>
          <w:szCs w:val="28"/>
        </w:rPr>
        <w:t xml:space="preserve">Обнародовать настоящее решение на официальном сайте правовой информации Добрянского городского округа в информационно-телекоммуникационной сети Интернет с доменным именем dobr-pravo.ru, </w:t>
      </w:r>
      <w:r w:rsidRPr="002145C9">
        <w:rPr>
          <w:rFonts w:eastAsia="Times New Rၯ䁭in"/>
          <w:szCs w:val="28"/>
        </w:rPr>
        <w:br/>
      </w:r>
      <w:r w:rsidRPr="002145C9">
        <w:rPr>
          <w:szCs w:val="28"/>
        </w:rPr>
        <w:t>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14:paraId="108F7262" w14:textId="77777777" w:rsidR="00222915" w:rsidRPr="002145C9" w:rsidRDefault="00222915" w:rsidP="00222915">
      <w:pPr>
        <w:tabs>
          <w:tab w:val="left" w:pos="851"/>
        </w:tabs>
        <w:suppressAutoHyphens/>
        <w:ind w:firstLine="709"/>
        <w:jc w:val="both"/>
        <w:rPr>
          <w:szCs w:val="28"/>
        </w:rPr>
      </w:pPr>
      <w:r w:rsidRPr="002145C9">
        <w:rPr>
          <w:szCs w:val="28"/>
        </w:rPr>
        <w:t>3.</w:t>
      </w:r>
      <w:r w:rsidRPr="002145C9">
        <w:rPr>
          <w:szCs w:val="28"/>
        </w:rPr>
        <w:tab/>
        <w:t>Настоящее решение вступает в силу после его официального обнародования.</w:t>
      </w:r>
    </w:p>
    <w:p w14:paraId="55EC048A" w14:textId="77777777" w:rsidR="00B42EAC" w:rsidRPr="00A77D3E" w:rsidRDefault="00B42EAC" w:rsidP="00B42EAC">
      <w:pPr>
        <w:ind w:right="-1"/>
        <w:rPr>
          <w:szCs w:val="28"/>
        </w:rPr>
      </w:pPr>
    </w:p>
    <w:p w14:paraId="5A76FB72" w14:textId="77777777" w:rsidR="00B42EAC" w:rsidRPr="00A77D3E" w:rsidRDefault="00B42EAC" w:rsidP="00B42EAC">
      <w:pPr>
        <w:ind w:right="-1"/>
        <w:rPr>
          <w:szCs w:val="28"/>
        </w:rPr>
      </w:pPr>
    </w:p>
    <w:p w14:paraId="19644C2F" w14:textId="77777777" w:rsidR="00A77D3E" w:rsidRPr="00A77D3E" w:rsidRDefault="00A77D3E" w:rsidP="00B42EAC">
      <w:pPr>
        <w:ind w:right="-1"/>
        <w:rPr>
          <w:szCs w:val="28"/>
        </w:rPr>
      </w:pPr>
    </w:p>
    <w:p w14:paraId="73214980" w14:textId="77777777" w:rsidR="00A77D3E" w:rsidRPr="00A77D3E" w:rsidRDefault="00A77D3E" w:rsidP="00A77D3E">
      <w:pPr>
        <w:rPr>
          <w:szCs w:val="28"/>
        </w:rPr>
      </w:pPr>
      <w:r w:rsidRPr="00A77D3E">
        <w:rPr>
          <w:szCs w:val="28"/>
        </w:rPr>
        <w:t xml:space="preserve">Временно исполняющий полномочия </w:t>
      </w:r>
    </w:p>
    <w:p w14:paraId="5F0DA4A4" w14:textId="77777777" w:rsidR="00A77D3E" w:rsidRPr="00A77D3E" w:rsidRDefault="00A77D3E" w:rsidP="00A77D3E">
      <w:pPr>
        <w:rPr>
          <w:szCs w:val="28"/>
        </w:rPr>
      </w:pPr>
      <w:r w:rsidRPr="00A77D3E">
        <w:rPr>
          <w:szCs w:val="28"/>
        </w:rPr>
        <w:t xml:space="preserve">председателя Думы Добрянского </w:t>
      </w:r>
    </w:p>
    <w:p w14:paraId="29720C35" w14:textId="77777777" w:rsidR="00A77D3E" w:rsidRPr="00A77D3E" w:rsidRDefault="00A77D3E" w:rsidP="00A77D3E">
      <w:pPr>
        <w:rPr>
          <w:szCs w:val="28"/>
        </w:rPr>
      </w:pPr>
      <w:r w:rsidRPr="00A77D3E">
        <w:rPr>
          <w:szCs w:val="28"/>
        </w:rPr>
        <w:t xml:space="preserve">муниципального округа </w:t>
      </w:r>
      <w:r w:rsidRPr="00A77D3E">
        <w:rPr>
          <w:szCs w:val="28"/>
        </w:rPr>
        <w:tab/>
      </w:r>
      <w:r w:rsidRPr="00A77D3E">
        <w:rPr>
          <w:szCs w:val="28"/>
        </w:rPr>
        <w:tab/>
      </w:r>
      <w:r w:rsidRPr="00A77D3E">
        <w:rPr>
          <w:szCs w:val="28"/>
        </w:rPr>
        <w:tab/>
      </w:r>
      <w:r w:rsidRPr="00A77D3E">
        <w:rPr>
          <w:szCs w:val="28"/>
        </w:rPr>
        <w:tab/>
      </w:r>
      <w:r w:rsidRPr="00A77D3E">
        <w:rPr>
          <w:szCs w:val="28"/>
        </w:rPr>
        <w:tab/>
      </w:r>
      <w:r w:rsidRPr="00A77D3E">
        <w:rPr>
          <w:szCs w:val="28"/>
        </w:rPr>
        <w:tab/>
        <w:t xml:space="preserve">      В.А. Дружинин</w:t>
      </w:r>
    </w:p>
    <w:p w14:paraId="45B493C0" w14:textId="77777777" w:rsidR="00ED2C4B" w:rsidRPr="00BF21FA" w:rsidRDefault="00ED2C4B" w:rsidP="00A77D3E">
      <w:pPr>
        <w:rPr>
          <w:sz w:val="26"/>
          <w:szCs w:val="26"/>
        </w:rPr>
      </w:pPr>
    </w:p>
    <w:sectPr w:rsidR="00ED2C4B" w:rsidRPr="00BF21FA" w:rsidSect="00975F28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6" w:h="16838"/>
      <w:pgMar w:top="568" w:right="707" w:bottom="1276" w:left="1701" w:header="708" w:footer="708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9FC0E" w14:textId="77777777" w:rsidR="007F736A" w:rsidRDefault="007F736A">
      <w:r>
        <w:separator/>
      </w:r>
    </w:p>
  </w:endnote>
  <w:endnote w:type="continuationSeparator" w:id="0">
    <w:p w14:paraId="2EC2A9DA" w14:textId="77777777" w:rsidR="007F736A" w:rsidRDefault="007F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ၯ䁭in">
    <w:altName w:val="Courier New"/>
    <w:charset w:val="CC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DBB1" w14:textId="77777777" w:rsidR="00B12253" w:rsidRDefault="00B12253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29079" w14:textId="77777777" w:rsidR="00B12253" w:rsidRDefault="00B12253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22C78" w14:textId="77777777" w:rsidR="007F736A" w:rsidRDefault="007F736A">
      <w:r>
        <w:separator/>
      </w:r>
    </w:p>
  </w:footnote>
  <w:footnote w:type="continuationSeparator" w:id="0">
    <w:p w14:paraId="64CDE79B" w14:textId="77777777" w:rsidR="007F736A" w:rsidRDefault="007F7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87076" w14:textId="77777777" w:rsidR="00B12253" w:rsidRDefault="000C0788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12253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4BF1E2E" w14:textId="77777777" w:rsidR="00B12253" w:rsidRDefault="00B122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46B1" w14:textId="60305275" w:rsidR="00B12253" w:rsidRPr="00D76A59" w:rsidRDefault="000C0788">
    <w:pPr>
      <w:pStyle w:val="a3"/>
      <w:framePr w:wrap="around" w:vAnchor="text" w:hAnchor="margin" w:xAlign="center" w:y="1"/>
      <w:rPr>
        <w:rStyle w:val="ae"/>
        <w:sz w:val="24"/>
        <w:szCs w:val="24"/>
      </w:rPr>
    </w:pPr>
    <w:r w:rsidRPr="00D76A59">
      <w:rPr>
        <w:rStyle w:val="ae"/>
        <w:sz w:val="24"/>
        <w:szCs w:val="24"/>
      </w:rPr>
      <w:fldChar w:fldCharType="begin"/>
    </w:r>
    <w:r w:rsidR="00B12253" w:rsidRPr="00D76A59">
      <w:rPr>
        <w:rStyle w:val="ae"/>
        <w:sz w:val="24"/>
        <w:szCs w:val="24"/>
      </w:rPr>
      <w:instrText xml:space="preserve">PAGE  </w:instrText>
    </w:r>
    <w:r w:rsidRPr="00D76A59">
      <w:rPr>
        <w:rStyle w:val="ae"/>
        <w:sz w:val="24"/>
        <w:szCs w:val="24"/>
      </w:rPr>
      <w:fldChar w:fldCharType="separate"/>
    </w:r>
    <w:r w:rsidR="009F0806">
      <w:rPr>
        <w:rStyle w:val="ae"/>
        <w:noProof/>
        <w:sz w:val="24"/>
        <w:szCs w:val="24"/>
      </w:rPr>
      <w:t>2</w:t>
    </w:r>
    <w:r w:rsidRPr="00D76A59">
      <w:rPr>
        <w:rStyle w:val="ae"/>
        <w:sz w:val="24"/>
        <w:szCs w:val="24"/>
      </w:rPr>
      <w:fldChar w:fldCharType="end"/>
    </w:r>
  </w:p>
  <w:p w14:paraId="0BDED75C" w14:textId="77777777" w:rsidR="00B12253" w:rsidRPr="00D76A59" w:rsidRDefault="00B12253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0C82"/>
    <w:multiLevelType w:val="multilevel"/>
    <w:tmpl w:val="8CB68C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3954F92"/>
    <w:multiLevelType w:val="hybridMultilevel"/>
    <w:tmpl w:val="E91A50A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E73C4"/>
    <w:multiLevelType w:val="multilevel"/>
    <w:tmpl w:val="88744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5DCF1CD1"/>
    <w:multiLevelType w:val="multilevel"/>
    <w:tmpl w:val="912A98D2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isLgl/>
      <w:lvlText w:val="%1.%2."/>
      <w:lvlJc w:val="left"/>
      <w:pPr>
        <w:ind w:left="20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2" w:hanging="2160"/>
      </w:pPr>
      <w:rPr>
        <w:rFonts w:hint="default"/>
      </w:rPr>
    </w:lvl>
  </w:abstractNum>
  <w:abstractNum w:abstractNumId="4" w15:restartNumberingAfterBreak="0">
    <w:nsid w:val="65B226F7"/>
    <w:multiLevelType w:val="hybridMultilevel"/>
    <w:tmpl w:val="FF8C2A58"/>
    <w:lvl w:ilvl="0" w:tplc="D4CAC4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8393910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9902419">
    <w:abstractNumId w:val="3"/>
  </w:num>
  <w:num w:numId="3" w16cid:durableId="1347713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9799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9949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1B"/>
    <w:rsid w:val="000019C7"/>
    <w:rsid w:val="000021C5"/>
    <w:rsid w:val="00002758"/>
    <w:rsid w:val="00003BB2"/>
    <w:rsid w:val="00004B51"/>
    <w:rsid w:val="00004C5B"/>
    <w:rsid w:val="00006083"/>
    <w:rsid w:val="00007C0B"/>
    <w:rsid w:val="000121B0"/>
    <w:rsid w:val="0001576B"/>
    <w:rsid w:val="00015B62"/>
    <w:rsid w:val="00023EFC"/>
    <w:rsid w:val="00024754"/>
    <w:rsid w:val="00026518"/>
    <w:rsid w:val="00027C1F"/>
    <w:rsid w:val="00031138"/>
    <w:rsid w:val="00031EB5"/>
    <w:rsid w:val="000320E4"/>
    <w:rsid w:val="0003239D"/>
    <w:rsid w:val="00034FFA"/>
    <w:rsid w:val="00035A4E"/>
    <w:rsid w:val="0003630B"/>
    <w:rsid w:val="0003717C"/>
    <w:rsid w:val="0003718E"/>
    <w:rsid w:val="00040CE1"/>
    <w:rsid w:val="0004141A"/>
    <w:rsid w:val="000421F4"/>
    <w:rsid w:val="0004588D"/>
    <w:rsid w:val="00045E6C"/>
    <w:rsid w:val="0004684F"/>
    <w:rsid w:val="0004738B"/>
    <w:rsid w:val="00050B1D"/>
    <w:rsid w:val="000548CA"/>
    <w:rsid w:val="00061392"/>
    <w:rsid w:val="00063859"/>
    <w:rsid w:val="000644F7"/>
    <w:rsid w:val="00071227"/>
    <w:rsid w:val="0007358C"/>
    <w:rsid w:val="00073689"/>
    <w:rsid w:val="00073EA1"/>
    <w:rsid w:val="0007531D"/>
    <w:rsid w:val="00086298"/>
    <w:rsid w:val="00086B55"/>
    <w:rsid w:val="000913F6"/>
    <w:rsid w:val="000948F2"/>
    <w:rsid w:val="0009597D"/>
    <w:rsid w:val="0009698E"/>
    <w:rsid w:val="00097650"/>
    <w:rsid w:val="000A0388"/>
    <w:rsid w:val="000A1018"/>
    <w:rsid w:val="000A1249"/>
    <w:rsid w:val="000B1AAA"/>
    <w:rsid w:val="000B2188"/>
    <w:rsid w:val="000B4172"/>
    <w:rsid w:val="000C0788"/>
    <w:rsid w:val="000C3A85"/>
    <w:rsid w:val="000C3D3B"/>
    <w:rsid w:val="000C4D5D"/>
    <w:rsid w:val="000C6DBC"/>
    <w:rsid w:val="000D1927"/>
    <w:rsid w:val="000D1978"/>
    <w:rsid w:val="000D2CD6"/>
    <w:rsid w:val="000E0F06"/>
    <w:rsid w:val="000E3BA2"/>
    <w:rsid w:val="000E4119"/>
    <w:rsid w:val="000E4998"/>
    <w:rsid w:val="000E72F9"/>
    <w:rsid w:val="000E7D53"/>
    <w:rsid w:val="000E7DDA"/>
    <w:rsid w:val="000F3EB0"/>
    <w:rsid w:val="000F48D1"/>
    <w:rsid w:val="000F6F88"/>
    <w:rsid w:val="00101BC1"/>
    <w:rsid w:val="00104E95"/>
    <w:rsid w:val="00105F4A"/>
    <w:rsid w:val="00107CAF"/>
    <w:rsid w:val="00112615"/>
    <w:rsid w:val="0011275C"/>
    <w:rsid w:val="001140AF"/>
    <w:rsid w:val="00116F29"/>
    <w:rsid w:val="00120125"/>
    <w:rsid w:val="001226A4"/>
    <w:rsid w:val="00123ABF"/>
    <w:rsid w:val="001246FF"/>
    <w:rsid w:val="001277C8"/>
    <w:rsid w:val="0013077E"/>
    <w:rsid w:val="00132902"/>
    <w:rsid w:val="00136A22"/>
    <w:rsid w:val="00136C19"/>
    <w:rsid w:val="001408AA"/>
    <w:rsid w:val="00141129"/>
    <w:rsid w:val="0014275E"/>
    <w:rsid w:val="001427D1"/>
    <w:rsid w:val="00143032"/>
    <w:rsid w:val="00143583"/>
    <w:rsid w:val="0014430A"/>
    <w:rsid w:val="001450B8"/>
    <w:rsid w:val="00145374"/>
    <w:rsid w:val="00145EC8"/>
    <w:rsid w:val="00146EDC"/>
    <w:rsid w:val="001475E9"/>
    <w:rsid w:val="00147F44"/>
    <w:rsid w:val="00150488"/>
    <w:rsid w:val="0015156B"/>
    <w:rsid w:val="00154D98"/>
    <w:rsid w:val="001557F4"/>
    <w:rsid w:val="00160B84"/>
    <w:rsid w:val="001617A8"/>
    <w:rsid w:val="0016239F"/>
    <w:rsid w:val="00162DAC"/>
    <w:rsid w:val="00163076"/>
    <w:rsid w:val="00165150"/>
    <w:rsid w:val="00165ED6"/>
    <w:rsid w:val="00166B76"/>
    <w:rsid w:val="001679E0"/>
    <w:rsid w:val="001709F0"/>
    <w:rsid w:val="0017164C"/>
    <w:rsid w:val="00175AA6"/>
    <w:rsid w:val="00177A50"/>
    <w:rsid w:val="001821F0"/>
    <w:rsid w:val="00186CF9"/>
    <w:rsid w:val="00187DE6"/>
    <w:rsid w:val="0019003E"/>
    <w:rsid w:val="00191216"/>
    <w:rsid w:val="00191FB7"/>
    <w:rsid w:val="00193F43"/>
    <w:rsid w:val="00197714"/>
    <w:rsid w:val="001A23A1"/>
    <w:rsid w:val="001A4F9E"/>
    <w:rsid w:val="001A5188"/>
    <w:rsid w:val="001B4F1E"/>
    <w:rsid w:val="001B660B"/>
    <w:rsid w:val="001C174F"/>
    <w:rsid w:val="001C1FF7"/>
    <w:rsid w:val="001C2011"/>
    <w:rsid w:val="001C41A3"/>
    <w:rsid w:val="001C4AFA"/>
    <w:rsid w:val="001D07E9"/>
    <w:rsid w:val="001D1569"/>
    <w:rsid w:val="001D1B95"/>
    <w:rsid w:val="001D2B59"/>
    <w:rsid w:val="001D3A00"/>
    <w:rsid w:val="001E2B51"/>
    <w:rsid w:val="001E4202"/>
    <w:rsid w:val="001F1FB8"/>
    <w:rsid w:val="001F3CAB"/>
    <w:rsid w:val="001F4974"/>
    <w:rsid w:val="001F7D45"/>
    <w:rsid w:val="002034D6"/>
    <w:rsid w:val="00205998"/>
    <w:rsid w:val="00207ADF"/>
    <w:rsid w:val="0021595B"/>
    <w:rsid w:val="00215DD9"/>
    <w:rsid w:val="00216B03"/>
    <w:rsid w:val="00222915"/>
    <w:rsid w:val="00222D5B"/>
    <w:rsid w:val="002300FE"/>
    <w:rsid w:val="00230BF2"/>
    <w:rsid w:val="00230F7F"/>
    <w:rsid w:val="0023174F"/>
    <w:rsid w:val="00234800"/>
    <w:rsid w:val="00237523"/>
    <w:rsid w:val="0023756A"/>
    <w:rsid w:val="00237753"/>
    <w:rsid w:val="00237E51"/>
    <w:rsid w:val="00240CAD"/>
    <w:rsid w:val="00241DF5"/>
    <w:rsid w:val="00242A92"/>
    <w:rsid w:val="0024529C"/>
    <w:rsid w:val="00245B8F"/>
    <w:rsid w:val="00246804"/>
    <w:rsid w:val="00246930"/>
    <w:rsid w:val="00251280"/>
    <w:rsid w:val="0025393C"/>
    <w:rsid w:val="002556EE"/>
    <w:rsid w:val="00255C96"/>
    <w:rsid w:val="002568E6"/>
    <w:rsid w:val="00262A3F"/>
    <w:rsid w:val="0026441B"/>
    <w:rsid w:val="00265D85"/>
    <w:rsid w:val="00270135"/>
    <w:rsid w:val="00272F17"/>
    <w:rsid w:val="00274D84"/>
    <w:rsid w:val="00277245"/>
    <w:rsid w:val="0028108D"/>
    <w:rsid w:val="00283FF7"/>
    <w:rsid w:val="002843FD"/>
    <w:rsid w:val="0028521A"/>
    <w:rsid w:val="002856F5"/>
    <w:rsid w:val="00285D13"/>
    <w:rsid w:val="0028655A"/>
    <w:rsid w:val="00290178"/>
    <w:rsid w:val="002912F2"/>
    <w:rsid w:val="00291EE8"/>
    <w:rsid w:val="0029280A"/>
    <w:rsid w:val="002A1714"/>
    <w:rsid w:val="002A58DE"/>
    <w:rsid w:val="002A5EDC"/>
    <w:rsid w:val="002B0F4A"/>
    <w:rsid w:val="002C21E5"/>
    <w:rsid w:val="002C3AB8"/>
    <w:rsid w:val="002C3C5F"/>
    <w:rsid w:val="002C6D68"/>
    <w:rsid w:val="002C713B"/>
    <w:rsid w:val="002D0045"/>
    <w:rsid w:val="002D3A71"/>
    <w:rsid w:val="002D407D"/>
    <w:rsid w:val="002D47C5"/>
    <w:rsid w:val="002D5A6E"/>
    <w:rsid w:val="002E0EAA"/>
    <w:rsid w:val="002E4146"/>
    <w:rsid w:val="002E7DA5"/>
    <w:rsid w:val="002F2450"/>
    <w:rsid w:val="002F2552"/>
    <w:rsid w:val="002F4CA6"/>
    <w:rsid w:val="002F52BB"/>
    <w:rsid w:val="003044BA"/>
    <w:rsid w:val="0030519B"/>
    <w:rsid w:val="003104D1"/>
    <w:rsid w:val="00313DB4"/>
    <w:rsid w:val="003176F7"/>
    <w:rsid w:val="00320E3A"/>
    <w:rsid w:val="0032713D"/>
    <w:rsid w:val="003316DC"/>
    <w:rsid w:val="00332008"/>
    <w:rsid w:val="00334493"/>
    <w:rsid w:val="00340A32"/>
    <w:rsid w:val="003411D6"/>
    <w:rsid w:val="00342125"/>
    <w:rsid w:val="00343008"/>
    <w:rsid w:val="00346E2F"/>
    <w:rsid w:val="0034721A"/>
    <w:rsid w:val="0035299F"/>
    <w:rsid w:val="00352F3E"/>
    <w:rsid w:val="00353DEB"/>
    <w:rsid w:val="003557D3"/>
    <w:rsid w:val="00356E23"/>
    <w:rsid w:val="003572CD"/>
    <w:rsid w:val="00357D4B"/>
    <w:rsid w:val="00364217"/>
    <w:rsid w:val="003647A2"/>
    <w:rsid w:val="003649A5"/>
    <w:rsid w:val="00364D5C"/>
    <w:rsid w:val="0036583B"/>
    <w:rsid w:val="00372312"/>
    <w:rsid w:val="00372D7C"/>
    <w:rsid w:val="003807C0"/>
    <w:rsid w:val="00380AF0"/>
    <w:rsid w:val="00381140"/>
    <w:rsid w:val="00381CD2"/>
    <w:rsid w:val="00383A5C"/>
    <w:rsid w:val="00384FC9"/>
    <w:rsid w:val="00387B53"/>
    <w:rsid w:val="0039059F"/>
    <w:rsid w:val="00391B1B"/>
    <w:rsid w:val="003975EC"/>
    <w:rsid w:val="003A1B65"/>
    <w:rsid w:val="003A25EC"/>
    <w:rsid w:val="003A471E"/>
    <w:rsid w:val="003A67F1"/>
    <w:rsid w:val="003A744C"/>
    <w:rsid w:val="003B0AFD"/>
    <w:rsid w:val="003B3453"/>
    <w:rsid w:val="003B3B33"/>
    <w:rsid w:val="003B5543"/>
    <w:rsid w:val="003B5963"/>
    <w:rsid w:val="003C2C69"/>
    <w:rsid w:val="003C4DF1"/>
    <w:rsid w:val="003D2987"/>
    <w:rsid w:val="003D3930"/>
    <w:rsid w:val="003D50F0"/>
    <w:rsid w:val="003D7EE0"/>
    <w:rsid w:val="003E4028"/>
    <w:rsid w:val="003E415B"/>
    <w:rsid w:val="003E4B29"/>
    <w:rsid w:val="003E5046"/>
    <w:rsid w:val="003F1CD6"/>
    <w:rsid w:val="0040030C"/>
    <w:rsid w:val="00400543"/>
    <w:rsid w:val="004038E0"/>
    <w:rsid w:val="004042CD"/>
    <w:rsid w:val="00413143"/>
    <w:rsid w:val="0041540E"/>
    <w:rsid w:val="00415C8B"/>
    <w:rsid w:val="0041666F"/>
    <w:rsid w:val="00421967"/>
    <w:rsid w:val="00423C87"/>
    <w:rsid w:val="00424F86"/>
    <w:rsid w:val="004255B0"/>
    <w:rsid w:val="00425D61"/>
    <w:rsid w:val="004303A1"/>
    <w:rsid w:val="00430848"/>
    <w:rsid w:val="0043126F"/>
    <w:rsid w:val="00431688"/>
    <w:rsid w:val="00431E8A"/>
    <w:rsid w:val="004323A3"/>
    <w:rsid w:val="00435703"/>
    <w:rsid w:val="00435F64"/>
    <w:rsid w:val="00437AFD"/>
    <w:rsid w:val="00440704"/>
    <w:rsid w:val="004431F6"/>
    <w:rsid w:val="004448E6"/>
    <w:rsid w:val="004466FC"/>
    <w:rsid w:val="004545DC"/>
    <w:rsid w:val="00454A21"/>
    <w:rsid w:val="00454CB9"/>
    <w:rsid w:val="0045728E"/>
    <w:rsid w:val="00460352"/>
    <w:rsid w:val="00462C4E"/>
    <w:rsid w:val="00462D6F"/>
    <w:rsid w:val="00463E75"/>
    <w:rsid w:val="004648A2"/>
    <w:rsid w:val="0046564E"/>
    <w:rsid w:val="00465C4B"/>
    <w:rsid w:val="0046673C"/>
    <w:rsid w:val="00466851"/>
    <w:rsid w:val="00467C6F"/>
    <w:rsid w:val="00471681"/>
    <w:rsid w:val="00474112"/>
    <w:rsid w:val="00482187"/>
    <w:rsid w:val="00483AB3"/>
    <w:rsid w:val="00490481"/>
    <w:rsid w:val="00496017"/>
    <w:rsid w:val="004968BD"/>
    <w:rsid w:val="004975E3"/>
    <w:rsid w:val="004A3688"/>
    <w:rsid w:val="004A4A9B"/>
    <w:rsid w:val="004A7743"/>
    <w:rsid w:val="004B192A"/>
    <w:rsid w:val="004B2358"/>
    <w:rsid w:val="004B2874"/>
    <w:rsid w:val="004B4277"/>
    <w:rsid w:val="004B5CD5"/>
    <w:rsid w:val="004C23BE"/>
    <w:rsid w:val="004C50C2"/>
    <w:rsid w:val="004C605B"/>
    <w:rsid w:val="004C7F35"/>
    <w:rsid w:val="004D31FC"/>
    <w:rsid w:val="004D79F7"/>
    <w:rsid w:val="004E03F4"/>
    <w:rsid w:val="004E1E6C"/>
    <w:rsid w:val="004E7EF8"/>
    <w:rsid w:val="004F2096"/>
    <w:rsid w:val="004F25FD"/>
    <w:rsid w:val="004F4450"/>
    <w:rsid w:val="004F554F"/>
    <w:rsid w:val="004F68BF"/>
    <w:rsid w:val="004F7DBD"/>
    <w:rsid w:val="004F7F96"/>
    <w:rsid w:val="005016CC"/>
    <w:rsid w:val="0050247C"/>
    <w:rsid w:val="00503F91"/>
    <w:rsid w:val="005062CC"/>
    <w:rsid w:val="00510986"/>
    <w:rsid w:val="00510F96"/>
    <w:rsid w:val="00511E63"/>
    <w:rsid w:val="00512796"/>
    <w:rsid w:val="00513F6B"/>
    <w:rsid w:val="005146D0"/>
    <w:rsid w:val="005171E1"/>
    <w:rsid w:val="005200DD"/>
    <w:rsid w:val="00520867"/>
    <w:rsid w:val="005225F4"/>
    <w:rsid w:val="00522FEA"/>
    <w:rsid w:val="005263C6"/>
    <w:rsid w:val="005279C0"/>
    <w:rsid w:val="0053204F"/>
    <w:rsid w:val="005321C9"/>
    <w:rsid w:val="0053265D"/>
    <w:rsid w:val="00534011"/>
    <w:rsid w:val="005348E5"/>
    <w:rsid w:val="00535284"/>
    <w:rsid w:val="0053612B"/>
    <w:rsid w:val="005438E0"/>
    <w:rsid w:val="00545151"/>
    <w:rsid w:val="00545D15"/>
    <w:rsid w:val="00550259"/>
    <w:rsid w:val="005505FE"/>
    <w:rsid w:val="00550BAD"/>
    <w:rsid w:val="0055157F"/>
    <w:rsid w:val="0055271C"/>
    <w:rsid w:val="00552ADF"/>
    <w:rsid w:val="00552CF0"/>
    <w:rsid w:val="00555D46"/>
    <w:rsid w:val="0056180B"/>
    <w:rsid w:val="00562AD5"/>
    <w:rsid w:val="00563112"/>
    <w:rsid w:val="00565063"/>
    <w:rsid w:val="00567D3B"/>
    <w:rsid w:val="00570F58"/>
    <w:rsid w:val="00571210"/>
    <w:rsid w:val="005743F2"/>
    <w:rsid w:val="00574A87"/>
    <w:rsid w:val="005750A2"/>
    <w:rsid w:val="0057540A"/>
    <w:rsid w:val="00577056"/>
    <w:rsid w:val="005800E0"/>
    <w:rsid w:val="00580BB3"/>
    <w:rsid w:val="005814AA"/>
    <w:rsid w:val="005815DE"/>
    <w:rsid w:val="00581629"/>
    <w:rsid w:val="00584135"/>
    <w:rsid w:val="00586BAD"/>
    <w:rsid w:val="00587403"/>
    <w:rsid w:val="00590581"/>
    <w:rsid w:val="0059094B"/>
    <w:rsid w:val="005913B0"/>
    <w:rsid w:val="005913F7"/>
    <w:rsid w:val="00594B62"/>
    <w:rsid w:val="005A195E"/>
    <w:rsid w:val="005A1F0C"/>
    <w:rsid w:val="005A42F2"/>
    <w:rsid w:val="005A6897"/>
    <w:rsid w:val="005B04E1"/>
    <w:rsid w:val="005B4A5A"/>
    <w:rsid w:val="005B5359"/>
    <w:rsid w:val="005C4F5E"/>
    <w:rsid w:val="005C630A"/>
    <w:rsid w:val="005D08BE"/>
    <w:rsid w:val="005D2520"/>
    <w:rsid w:val="005E45AB"/>
    <w:rsid w:val="005E5E93"/>
    <w:rsid w:val="005E66E3"/>
    <w:rsid w:val="005F39EB"/>
    <w:rsid w:val="005F6499"/>
    <w:rsid w:val="005F6EA1"/>
    <w:rsid w:val="00601660"/>
    <w:rsid w:val="00603641"/>
    <w:rsid w:val="00606506"/>
    <w:rsid w:val="006112C8"/>
    <w:rsid w:val="006119BE"/>
    <w:rsid w:val="0061201F"/>
    <w:rsid w:val="00620E5F"/>
    <w:rsid w:val="0062135B"/>
    <w:rsid w:val="0062176F"/>
    <w:rsid w:val="006225E1"/>
    <w:rsid w:val="0062293B"/>
    <w:rsid w:val="00622DE8"/>
    <w:rsid w:val="00622FF8"/>
    <w:rsid w:val="00624031"/>
    <w:rsid w:val="00630064"/>
    <w:rsid w:val="0063104C"/>
    <w:rsid w:val="006333E0"/>
    <w:rsid w:val="00634F0F"/>
    <w:rsid w:val="00642216"/>
    <w:rsid w:val="0064372E"/>
    <w:rsid w:val="00645D48"/>
    <w:rsid w:val="006466A3"/>
    <w:rsid w:val="00650279"/>
    <w:rsid w:val="006506E5"/>
    <w:rsid w:val="0065382C"/>
    <w:rsid w:val="00655D42"/>
    <w:rsid w:val="00665013"/>
    <w:rsid w:val="006660C1"/>
    <w:rsid w:val="00667EC9"/>
    <w:rsid w:val="0067241D"/>
    <w:rsid w:val="00674169"/>
    <w:rsid w:val="00674D3F"/>
    <w:rsid w:val="00675337"/>
    <w:rsid w:val="00676903"/>
    <w:rsid w:val="00682020"/>
    <w:rsid w:val="00682817"/>
    <w:rsid w:val="0068477C"/>
    <w:rsid w:val="00684D16"/>
    <w:rsid w:val="00685D5B"/>
    <w:rsid w:val="0069005E"/>
    <w:rsid w:val="006913AB"/>
    <w:rsid w:val="006935FF"/>
    <w:rsid w:val="0069376A"/>
    <w:rsid w:val="00696012"/>
    <w:rsid w:val="006A2E04"/>
    <w:rsid w:val="006A5B53"/>
    <w:rsid w:val="006A69F9"/>
    <w:rsid w:val="006B0687"/>
    <w:rsid w:val="006B10E5"/>
    <w:rsid w:val="006B26C5"/>
    <w:rsid w:val="006B58D7"/>
    <w:rsid w:val="006B5980"/>
    <w:rsid w:val="006B5C19"/>
    <w:rsid w:val="006B76AE"/>
    <w:rsid w:val="006C1822"/>
    <w:rsid w:val="006C1958"/>
    <w:rsid w:val="006C4612"/>
    <w:rsid w:val="006C7FAA"/>
    <w:rsid w:val="006D443E"/>
    <w:rsid w:val="006D6EF8"/>
    <w:rsid w:val="006E2301"/>
    <w:rsid w:val="006E3A12"/>
    <w:rsid w:val="006E7CE0"/>
    <w:rsid w:val="006F3B49"/>
    <w:rsid w:val="006F6779"/>
    <w:rsid w:val="007043E9"/>
    <w:rsid w:val="007056B5"/>
    <w:rsid w:val="00707000"/>
    <w:rsid w:val="0071162B"/>
    <w:rsid w:val="007126D1"/>
    <w:rsid w:val="00716452"/>
    <w:rsid w:val="00717AEE"/>
    <w:rsid w:val="007225F8"/>
    <w:rsid w:val="00723135"/>
    <w:rsid w:val="00724A13"/>
    <w:rsid w:val="00726208"/>
    <w:rsid w:val="00726B30"/>
    <w:rsid w:val="007270F9"/>
    <w:rsid w:val="00727842"/>
    <w:rsid w:val="00731047"/>
    <w:rsid w:val="00732F03"/>
    <w:rsid w:val="00736B92"/>
    <w:rsid w:val="00740D14"/>
    <w:rsid w:val="00740F36"/>
    <w:rsid w:val="007454B7"/>
    <w:rsid w:val="007456C2"/>
    <w:rsid w:val="007471D5"/>
    <w:rsid w:val="00750FA9"/>
    <w:rsid w:val="007514F3"/>
    <w:rsid w:val="00752722"/>
    <w:rsid w:val="007529FE"/>
    <w:rsid w:val="007549DD"/>
    <w:rsid w:val="0076105D"/>
    <w:rsid w:val="00761D5E"/>
    <w:rsid w:val="00762B1E"/>
    <w:rsid w:val="0076358D"/>
    <w:rsid w:val="00764ADE"/>
    <w:rsid w:val="00766D42"/>
    <w:rsid w:val="00771341"/>
    <w:rsid w:val="00772345"/>
    <w:rsid w:val="00772FFA"/>
    <w:rsid w:val="007756F6"/>
    <w:rsid w:val="00776200"/>
    <w:rsid w:val="007804C3"/>
    <w:rsid w:val="00782C85"/>
    <w:rsid w:val="00782EFD"/>
    <w:rsid w:val="0078391F"/>
    <w:rsid w:val="00783989"/>
    <w:rsid w:val="00790C4C"/>
    <w:rsid w:val="0079361E"/>
    <w:rsid w:val="00794AF0"/>
    <w:rsid w:val="007A4F1F"/>
    <w:rsid w:val="007A5B80"/>
    <w:rsid w:val="007A693A"/>
    <w:rsid w:val="007A6AED"/>
    <w:rsid w:val="007B67D3"/>
    <w:rsid w:val="007C3A87"/>
    <w:rsid w:val="007D455D"/>
    <w:rsid w:val="007D5692"/>
    <w:rsid w:val="007E0C9A"/>
    <w:rsid w:val="007E3BB2"/>
    <w:rsid w:val="007E5BEA"/>
    <w:rsid w:val="007E5F58"/>
    <w:rsid w:val="007E7817"/>
    <w:rsid w:val="007E78F5"/>
    <w:rsid w:val="007F1924"/>
    <w:rsid w:val="007F1B42"/>
    <w:rsid w:val="007F1E99"/>
    <w:rsid w:val="007F61C0"/>
    <w:rsid w:val="007F6EA1"/>
    <w:rsid w:val="007F736A"/>
    <w:rsid w:val="007F7584"/>
    <w:rsid w:val="00802E74"/>
    <w:rsid w:val="00804110"/>
    <w:rsid w:val="00805848"/>
    <w:rsid w:val="00807148"/>
    <w:rsid w:val="00807AE5"/>
    <w:rsid w:val="00815763"/>
    <w:rsid w:val="008157A4"/>
    <w:rsid w:val="0082004A"/>
    <w:rsid w:val="0082244F"/>
    <w:rsid w:val="00822ABB"/>
    <w:rsid w:val="00824868"/>
    <w:rsid w:val="00825C20"/>
    <w:rsid w:val="0082747E"/>
    <w:rsid w:val="00827DFF"/>
    <w:rsid w:val="00830305"/>
    <w:rsid w:val="00833AA8"/>
    <w:rsid w:val="0083449F"/>
    <w:rsid w:val="0083457B"/>
    <w:rsid w:val="00835015"/>
    <w:rsid w:val="0084370E"/>
    <w:rsid w:val="00843E75"/>
    <w:rsid w:val="00844036"/>
    <w:rsid w:val="00844687"/>
    <w:rsid w:val="008460EA"/>
    <w:rsid w:val="00846686"/>
    <w:rsid w:val="0085215E"/>
    <w:rsid w:val="00855DD2"/>
    <w:rsid w:val="00856D3C"/>
    <w:rsid w:val="008609EC"/>
    <w:rsid w:val="00861179"/>
    <w:rsid w:val="00861BE3"/>
    <w:rsid w:val="00863990"/>
    <w:rsid w:val="00864606"/>
    <w:rsid w:val="0086589D"/>
    <w:rsid w:val="00870333"/>
    <w:rsid w:val="00875736"/>
    <w:rsid w:val="0087718D"/>
    <w:rsid w:val="00881161"/>
    <w:rsid w:val="00884F39"/>
    <w:rsid w:val="00887BA7"/>
    <w:rsid w:val="00891280"/>
    <w:rsid w:val="00893B24"/>
    <w:rsid w:val="0089788C"/>
    <w:rsid w:val="00897F6E"/>
    <w:rsid w:val="008A300E"/>
    <w:rsid w:val="008A7B4C"/>
    <w:rsid w:val="008B0F01"/>
    <w:rsid w:val="008B438E"/>
    <w:rsid w:val="008C2410"/>
    <w:rsid w:val="008C35D5"/>
    <w:rsid w:val="008C41D1"/>
    <w:rsid w:val="008C60E1"/>
    <w:rsid w:val="008C6CD5"/>
    <w:rsid w:val="008C7900"/>
    <w:rsid w:val="008C7F31"/>
    <w:rsid w:val="008D0438"/>
    <w:rsid w:val="008D7BFE"/>
    <w:rsid w:val="008E0D07"/>
    <w:rsid w:val="008E1859"/>
    <w:rsid w:val="008E48F6"/>
    <w:rsid w:val="008F3838"/>
    <w:rsid w:val="008F48DC"/>
    <w:rsid w:val="008F66A2"/>
    <w:rsid w:val="008F6ADF"/>
    <w:rsid w:val="008F7CBB"/>
    <w:rsid w:val="0090178C"/>
    <w:rsid w:val="00902F61"/>
    <w:rsid w:val="009066B4"/>
    <w:rsid w:val="009112B7"/>
    <w:rsid w:val="00911441"/>
    <w:rsid w:val="0091184E"/>
    <w:rsid w:val="00914775"/>
    <w:rsid w:val="0091600B"/>
    <w:rsid w:val="009179A0"/>
    <w:rsid w:val="00920784"/>
    <w:rsid w:val="00920CA6"/>
    <w:rsid w:val="00922789"/>
    <w:rsid w:val="00925299"/>
    <w:rsid w:val="009254B8"/>
    <w:rsid w:val="00926661"/>
    <w:rsid w:val="009309FE"/>
    <w:rsid w:val="009317F8"/>
    <w:rsid w:val="00932F18"/>
    <w:rsid w:val="00935854"/>
    <w:rsid w:val="00935B70"/>
    <w:rsid w:val="0094117B"/>
    <w:rsid w:val="0094138B"/>
    <w:rsid w:val="0094357D"/>
    <w:rsid w:val="00944D76"/>
    <w:rsid w:val="0094556D"/>
    <w:rsid w:val="00945F26"/>
    <w:rsid w:val="00946A6E"/>
    <w:rsid w:val="009502D9"/>
    <w:rsid w:val="009557EF"/>
    <w:rsid w:val="009567C2"/>
    <w:rsid w:val="00956AB7"/>
    <w:rsid w:val="00960FC7"/>
    <w:rsid w:val="00961B29"/>
    <w:rsid w:val="00962078"/>
    <w:rsid w:val="00962359"/>
    <w:rsid w:val="00962A85"/>
    <w:rsid w:val="00963504"/>
    <w:rsid w:val="009654B5"/>
    <w:rsid w:val="00965690"/>
    <w:rsid w:val="00965C66"/>
    <w:rsid w:val="00967A6F"/>
    <w:rsid w:val="009737AA"/>
    <w:rsid w:val="00973EE1"/>
    <w:rsid w:val="00973F46"/>
    <w:rsid w:val="009743D0"/>
    <w:rsid w:val="00975F28"/>
    <w:rsid w:val="009769A2"/>
    <w:rsid w:val="00977379"/>
    <w:rsid w:val="00977998"/>
    <w:rsid w:val="0098062C"/>
    <w:rsid w:val="00983927"/>
    <w:rsid w:val="009849F8"/>
    <w:rsid w:val="009849FC"/>
    <w:rsid w:val="00990AF6"/>
    <w:rsid w:val="00990CEE"/>
    <w:rsid w:val="00992717"/>
    <w:rsid w:val="009928B4"/>
    <w:rsid w:val="00993550"/>
    <w:rsid w:val="00994493"/>
    <w:rsid w:val="009A04F0"/>
    <w:rsid w:val="009A36EB"/>
    <w:rsid w:val="009A55AC"/>
    <w:rsid w:val="009A5E7A"/>
    <w:rsid w:val="009A6F97"/>
    <w:rsid w:val="009B6AD2"/>
    <w:rsid w:val="009B6E2B"/>
    <w:rsid w:val="009C0187"/>
    <w:rsid w:val="009C285E"/>
    <w:rsid w:val="009C2959"/>
    <w:rsid w:val="009D1081"/>
    <w:rsid w:val="009D34A4"/>
    <w:rsid w:val="009D525D"/>
    <w:rsid w:val="009E0F70"/>
    <w:rsid w:val="009E1512"/>
    <w:rsid w:val="009E3F41"/>
    <w:rsid w:val="009E48FD"/>
    <w:rsid w:val="009E60BC"/>
    <w:rsid w:val="009F0806"/>
    <w:rsid w:val="009F1B90"/>
    <w:rsid w:val="009F37BF"/>
    <w:rsid w:val="009F40C2"/>
    <w:rsid w:val="009F5866"/>
    <w:rsid w:val="009F59A3"/>
    <w:rsid w:val="009F638E"/>
    <w:rsid w:val="009F7188"/>
    <w:rsid w:val="009F75E3"/>
    <w:rsid w:val="00A07263"/>
    <w:rsid w:val="00A1596D"/>
    <w:rsid w:val="00A17FEC"/>
    <w:rsid w:val="00A20CAB"/>
    <w:rsid w:val="00A2318C"/>
    <w:rsid w:val="00A237C3"/>
    <w:rsid w:val="00A255A7"/>
    <w:rsid w:val="00A25DAC"/>
    <w:rsid w:val="00A26ECC"/>
    <w:rsid w:val="00A27E61"/>
    <w:rsid w:val="00A3156F"/>
    <w:rsid w:val="00A321C9"/>
    <w:rsid w:val="00A35140"/>
    <w:rsid w:val="00A357FA"/>
    <w:rsid w:val="00A403DF"/>
    <w:rsid w:val="00A407B7"/>
    <w:rsid w:val="00A43759"/>
    <w:rsid w:val="00A46CE6"/>
    <w:rsid w:val="00A52C50"/>
    <w:rsid w:val="00A5309D"/>
    <w:rsid w:val="00A53775"/>
    <w:rsid w:val="00A539F3"/>
    <w:rsid w:val="00A54884"/>
    <w:rsid w:val="00A54F60"/>
    <w:rsid w:val="00A607D4"/>
    <w:rsid w:val="00A608C7"/>
    <w:rsid w:val="00A614F6"/>
    <w:rsid w:val="00A621E4"/>
    <w:rsid w:val="00A64FDC"/>
    <w:rsid w:val="00A7019E"/>
    <w:rsid w:val="00A71560"/>
    <w:rsid w:val="00A72DA7"/>
    <w:rsid w:val="00A730BF"/>
    <w:rsid w:val="00A7430A"/>
    <w:rsid w:val="00A74C05"/>
    <w:rsid w:val="00A77D3E"/>
    <w:rsid w:val="00A83AFD"/>
    <w:rsid w:val="00A841B9"/>
    <w:rsid w:val="00A862E7"/>
    <w:rsid w:val="00A87AAE"/>
    <w:rsid w:val="00A911BF"/>
    <w:rsid w:val="00A91C87"/>
    <w:rsid w:val="00A91E59"/>
    <w:rsid w:val="00A942EB"/>
    <w:rsid w:val="00AA2B7C"/>
    <w:rsid w:val="00AA6F3B"/>
    <w:rsid w:val="00AA7BF6"/>
    <w:rsid w:val="00AA7D0B"/>
    <w:rsid w:val="00AB01E9"/>
    <w:rsid w:val="00AB2B5F"/>
    <w:rsid w:val="00AB3A2E"/>
    <w:rsid w:val="00AB61AD"/>
    <w:rsid w:val="00AB6345"/>
    <w:rsid w:val="00AC2B62"/>
    <w:rsid w:val="00AC4157"/>
    <w:rsid w:val="00AC4352"/>
    <w:rsid w:val="00AC7167"/>
    <w:rsid w:val="00AC7485"/>
    <w:rsid w:val="00AD13D4"/>
    <w:rsid w:val="00AD314A"/>
    <w:rsid w:val="00AE408B"/>
    <w:rsid w:val="00AE508B"/>
    <w:rsid w:val="00AE7D16"/>
    <w:rsid w:val="00AE7FE9"/>
    <w:rsid w:val="00AF1721"/>
    <w:rsid w:val="00AF7528"/>
    <w:rsid w:val="00B018B6"/>
    <w:rsid w:val="00B04DC6"/>
    <w:rsid w:val="00B04EC3"/>
    <w:rsid w:val="00B067C2"/>
    <w:rsid w:val="00B07813"/>
    <w:rsid w:val="00B12253"/>
    <w:rsid w:val="00B13BF4"/>
    <w:rsid w:val="00B15C7E"/>
    <w:rsid w:val="00B15EA8"/>
    <w:rsid w:val="00B15FBE"/>
    <w:rsid w:val="00B17F20"/>
    <w:rsid w:val="00B17F84"/>
    <w:rsid w:val="00B20278"/>
    <w:rsid w:val="00B20766"/>
    <w:rsid w:val="00B21CA2"/>
    <w:rsid w:val="00B22D3C"/>
    <w:rsid w:val="00B33815"/>
    <w:rsid w:val="00B3447C"/>
    <w:rsid w:val="00B37461"/>
    <w:rsid w:val="00B40C92"/>
    <w:rsid w:val="00B41A3C"/>
    <w:rsid w:val="00B41C29"/>
    <w:rsid w:val="00B42EAC"/>
    <w:rsid w:val="00B46D49"/>
    <w:rsid w:val="00B47D85"/>
    <w:rsid w:val="00B50887"/>
    <w:rsid w:val="00B51CD2"/>
    <w:rsid w:val="00B5200B"/>
    <w:rsid w:val="00B569E8"/>
    <w:rsid w:val="00B57447"/>
    <w:rsid w:val="00B57664"/>
    <w:rsid w:val="00B672A1"/>
    <w:rsid w:val="00B675AD"/>
    <w:rsid w:val="00B71725"/>
    <w:rsid w:val="00B72278"/>
    <w:rsid w:val="00B747B9"/>
    <w:rsid w:val="00B7651D"/>
    <w:rsid w:val="00B769EA"/>
    <w:rsid w:val="00B80CD6"/>
    <w:rsid w:val="00B81360"/>
    <w:rsid w:val="00B837C6"/>
    <w:rsid w:val="00B855B9"/>
    <w:rsid w:val="00B86BCA"/>
    <w:rsid w:val="00B90D20"/>
    <w:rsid w:val="00B92576"/>
    <w:rsid w:val="00B93FFB"/>
    <w:rsid w:val="00BA1C06"/>
    <w:rsid w:val="00BA2AD1"/>
    <w:rsid w:val="00BA3BA6"/>
    <w:rsid w:val="00BA4AA7"/>
    <w:rsid w:val="00BA4E80"/>
    <w:rsid w:val="00BA5B9E"/>
    <w:rsid w:val="00BA70D9"/>
    <w:rsid w:val="00BB5307"/>
    <w:rsid w:val="00BB713A"/>
    <w:rsid w:val="00BB725D"/>
    <w:rsid w:val="00BB7925"/>
    <w:rsid w:val="00BC149C"/>
    <w:rsid w:val="00BC2EA6"/>
    <w:rsid w:val="00BC4B73"/>
    <w:rsid w:val="00BC7FD9"/>
    <w:rsid w:val="00BD0590"/>
    <w:rsid w:val="00BD0F37"/>
    <w:rsid w:val="00BD4144"/>
    <w:rsid w:val="00BD4457"/>
    <w:rsid w:val="00BD4D6B"/>
    <w:rsid w:val="00BD6588"/>
    <w:rsid w:val="00BD723A"/>
    <w:rsid w:val="00BD7BDE"/>
    <w:rsid w:val="00BE0916"/>
    <w:rsid w:val="00BE1572"/>
    <w:rsid w:val="00BE7A51"/>
    <w:rsid w:val="00BF21FA"/>
    <w:rsid w:val="00BF42FD"/>
    <w:rsid w:val="00BF5521"/>
    <w:rsid w:val="00BF7B32"/>
    <w:rsid w:val="00C004DB"/>
    <w:rsid w:val="00C11CD6"/>
    <w:rsid w:val="00C1240C"/>
    <w:rsid w:val="00C15B76"/>
    <w:rsid w:val="00C15E80"/>
    <w:rsid w:val="00C245D3"/>
    <w:rsid w:val="00C27A05"/>
    <w:rsid w:val="00C30024"/>
    <w:rsid w:val="00C3264E"/>
    <w:rsid w:val="00C32E13"/>
    <w:rsid w:val="00C32FDA"/>
    <w:rsid w:val="00C332C8"/>
    <w:rsid w:val="00C4312E"/>
    <w:rsid w:val="00C4499E"/>
    <w:rsid w:val="00C56201"/>
    <w:rsid w:val="00C569F1"/>
    <w:rsid w:val="00C56FE7"/>
    <w:rsid w:val="00C57757"/>
    <w:rsid w:val="00C61746"/>
    <w:rsid w:val="00C65660"/>
    <w:rsid w:val="00C65892"/>
    <w:rsid w:val="00C66139"/>
    <w:rsid w:val="00C668B7"/>
    <w:rsid w:val="00C70B97"/>
    <w:rsid w:val="00C72352"/>
    <w:rsid w:val="00C73E7A"/>
    <w:rsid w:val="00C76C44"/>
    <w:rsid w:val="00C76D98"/>
    <w:rsid w:val="00C77F85"/>
    <w:rsid w:val="00C812C0"/>
    <w:rsid w:val="00C81737"/>
    <w:rsid w:val="00C82A1C"/>
    <w:rsid w:val="00C838FE"/>
    <w:rsid w:val="00C842A1"/>
    <w:rsid w:val="00C932A7"/>
    <w:rsid w:val="00C96B1B"/>
    <w:rsid w:val="00C97BDE"/>
    <w:rsid w:val="00CA0C08"/>
    <w:rsid w:val="00CA1CF1"/>
    <w:rsid w:val="00CA5F99"/>
    <w:rsid w:val="00CA7D93"/>
    <w:rsid w:val="00CB01C5"/>
    <w:rsid w:val="00CB0CD4"/>
    <w:rsid w:val="00CB2D14"/>
    <w:rsid w:val="00CB4B93"/>
    <w:rsid w:val="00CC05FA"/>
    <w:rsid w:val="00CC17D8"/>
    <w:rsid w:val="00CC46BE"/>
    <w:rsid w:val="00CD2008"/>
    <w:rsid w:val="00CD2FB5"/>
    <w:rsid w:val="00CD514D"/>
    <w:rsid w:val="00CD61E2"/>
    <w:rsid w:val="00CD646F"/>
    <w:rsid w:val="00CE2CA2"/>
    <w:rsid w:val="00CE35A3"/>
    <w:rsid w:val="00CE7167"/>
    <w:rsid w:val="00CF45D6"/>
    <w:rsid w:val="00CF5947"/>
    <w:rsid w:val="00CF717D"/>
    <w:rsid w:val="00D0054F"/>
    <w:rsid w:val="00D047DB"/>
    <w:rsid w:val="00D05E55"/>
    <w:rsid w:val="00D073FB"/>
    <w:rsid w:val="00D10C73"/>
    <w:rsid w:val="00D1288F"/>
    <w:rsid w:val="00D17F0B"/>
    <w:rsid w:val="00D212E2"/>
    <w:rsid w:val="00D2417D"/>
    <w:rsid w:val="00D2785F"/>
    <w:rsid w:val="00D31984"/>
    <w:rsid w:val="00D34F1F"/>
    <w:rsid w:val="00D41BCD"/>
    <w:rsid w:val="00D43239"/>
    <w:rsid w:val="00D46424"/>
    <w:rsid w:val="00D51A6C"/>
    <w:rsid w:val="00D51DC3"/>
    <w:rsid w:val="00D543B4"/>
    <w:rsid w:val="00D569CC"/>
    <w:rsid w:val="00D56E97"/>
    <w:rsid w:val="00D67A1B"/>
    <w:rsid w:val="00D67B7B"/>
    <w:rsid w:val="00D712A8"/>
    <w:rsid w:val="00D72466"/>
    <w:rsid w:val="00D727FA"/>
    <w:rsid w:val="00D72EDF"/>
    <w:rsid w:val="00D7355B"/>
    <w:rsid w:val="00D748EE"/>
    <w:rsid w:val="00D74A1C"/>
    <w:rsid w:val="00D75238"/>
    <w:rsid w:val="00D76A59"/>
    <w:rsid w:val="00D82C22"/>
    <w:rsid w:val="00D90218"/>
    <w:rsid w:val="00D91E7E"/>
    <w:rsid w:val="00D935A6"/>
    <w:rsid w:val="00D96F82"/>
    <w:rsid w:val="00DA22E8"/>
    <w:rsid w:val="00DA24F6"/>
    <w:rsid w:val="00DA508D"/>
    <w:rsid w:val="00DB12EB"/>
    <w:rsid w:val="00DB3748"/>
    <w:rsid w:val="00DB3D7C"/>
    <w:rsid w:val="00DB4F78"/>
    <w:rsid w:val="00DB657C"/>
    <w:rsid w:val="00DB722E"/>
    <w:rsid w:val="00DB7289"/>
    <w:rsid w:val="00DB7F6B"/>
    <w:rsid w:val="00DC1260"/>
    <w:rsid w:val="00DC3D55"/>
    <w:rsid w:val="00DC4059"/>
    <w:rsid w:val="00DC446C"/>
    <w:rsid w:val="00DD00C3"/>
    <w:rsid w:val="00DD2DCA"/>
    <w:rsid w:val="00DD5D5D"/>
    <w:rsid w:val="00DE2E34"/>
    <w:rsid w:val="00DE3565"/>
    <w:rsid w:val="00DE5FA1"/>
    <w:rsid w:val="00DE602D"/>
    <w:rsid w:val="00DE74B9"/>
    <w:rsid w:val="00DF1697"/>
    <w:rsid w:val="00DF4430"/>
    <w:rsid w:val="00DF497E"/>
    <w:rsid w:val="00DF4C37"/>
    <w:rsid w:val="00DF62BD"/>
    <w:rsid w:val="00E04E70"/>
    <w:rsid w:val="00E063F8"/>
    <w:rsid w:val="00E1066A"/>
    <w:rsid w:val="00E11855"/>
    <w:rsid w:val="00E156AD"/>
    <w:rsid w:val="00E15737"/>
    <w:rsid w:val="00E158E9"/>
    <w:rsid w:val="00E236AB"/>
    <w:rsid w:val="00E236D1"/>
    <w:rsid w:val="00E246F5"/>
    <w:rsid w:val="00E2768A"/>
    <w:rsid w:val="00E320FD"/>
    <w:rsid w:val="00E375AC"/>
    <w:rsid w:val="00E4046C"/>
    <w:rsid w:val="00E42766"/>
    <w:rsid w:val="00E42E3F"/>
    <w:rsid w:val="00E44318"/>
    <w:rsid w:val="00E46736"/>
    <w:rsid w:val="00E477E4"/>
    <w:rsid w:val="00E53A4D"/>
    <w:rsid w:val="00E614D0"/>
    <w:rsid w:val="00E62E4F"/>
    <w:rsid w:val="00E63591"/>
    <w:rsid w:val="00E660DA"/>
    <w:rsid w:val="00E66998"/>
    <w:rsid w:val="00E70AD3"/>
    <w:rsid w:val="00E71930"/>
    <w:rsid w:val="00E7346F"/>
    <w:rsid w:val="00E75FE1"/>
    <w:rsid w:val="00E7783A"/>
    <w:rsid w:val="00E8211E"/>
    <w:rsid w:val="00E822CC"/>
    <w:rsid w:val="00E85C3B"/>
    <w:rsid w:val="00E8639E"/>
    <w:rsid w:val="00E90041"/>
    <w:rsid w:val="00E92037"/>
    <w:rsid w:val="00E925D0"/>
    <w:rsid w:val="00E9336E"/>
    <w:rsid w:val="00E9621F"/>
    <w:rsid w:val="00EA1E21"/>
    <w:rsid w:val="00EA3755"/>
    <w:rsid w:val="00EA7B7A"/>
    <w:rsid w:val="00EB0AC9"/>
    <w:rsid w:val="00EB35B2"/>
    <w:rsid w:val="00EB3A8B"/>
    <w:rsid w:val="00EB3E58"/>
    <w:rsid w:val="00EB400D"/>
    <w:rsid w:val="00EC301E"/>
    <w:rsid w:val="00EC40BE"/>
    <w:rsid w:val="00EC482B"/>
    <w:rsid w:val="00EC79D7"/>
    <w:rsid w:val="00ED0B2C"/>
    <w:rsid w:val="00ED0F8A"/>
    <w:rsid w:val="00ED0F93"/>
    <w:rsid w:val="00ED2C4B"/>
    <w:rsid w:val="00ED45DE"/>
    <w:rsid w:val="00EE335A"/>
    <w:rsid w:val="00EE3A46"/>
    <w:rsid w:val="00EE4B76"/>
    <w:rsid w:val="00EF268D"/>
    <w:rsid w:val="00EF2A90"/>
    <w:rsid w:val="00EF3403"/>
    <w:rsid w:val="00EF427D"/>
    <w:rsid w:val="00F00308"/>
    <w:rsid w:val="00F00519"/>
    <w:rsid w:val="00F0075E"/>
    <w:rsid w:val="00F06902"/>
    <w:rsid w:val="00F06A5F"/>
    <w:rsid w:val="00F07FD0"/>
    <w:rsid w:val="00F111C6"/>
    <w:rsid w:val="00F115FC"/>
    <w:rsid w:val="00F16D80"/>
    <w:rsid w:val="00F20123"/>
    <w:rsid w:val="00F20541"/>
    <w:rsid w:val="00F205CB"/>
    <w:rsid w:val="00F2092A"/>
    <w:rsid w:val="00F21D11"/>
    <w:rsid w:val="00F22084"/>
    <w:rsid w:val="00F254F5"/>
    <w:rsid w:val="00F3000C"/>
    <w:rsid w:val="00F31330"/>
    <w:rsid w:val="00F3185D"/>
    <w:rsid w:val="00F31E5C"/>
    <w:rsid w:val="00F32911"/>
    <w:rsid w:val="00F334AF"/>
    <w:rsid w:val="00F34240"/>
    <w:rsid w:val="00F4045B"/>
    <w:rsid w:val="00F41081"/>
    <w:rsid w:val="00F418CE"/>
    <w:rsid w:val="00F46037"/>
    <w:rsid w:val="00F4678F"/>
    <w:rsid w:val="00F4755E"/>
    <w:rsid w:val="00F51E44"/>
    <w:rsid w:val="00F527E0"/>
    <w:rsid w:val="00F532FC"/>
    <w:rsid w:val="00F551A9"/>
    <w:rsid w:val="00F57AF6"/>
    <w:rsid w:val="00F621FF"/>
    <w:rsid w:val="00F65118"/>
    <w:rsid w:val="00F65253"/>
    <w:rsid w:val="00F7096F"/>
    <w:rsid w:val="00F74476"/>
    <w:rsid w:val="00F84018"/>
    <w:rsid w:val="00F919B8"/>
    <w:rsid w:val="00F92168"/>
    <w:rsid w:val="00F92B9B"/>
    <w:rsid w:val="00F93301"/>
    <w:rsid w:val="00F93E85"/>
    <w:rsid w:val="00F93F78"/>
    <w:rsid w:val="00F94FC0"/>
    <w:rsid w:val="00F95480"/>
    <w:rsid w:val="00F96D13"/>
    <w:rsid w:val="00FA0769"/>
    <w:rsid w:val="00FA3328"/>
    <w:rsid w:val="00FA49F8"/>
    <w:rsid w:val="00FA4F84"/>
    <w:rsid w:val="00FB0262"/>
    <w:rsid w:val="00FB27A3"/>
    <w:rsid w:val="00FB460A"/>
    <w:rsid w:val="00FB518E"/>
    <w:rsid w:val="00FC0FBD"/>
    <w:rsid w:val="00FC1B48"/>
    <w:rsid w:val="00FC24C3"/>
    <w:rsid w:val="00FC3B90"/>
    <w:rsid w:val="00FC3D28"/>
    <w:rsid w:val="00FC4D43"/>
    <w:rsid w:val="00FC50FC"/>
    <w:rsid w:val="00FC6E56"/>
    <w:rsid w:val="00FD12CC"/>
    <w:rsid w:val="00FD415B"/>
    <w:rsid w:val="00FD50B9"/>
    <w:rsid w:val="00FD567F"/>
    <w:rsid w:val="00FE1A2F"/>
    <w:rsid w:val="00FE5574"/>
    <w:rsid w:val="00FE5919"/>
    <w:rsid w:val="00FE5CC7"/>
    <w:rsid w:val="00FE6C32"/>
    <w:rsid w:val="00FE70E3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0644E2"/>
  <w15:docId w15:val="{A35EB124-B17D-4C40-A799-EF9333E4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B1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5">
    <w:name w:val="Заголовок к тексту"/>
    <w:basedOn w:val="a"/>
    <w:next w:val="a6"/>
    <w:rsid w:val="00DA24F6"/>
    <w:pPr>
      <w:suppressAutoHyphens/>
      <w:spacing w:after="480" w:line="240" w:lineRule="exact"/>
    </w:pPr>
    <w:rPr>
      <w:b/>
    </w:rPr>
  </w:style>
  <w:style w:type="paragraph" w:styleId="a6">
    <w:name w:val="Body Text"/>
    <w:basedOn w:val="a"/>
    <w:link w:val="a7"/>
    <w:rsid w:val="00DA24F6"/>
    <w:pPr>
      <w:spacing w:line="360" w:lineRule="exact"/>
      <w:ind w:firstLine="720"/>
      <w:jc w:val="both"/>
    </w:pPr>
  </w:style>
  <w:style w:type="paragraph" w:customStyle="1" w:styleId="a8">
    <w:name w:val="Исполнитель"/>
    <w:basedOn w:val="a6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footer"/>
    <w:basedOn w:val="a"/>
    <w:rsid w:val="00DA24F6"/>
    <w:pPr>
      <w:suppressAutoHyphens/>
    </w:pPr>
    <w:rPr>
      <w:sz w:val="20"/>
    </w:rPr>
  </w:style>
  <w:style w:type="paragraph" w:styleId="aa">
    <w:name w:val="Signature"/>
    <w:basedOn w:val="a"/>
    <w:next w:val="a6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b">
    <w:name w:val="Приложение"/>
    <w:basedOn w:val="a6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c">
    <w:name w:val="Адресат"/>
    <w:basedOn w:val="a"/>
    <w:rsid w:val="00DA24F6"/>
    <w:pPr>
      <w:suppressAutoHyphens/>
      <w:spacing w:line="240" w:lineRule="exact"/>
    </w:pPr>
  </w:style>
  <w:style w:type="paragraph" w:customStyle="1" w:styleId="ad">
    <w:name w:val="Подпись на  бланке должностного лица"/>
    <w:basedOn w:val="a"/>
    <w:next w:val="a6"/>
    <w:rsid w:val="00DA24F6"/>
    <w:pPr>
      <w:spacing w:before="480" w:line="240" w:lineRule="exact"/>
      <w:ind w:left="7088"/>
    </w:pPr>
  </w:style>
  <w:style w:type="character" w:styleId="ae">
    <w:name w:val="page number"/>
    <w:basedOn w:val="a0"/>
    <w:rsid w:val="00DA24F6"/>
  </w:style>
  <w:style w:type="paragraph" w:styleId="af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character" w:styleId="af0">
    <w:name w:val="Emphasis"/>
    <w:basedOn w:val="a0"/>
    <w:uiPriority w:val="20"/>
    <w:qFormat/>
    <w:rsid w:val="00E1066A"/>
    <w:rPr>
      <w:i/>
      <w:iCs/>
    </w:rPr>
  </w:style>
  <w:style w:type="character" w:customStyle="1" w:styleId="a7">
    <w:name w:val="Основной текст Знак"/>
    <w:basedOn w:val="a0"/>
    <w:link w:val="a6"/>
    <w:rsid w:val="00645D48"/>
    <w:rPr>
      <w:sz w:val="28"/>
    </w:rPr>
  </w:style>
  <w:style w:type="character" w:styleId="af1">
    <w:name w:val="Strong"/>
    <w:basedOn w:val="a0"/>
    <w:uiPriority w:val="22"/>
    <w:qFormat/>
    <w:rsid w:val="00645D48"/>
    <w:rPr>
      <w:b/>
      <w:bCs/>
    </w:rPr>
  </w:style>
  <w:style w:type="paragraph" w:styleId="af2">
    <w:name w:val="List Paragraph"/>
    <w:basedOn w:val="a"/>
    <w:link w:val="af3"/>
    <w:uiPriority w:val="34"/>
    <w:qFormat/>
    <w:rsid w:val="0050247C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1557F4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rsid w:val="001557F4"/>
    <w:rPr>
      <w:rFonts w:ascii="Consolas" w:hAnsi="Consolas"/>
    </w:rPr>
  </w:style>
  <w:style w:type="paragraph" w:customStyle="1" w:styleId="ConsPlusNormal">
    <w:name w:val="ConsPlusNormal"/>
    <w:rsid w:val="004C50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footnote text"/>
    <w:basedOn w:val="a"/>
    <w:link w:val="af5"/>
    <w:semiHidden/>
    <w:unhideWhenUsed/>
    <w:rsid w:val="006B76AE"/>
    <w:rPr>
      <w:sz w:val="20"/>
    </w:rPr>
  </w:style>
  <w:style w:type="character" w:customStyle="1" w:styleId="af5">
    <w:name w:val="Текст сноски Знак"/>
    <w:basedOn w:val="a0"/>
    <w:link w:val="af4"/>
    <w:semiHidden/>
    <w:rsid w:val="006B76AE"/>
  </w:style>
  <w:style w:type="character" w:styleId="af6">
    <w:name w:val="footnote reference"/>
    <w:uiPriority w:val="99"/>
    <w:unhideWhenUsed/>
    <w:rsid w:val="006B76AE"/>
    <w:rPr>
      <w:vertAlign w:val="superscript"/>
    </w:rPr>
  </w:style>
  <w:style w:type="character" w:customStyle="1" w:styleId="a4">
    <w:name w:val="Верхний колонтитул Знак"/>
    <w:basedOn w:val="a0"/>
    <w:link w:val="a3"/>
    <w:uiPriority w:val="99"/>
    <w:rsid w:val="0062293B"/>
    <w:rPr>
      <w:sz w:val="28"/>
    </w:rPr>
  </w:style>
  <w:style w:type="character" w:styleId="af7">
    <w:name w:val="Hyperlink"/>
    <w:rsid w:val="007F7584"/>
    <w:rPr>
      <w:color w:val="0000FF"/>
      <w:u w:val="single"/>
    </w:rPr>
  </w:style>
  <w:style w:type="character" w:customStyle="1" w:styleId="af3">
    <w:name w:val="Абзац списка Знак"/>
    <w:link w:val="af2"/>
    <w:uiPriority w:val="34"/>
    <w:locked/>
    <w:rsid w:val="00B42EAC"/>
    <w:rPr>
      <w:sz w:val="28"/>
    </w:rPr>
  </w:style>
  <w:style w:type="paragraph" w:customStyle="1" w:styleId="ConsCell">
    <w:name w:val="ConsCell"/>
    <w:rsid w:val="00B42EAC"/>
    <w:pPr>
      <w:widowControl w:val="0"/>
    </w:pPr>
    <w:rPr>
      <w:rFonts w:ascii="Arial" w:hAnsi="Arial" w:cs="Arial"/>
    </w:rPr>
  </w:style>
  <w:style w:type="table" w:styleId="af8">
    <w:name w:val="Table Grid"/>
    <w:basedOn w:val="a1"/>
    <w:rsid w:val="00B42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EA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esktop\&#1044;&#1043;&#1054;\&#1073;&#1083;&#1072;&#1085;&#1082;&#1080;\&#1096;&#1072;&#1073;&#1083;&#1086;&#1085;&#1099;\&#1073;&#1083;&#1072;&#1085;&#1082;%20%20&#1055;&#1048;&#1057;&#1068;&#1052;&#1040;%20&#1040;&#1044;&#1043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C151E-99E2-4490-BAAC-2DE10A562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 ПИСЬМА АДГО.dotx</Template>
  <TotalTime>22</TotalTime>
  <Pages>4</Pages>
  <Words>828</Words>
  <Characters>6064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Лена</cp:lastModifiedBy>
  <cp:revision>9</cp:revision>
  <cp:lastPrinted>2025-03-10T12:11:00Z</cp:lastPrinted>
  <dcterms:created xsi:type="dcterms:W3CDTF">2025-03-21T09:05:00Z</dcterms:created>
  <dcterms:modified xsi:type="dcterms:W3CDTF">2025-04-01T06:54:00Z</dcterms:modified>
</cp:coreProperties>
</file>