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C91D9" w14:textId="4ADD5BC3" w:rsidR="00B42EAC" w:rsidRDefault="00AF4B22" w:rsidP="00975F28">
      <w:pPr>
        <w:jc w:val="center"/>
      </w:pPr>
      <w:r>
        <w:rPr>
          <w:noProof/>
        </w:rPr>
        <w:drawing>
          <wp:inline distT="0" distB="0" distL="0" distR="0" wp14:anchorId="74BDB557" wp14:editId="461E858A">
            <wp:extent cx="511810" cy="798830"/>
            <wp:effectExtent l="0" t="0" r="2540" b="1270"/>
            <wp:docPr id="17621044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0C6BF9" w14:textId="77777777" w:rsidR="00CF5947" w:rsidRDefault="00CF5947" w:rsidP="00AF4B22">
      <w:pPr>
        <w:jc w:val="right"/>
      </w:pPr>
    </w:p>
    <w:p w14:paraId="0CBB3B0C" w14:textId="485702FF" w:rsidR="00975F28" w:rsidRPr="00975F28" w:rsidRDefault="00975F28" w:rsidP="00AF4B22">
      <w:pPr>
        <w:ind w:right="-1"/>
        <w:jc w:val="center"/>
        <w:outlineLvl w:val="0"/>
        <w:rPr>
          <w:noProof/>
          <w:lang w:eastAsia="x-none"/>
        </w:rPr>
      </w:pPr>
      <w:r w:rsidRPr="00975F28">
        <w:rPr>
          <w:noProof/>
          <w:lang w:eastAsia="x-none"/>
        </w:rPr>
        <w:t xml:space="preserve">ДУМА ДОБРЯНСКОГО </w:t>
      </w:r>
      <w:r w:rsidR="00CF5947">
        <w:rPr>
          <w:noProof/>
          <w:lang w:eastAsia="x-none"/>
        </w:rPr>
        <w:t>МУНИЦИПАЛЬНОГО</w:t>
      </w:r>
      <w:r w:rsidRPr="00975F28">
        <w:rPr>
          <w:noProof/>
          <w:lang w:eastAsia="x-none"/>
        </w:rPr>
        <w:t xml:space="preserve"> ОКРУГА</w:t>
      </w:r>
    </w:p>
    <w:p w14:paraId="05D4F43C" w14:textId="77777777" w:rsidR="00975F28" w:rsidRPr="00DB657C" w:rsidRDefault="00975F28" w:rsidP="00975F28">
      <w:pPr>
        <w:ind w:right="-1"/>
        <w:jc w:val="center"/>
        <w:outlineLvl w:val="0"/>
        <w:rPr>
          <w:spacing w:val="58"/>
          <w:szCs w:val="28"/>
          <w:lang w:eastAsia="x-none"/>
        </w:rPr>
      </w:pPr>
    </w:p>
    <w:p w14:paraId="55AA501A" w14:textId="77777777" w:rsidR="00975F28" w:rsidRPr="00975F28" w:rsidRDefault="00975F28" w:rsidP="00975F28">
      <w:pPr>
        <w:ind w:right="425" w:firstLine="284"/>
        <w:jc w:val="center"/>
        <w:rPr>
          <w:b/>
          <w:sz w:val="36"/>
          <w:lang w:eastAsia="x-none"/>
        </w:rPr>
      </w:pPr>
      <w:r w:rsidRPr="00975F28">
        <w:rPr>
          <w:b/>
          <w:sz w:val="36"/>
          <w:lang w:val="x-none" w:eastAsia="x-none"/>
        </w:rPr>
        <w:t>РЕШЕНИЕ</w:t>
      </w:r>
    </w:p>
    <w:p w14:paraId="1DC5A462" w14:textId="77777777" w:rsidR="00975F28" w:rsidRPr="00DB657C" w:rsidRDefault="00975F28" w:rsidP="00AF4B22">
      <w:pPr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98"/>
      </w:tblGrid>
      <w:tr w:rsidR="00975F28" w:rsidRPr="00975F28" w14:paraId="15F56DDC" w14:textId="77777777" w:rsidTr="00AF4B22">
        <w:trPr>
          <w:trHeight w:val="1295"/>
        </w:trPr>
        <w:tc>
          <w:tcPr>
            <w:tcW w:w="9714" w:type="dxa"/>
          </w:tcPr>
          <w:p w14:paraId="423FF7FB" w14:textId="61BC1B7B" w:rsidR="00975F28" w:rsidRPr="00975F28" w:rsidRDefault="00975F28" w:rsidP="00975F28">
            <w:pPr>
              <w:ind w:left="5670"/>
              <w:rPr>
                <w:szCs w:val="28"/>
              </w:rPr>
            </w:pPr>
            <w:r w:rsidRPr="00975F28">
              <w:rPr>
                <w:szCs w:val="28"/>
              </w:rPr>
              <w:t xml:space="preserve">Принято Думой Добрянского </w:t>
            </w:r>
            <w:r w:rsidR="00B42EAC">
              <w:rPr>
                <w:szCs w:val="28"/>
              </w:rPr>
              <w:t>муниципального</w:t>
            </w:r>
            <w:r w:rsidRPr="00975F28">
              <w:rPr>
                <w:szCs w:val="28"/>
              </w:rPr>
              <w:t xml:space="preserve"> округа </w:t>
            </w:r>
          </w:p>
          <w:p w14:paraId="1216B5CE" w14:textId="77777777" w:rsidR="00975F28" w:rsidRPr="00AF4B22" w:rsidRDefault="00975F28" w:rsidP="004F25FD">
            <w:pPr>
              <w:rPr>
                <w:bCs/>
                <w:szCs w:val="28"/>
              </w:rPr>
            </w:pPr>
          </w:p>
          <w:p w14:paraId="7E22BE8F" w14:textId="5AB041FB" w:rsidR="00AF4B22" w:rsidRPr="00975F28" w:rsidRDefault="00AF4B22" w:rsidP="004F25F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27.02.2025                                                                         </w:t>
            </w:r>
            <w:r w:rsidR="00B07F24">
              <w:rPr>
                <w:b/>
                <w:szCs w:val="28"/>
              </w:rPr>
              <w:t xml:space="preserve">        </w:t>
            </w:r>
            <w:bookmarkStart w:id="0" w:name="_GoBack"/>
            <w:bookmarkEnd w:id="0"/>
            <w:r>
              <w:rPr>
                <w:b/>
                <w:szCs w:val="28"/>
              </w:rPr>
              <w:t xml:space="preserve">                      № 112</w:t>
            </w:r>
          </w:p>
        </w:tc>
      </w:tr>
    </w:tbl>
    <w:p w14:paraId="38317A02" w14:textId="77777777" w:rsidR="00AF4B22" w:rsidRPr="00AF4B22" w:rsidRDefault="00AF4B22" w:rsidP="00B42EAC">
      <w:pPr>
        <w:pStyle w:val="a5"/>
        <w:spacing w:after="0" w:line="240" w:lineRule="auto"/>
        <w:ind w:right="5669"/>
        <w:jc w:val="both"/>
        <w:rPr>
          <w:b w:val="0"/>
          <w:bCs/>
          <w:snapToGrid w:val="0"/>
          <w:szCs w:val="28"/>
        </w:rPr>
      </w:pPr>
    </w:p>
    <w:p w14:paraId="25F4CAE7" w14:textId="77777777" w:rsidR="00AF4B22" w:rsidRPr="00AF4B22" w:rsidRDefault="00AF4B22" w:rsidP="00B42EAC">
      <w:pPr>
        <w:pStyle w:val="a5"/>
        <w:spacing w:after="0" w:line="240" w:lineRule="auto"/>
        <w:ind w:right="5669"/>
        <w:jc w:val="both"/>
        <w:rPr>
          <w:b w:val="0"/>
          <w:bCs/>
          <w:snapToGrid w:val="0"/>
          <w:szCs w:val="28"/>
        </w:rPr>
      </w:pPr>
    </w:p>
    <w:p w14:paraId="2DAFA6AD" w14:textId="184CB823" w:rsidR="00B42EAC" w:rsidRPr="00AF4B22" w:rsidRDefault="00B42EAC" w:rsidP="00AF4B22">
      <w:pPr>
        <w:pStyle w:val="a5"/>
        <w:spacing w:after="0" w:line="240" w:lineRule="auto"/>
        <w:ind w:right="5245"/>
        <w:jc w:val="both"/>
        <w:rPr>
          <w:b w:val="0"/>
          <w:szCs w:val="28"/>
        </w:rPr>
      </w:pPr>
      <w:r w:rsidRPr="00AF4B22">
        <w:rPr>
          <w:snapToGrid w:val="0"/>
          <w:szCs w:val="28"/>
        </w:rPr>
        <w:t xml:space="preserve">О внесении изменений </w:t>
      </w:r>
      <w:r w:rsidR="00AF4B22">
        <w:rPr>
          <w:snapToGrid w:val="0"/>
          <w:szCs w:val="28"/>
        </w:rPr>
        <w:br/>
      </w:r>
      <w:r w:rsidRPr="00AF4B22">
        <w:rPr>
          <w:snapToGrid w:val="0"/>
          <w:szCs w:val="28"/>
        </w:rPr>
        <w:t xml:space="preserve">в Прогнозный план приватизации муниципального имущества Добрянского муниципального округа </w:t>
      </w:r>
      <w:r w:rsidR="00AF4B22">
        <w:rPr>
          <w:snapToGrid w:val="0"/>
          <w:szCs w:val="28"/>
        </w:rPr>
        <w:br/>
      </w:r>
      <w:r w:rsidRPr="00AF4B22">
        <w:rPr>
          <w:snapToGrid w:val="0"/>
          <w:szCs w:val="28"/>
        </w:rPr>
        <w:t>на 2025 год, утвержденный решением Думы Добрянского городского округа от 26.12.2024 № 79</w:t>
      </w:r>
    </w:p>
    <w:p w14:paraId="7B6147E2" w14:textId="77777777" w:rsidR="00D76A59" w:rsidRPr="00AF4B22" w:rsidRDefault="00D76A59" w:rsidP="00AF4B22">
      <w:pPr>
        <w:jc w:val="both"/>
        <w:rPr>
          <w:szCs w:val="28"/>
        </w:rPr>
      </w:pPr>
    </w:p>
    <w:p w14:paraId="79B15D9C" w14:textId="77777777" w:rsidR="00AF4B22" w:rsidRPr="00AF4B22" w:rsidRDefault="00AF4B22" w:rsidP="00AF4B22">
      <w:pPr>
        <w:jc w:val="both"/>
        <w:rPr>
          <w:szCs w:val="28"/>
        </w:rPr>
      </w:pPr>
    </w:p>
    <w:p w14:paraId="511A5D76" w14:textId="60CF4B72" w:rsidR="00B42EAC" w:rsidRPr="00AF4B22" w:rsidRDefault="00B42EAC" w:rsidP="00AF4B22">
      <w:pPr>
        <w:suppressAutoHyphens/>
        <w:ind w:firstLine="709"/>
        <w:jc w:val="both"/>
        <w:rPr>
          <w:szCs w:val="28"/>
        </w:rPr>
      </w:pPr>
      <w:r w:rsidRPr="00AF4B22">
        <w:rPr>
          <w:szCs w:val="28"/>
        </w:rPr>
        <w:t xml:space="preserve">В соответствии с Федеральным законом от 21 декабря 2001 г. № 178-ФЗ </w:t>
      </w:r>
      <w:r w:rsidRPr="00AF4B22">
        <w:rPr>
          <w:szCs w:val="28"/>
        </w:rPr>
        <w:br/>
        <w:t xml:space="preserve">«О приватизации государственного и муниципального имущества», Федеральным законом от 06 октября 2003 г. № 131-ФЗ «Об общих принципах организации местного самоуправления в Российской Федерации», решением Думы Добрянского городского округа от 09 апреля 2020 г. № 171 </w:t>
      </w:r>
      <w:r w:rsidR="00AF4B22">
        <w:rPr>
          <w:szCs w:val="28"/>
        </w:rPr>
        <w:br/>
      </w:r>
      <w:r w:rsidRPr="00AF4B22">
        <w:rPr>
          <w:szCs w:val="28"/>
        </w:rPr>
        <w:t>«Об утверждении Положения о приватизации муниципального имущества Добрянского городского округа Пермского края»</w:t>
      </w:r>
      <w:r w:rsidR="00AF4B22">
        <w:rPr>
          <w:szCs w:val="28"/>
        </w:rPr>
        <w:t>,</w:t>
      </w:r>
      <w:r w:rsidRPr="00AF4B22">
        <w:rPr>
          <w:szCs w:val="28"/>
        </w:rPr>
        <w:t xml:space="preserve"> Дума Добрянского муниципального округа </w:t>
      </w:r>
    </w:p>
    <w:p w14:paraId="7B8057EC" w14:textId="77777777" w:rsidR="00B42EAC" w:rsidRPr="00AF4B22" w:rsidRDefault="00B42EAC" w:rsidP="00AF4B22">
      <w:pPr>
        <w:suppressAutoHyphens/>
        <w:jc w:val="both"/>
        <w:rPr>
          <w:szCs w:val="28"/>
        </w:rPr>
      </w:pPr>
      <w:r w:rsidRPr="00AF4B22">
        <w:rPr>
          <w:szCs w:val="28"/>
        </w:rPr>
        <w:t xml:space="preserve">РЕШАЕТ: </w:t>
      </w:r>
    </w:p>
    <w:p w14:paraId="05B9FF29" w14:textId="77777777" w:rsidR="00B42EAC" w:rsidRPr="00AF4B22" w:rsidRDefault="00B42EAC" w:rsidP="00AF4B22">
      <w:pPr>
        <w:numPr>
          <w:ilvl w:val="0"/>
          <w:numId w:val="5"/>
        </w:numPr>
        <w:suppressAutoHyphens/>
        <w:ind w:left="0" w:firstLine="709"/>
        <w:jc w:val="both"/>
        <w:rPr>
          <w:szCs w:val="28"/>
        </w:rPr>
      </w:pPr>
      <w:r w:rsidRPr="00AF4B22">
        <w:rPr>
          <w:szCs w:val="28"/>
        </w:rPr>
        <w:t xml:space="preserve">Внести в </w:t>
      </w:r>
      <w:r w:rsidRPr="00AF4B22">
        <w:rPr>
          <w:snapToGrid w:val="0"/>
          <w:szCs w:val="28"/>
        </w:rPr>
        <w:t xml:space="preserve">Прогнозный план приватизации муниципального имущества Добрянского муниципального округа на 2025 год, утвержденный решением Думы Добрянского городского округа от 26 декабря 2024 г. № 79, </w:t>
      </w:r>
      <w:r w:rsidRPr="00AF4B22">
        <w:rPr>
          <w:szCs w:val="28"/>
        </w:rPr>
        <w:t>следующие изменения:</w:t>
      </w:r>
    </w:p>
    <w:p w14:paraId="4B7E7646" w14:textId="77777777" w:rsidR="00B42EAC" w:rsidRDefault="00B42EAC" w:rsidP="00AF4B22">
      <w:pPr>
        <w:suppressAutoHyphens/>
        <w:ind w:left="709"/>
        <w:jc w:val="both"/>
        <w:rPr>
          <w:szCs w:val="28"/>
        </w:rPr>
      </w:pPr>
      <w:r w:rsidRPr="00AF4B22">
        <w:rPr>
          <w:szCs w:val="28"/>
        </w:rPr>
        <w:t>1.1. дополнить строками 1.6-1.11 следующего содержания:</w:t>
      </w:r>
    </w:p>
    <w:p w14:paraId="22F9CA52" w14:textId="77777777" w:rsidR="00AF4B22" w:rsidRPr="00AF4B22" w:rsidRDefault="00AF4B22" w:rsidP="00AF4B22">
      <w:pPr>
        <w:suppressAutoHyphens/>
        <w:jc w:val="both"/>
        <w:rPr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2734"/>
        <w:gridCol w:w="2693"/>
        <w:gridCol w:w="1346"/>
        <w:gridCol w:w="1460"/>
        <w:gridCol w:w="596"/>
      </w:tblGrid>
      <w:tr w:rsidR="00B42EAC" w:rsidRPr="00E375AC" w14:paraId="45BE6D5D" w14:textId="77777777" w:rsidTr="00833AA8">
        <w:tc>
          <w:tcPr>
            <w:tcW w:w="839" w:type="dxa"/>
          </w:tcPr>
          <w:p w14:paraId="1FDCBAD2" w14:textId="77777777" w:rsidR="00B42EAC" w:rsidRPr="00E375AC" w:rsidRDefault="00B42EAC" w:rsidP="00E375AC">
            <w:pPr>
              <w:ind w:right="-2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1.6.</w:t>
            </w:r>
          </w:p>
        </w:tc>
        <w:tc>
          <w:tcPr>
            <w:tcW w:w="2734" w:type="dxa"/>
          </w:tcPr>
          <w:p w14:paraId="58BCB965" w14:textId="77777777" w:rsidR="00AF4B22" w:rsidRDefault="00F41081" w:rsidP="00E375AC">
            <w:pPr>
              <w:ind w:right="-108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 xml:space="preserve">Технологический комплекс в составе: </w:t>
            </w:r>
          </w:p>
          <w:p w14:paraId="03CD454D" w14:textId="77777777" w:rsidR="00AF4B22" w:rsidRDefault="00F41081" w:rsidP="00E375AC">
            <w:pPr>
              <w:ind w:right="-108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-Холодильник на 700 тонн (с оборудованием), основная</w:t>
            </w:r>
            <w:r w:rsidR="00AF4B22">
              <w:rPr>
                <w:sz w:val="22"/>
                <w:szCs w:val="22"/>
              </w:rPr>
              <w:t xml:space="preserve"> х</w:t>
            </w:r>
            <w:r w:rsidRPr="00E375AC">
              <w:rPr>
                <w:sz w:val="22"/>
                <w:szCs w:val="22"/>
              </w:rPr>
              <w:t>арактеристика</w:t>
            </w:r>
            <w:r w:rsidR="00AF4B22">
              <w:rPr>
                <w:sz w:val="22"/>
                <w:szCs w:val="22"/>
              </w:rPr>
              <w:t>,</w:t>
            </w:r>
            <w:r w:rsidRPr="00E375AC">
              <w:rPr>
                <w:sz w:val="22"/>
                <w:szCs w:val="22"/>
              </w:rPr>
              <w:t xml:space="preserve"> площадь-1052,7 кв.</w:t>
            </w:r>
            <w:r w:rsidR="00F93E85" w:rsidRPr="00E375AC">
              <w:rPr>
                <w:sz w:val="22"/>
                <w:szCs w:val="22"/>
              </w:rPr>
              <w:t xml:space="preserve"> </w:t>
            </w:r>
            <w:r w:rsidRPr="00E375AC">
              <w:rPr>
                <w:sz w:val="22"/>
                <w:szCs w:val="22"/>
              </w:rPr>
              <w:t xml:space="preserve">м; </w:t>
            </w:r>
          </w:p>
          <w:p w14:paraId="64F83751" w14:textId="17DFE7D3" w:rsidR="00F41081" w:rsidRPr="00E375AC" w:rsidRDefault="00F41081" w:rsidP="00E375AC">
            <w:pPr>
              <w:ind w:right="-108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lastRenderedPageBreak/>
              <w:t>-Навес, о</w:t>
            </w:r>
            <w:r w:rsidR="00AF4B22">
              <w:rPr>
                <w:sz w:val="22"/>
                <w:szCs w:val="22"/>
              </w:rPr>
              <w:t>с</w:t>
            </w:r>
            <w:r w:rsidRPr="00E375AC">
              <w:rPr>
                <w:sz w:val="22"/>
                <w:szCs w:val="22"/>
              </w:rPr>
              <w:t>новная характеристика площадь застройки- 186,6 кв.</w:t>
            </w:r>
            <w:r w:rsidR="00F93E85" w:rsidRPr="00E375AC">
              <w:rPr>
                <w:sz w:val="22"/>
                <w:szCs w:val="22"/>
              </w:rPr>
              <w:t xml:space="preserve"> </w:t>
            </w:r>
            <w:r w:rsidRPr="00E375AC">
              <w:rPr>
                <w:sz w:val="22"/>
                <w:szCs w:val="22"/>
              </w:rPr>
              <w:t>м;</w:t>
            </w:r>
          </w:p>
          <w:p w14:paraId="0CB4FEDF" w14:textId="77777777" w:rsidR="00AF4B22" w:rsidRDefault="00F41081" w:rsidP="00E375AC">
            <w:pPr>
              <w:ind w:right="-108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-Градирня, основная характеристика площадь застройки-19,4 кв.</w:t>
            </w:r>
            <w:r w:rsidR="00F93E85" w:rsidRPr="00E375AC">
              <w:rPr>
                <w:sz w:val="22"/>
                <w:szCs w:val="22"/>
              </w:rPr>
              <w:t xml:space="preserve"> </w:t>
            </w:r>
            <w:r w:rsidRPr="00E375AC">
              <w:rPr>
                <w:sz w:val="22"/>
                <w:szCs w:val="22"/>
              </w:rPr>
              <w:t xml:space="preserve">м; </w:t>
            </w:r>
          </w:p>
          <w:p w14:paraId="216F10EB" w14:textId="74E83E90" w:rsidR="00F41081" w:rsidRPr="00E375AC" w:rsidRDefault="00F41081" w:rsidP="00E375AC">
            <w:pPr>
              <w:ind w:right="-108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-Автоплатформа, основная</w:t>
            </w:r>
          </w:p>
          <w:p w14:paraId="3CE8CFD4" w14:textId="4742E5C2" w:rsidR="00F41081" w:rsidRPr="00E375AC" w:rsidRDefault="00F41081" w:rsidP="00E375AC">
            <w:pPr>
              <w:ind w:right="-108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характеристика площадь застройки-276,2 кв.</w:t>
            </w:r>
            <w:r w:rsidR="00F93E85" w:rsidRPr="00E375AC">
              <w:rPr>
                <w:sz w:val="22"/>
                <w:szCs w:val="22"/>
              </w:rPr>
              <w:t xml:space="preserve"> </w:t>
            </w:r>
            <w:r w:rsidRPr="00E375AC">
              <w:rPr>
                <w:sz w:val="22"/>
                <w:szCs w:val="22"/>
              </w:rPr>
              <w:t xml:space="preserve">м, с земельным участком. Местоположение: </w:t>
            </w:r>
          </w:p>
          <w:p w14:paraId="4A79C44B" w14:textId="77777777" w:rsidR="00F41081" w:rsidRPr="00E375AC" w:rsidRDefault="00F41081" w:rsidP="00E375AC">
            <w:pPr>
              <w:ind w:right="-108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 xml:space="preserve">Российская Федерация, Пермский край, </w:t>
            </w:r>
          </w:p>
          <w:p w14:paraId="3C6C47A4" w14:textId="77777777" w:rsidR="00F41081" w:rsidRPr="00E375AC" w:rsidRDefault="00F41081" w:rsidP="00E375AC">
            <w:pPr>
              <w:ind w:right="-108"/>
              <w:rPr>
                <w:sz w:val="22"/>
                <w:szCs w:val="22"/>
              </w:rPr>
            </w:pPr>
            <w:proofErr w:type="spellStart"/>
            <w:r w:rsidRPr="00E375AC">
              <w:rPr>
                <w:sz w:val="22"/>
                <w:szCs w:val="22"/>
              </w:rPr>
              <w:t>м.р</w:t>
            </w:r>
            <w:proofErr w:type="spellEnd"/>
            <w:r w:rsidRPr="00E375AC">
              <w:rPr>
                <w:sz w:val="22"/>
                <w:szCs w:val="22"/>
              </w:rPr>
              <w:t xml:space="preserve">-н Добрянский, </w:t>
            </w:r>
          </w:p>
          <w:p w14:paraId="2105229D" w14:textId="77777777" w:rsidR="00F41081" w:rsidRPr="00E375AC" w:rsidRDefault="00F41081" w:rsidP="00E375AC">
            <w:pPr>
              <w:ind w:right="-108"/>
              <w:rPr>
                <w:sz w:val="22"/>
                <w:szCs w:val="22"/>
              </w:rPr>
            </w:pPr>
            <w:proofErr w:type="spellStart"/>
            <w:r w:rsidRPr="00E375AC">
              <w:rPr>
                <w:sz w:val="22"/>
                <w:szCs w:val="22"/>
              </w:rPr>
              <w:t>г.п</w:t>
            </w:r>
            <w:proofErr w:type="spellEnd"/>
            <w:r w:rsidRPr="00E375AC">
              <w:rPr>
                <w:sz w:val="22"/>
                <w:szCs w:val="22"/>
              </w:rPr>
              <w:t xml:space="preserve">. Добрянское, </w:t>
            </w:r>
          </w:p>
          <w:p w14:paraId="490442D1" w14:textId="5D0DB82D" w:rsidR="00B42EAC" w:rsidRPr="00E375AC" w:rsidRDefault="00F41081" w:rsidP="00E375AC">
            <w:pPr>
              <w:ind w:right="-2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г. Добрянка</w:t>
            </w:r>
          </w:p>
        </w:tc>
        <w:tc>
          <w:tcPr>
            <w:tcW w:w="2693" w:type="dxa"/>
          </w:tcPr>
          <w:p w14:paraId="02C44F9A" w14:textId="7C3F6980" w:rsidR="00F41081" w:rsidRPr="00E375AC" w:rsidRDefault="00F41081" w:rsidP="00E375AC">
            <w:pPr>
              <w:widowControl w:val="0"/>
              <w:jc w:val="both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lastRenderedPageBreak/>
              <w:t xml:space="preserve">Общая площадь сооружения с кадастровым номером 59:18:0000000:14400 – 1534,9 кв. м, год завершения строительства – 1995. </w:t>
            </w:r>
          </w:p>
          <w:p w14:paraId="3DC0F7DC" w14:textId="402E65BE" w:rsidR="00B42EAC" w:rsidRPr="00E375AC" w:rsidRDefault="00F41081" w:rsidP="00E375AC">
            <w:pPr>
              <w:widowControl w:val="0"/>
              <w:jc w:val="both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lastRenderedPageBreak/>
              <w:t>Земельный участок с кадастровым номером 59:18:0010110:153, площадью 4598 кв. м, виды разрешенного использования: склады</w:t>
            </w:r>
          </w:p>
        </w:tc>
        <w:tc>
          <w:tcPr>
            <w:tcW w:w="1346" w:type="dxa"/>
            <w:vAlign w:val="center"/>
          </w:tcPr>
          <w:p w14:paraId="2EF1965A" w14:textId="77777777" w:rsidR="00B42EAC" w:rsidRPr="00E375AC" w:rsidRDefault="00B42EAC" w:rsidP="00E375AC">
            <w:pPr>
              <w:ind w:right="-2"/>
              <w:jc w:val="center"/>
              <w:rPr>
                <w:color w:val="000000" w:themeColor="text1"/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lastRenderedPageBreak/>
              <w:t>5 669,0</w:t>
            </w:r>
          </w:p>
        </w:tc>
        <w:tc>
          <w:tcPr>
            <w:tcW w:w="1460" w:type="dxa"/>
            <w:vAlign w:val="center"/>
          </w:tcPr>
          <w:p w14:paraId="0521D5F6" w14:textId="11D128E7" w:rsidR="00B42EAC" w:rsidRPr="00E375AC" w:rsidRDefault="001A5188" w:rsidP="00E375AC">
            <w:pPr>
              <w:pStyle w:val="Default"/>
              <w:jc w:val="center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5 669,0</w:t>
            </w:r>
          </w:p>
        </w:tc>
        <w:tc>
          <w:tcPr>
            <w:tcW w:w="596" w:type="dxa"/>
            <w:vAlign w:val="center"/>
          </w:tcPr>
          <w:p w14:paraId="7E19FAFB" w14:textId="77777777" w:rsidR="00B42EAC" w:rsidRPr="00E375AC" w:rsidRDefault="00B42EAC" w:rsidP="00E375AC">
            <w:pPr>
              <w:ind w:right="-2"/>
              <w:jc w:val="center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нет</w:t>
            </w:r>
          </w:p>
        </w:tc>
      </w:tr>
      <w:tr w:rsidR="00B42EAC" w:rsidRPr="00E375AC" w14:paraId="679B2AEC" w14:textId="77777777" w:rsidTr="001A5188">
        <w:tc>
          <w:tcPr>
            <w:tcW w:w="839" w:type="dxa"/>
          </w:tcPr>
          <w:p w14:paraId="35765E21" w14:textId="77777777" w:rsidR="00B42EAC" w:rsidRPr="00E375AC" w:rsidRDefault="00B42EAC" w:rsidP="00E375AC">
            <w:pPr>
              <w:ind w:right="-2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2734" w:type="dxa"/>
            <w:vAlign w:val="center"/>
          </w:tcPr>
          <w:p w14:paraId="6D9CF099" w14:textId="77777777" w:rsidR="00AF4B22" w:rsidRDefault="00F41081" w:rsidP="00E375AC">
            <w:pPr>
              <w:ind w:right="-108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Склад промышленных продтоваров, в том числе: навес, автоплатформа, основная характеристика площадь-3847,1 кв.</w:t>
            </w:r>
            <w:r w:rsidR="00F93E85" w:rsidRPr="00E375AC">
              <w:rPr>
                <w:sz w:val="22"/>
                <w:szCs w:val="22"/>
              </w:rPr>
              <w:t xml:space="preserve"> </w:t>
            </w:r>
            <w:r w:rsidRPr="00E375AC">
              <w:rPr>
                <w:sz w:val="22"/>
                <w:szCs w:val="22"/>
              </w:rPr>
              <w:t xml:space="preserve">м; </w:t>
            </w:r>
          </w:p>
          <w:p w14:paraId="491C41C9" w14:textId="77777777" w:rsidR="00AF4B22" w:rsidRDefault="00F41081" w:rsidP="00E375AC">
            <w:pPr>
              <w:ind w:right="-108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- Навес, основная характеристика площадь застройки- 846,1 кв.</w:t>
            </w:r>
            <w:r w:rsidR="00F93E85" w:rsidRPr="00E375AC">
              <w:rPr>
                <w:sz w:val="22"/>
                <w:szCs w:val="22"/>
              </w:rPr>
              <w:t xml:space="preserve"> </w:t>
            </w:r>
            <w:r w:rsidRPr="00E375AC">
              <w:rPr>
                <w:sz w:val="22"/>
                <w:szCs w:val="22"/>
              </w:rPr>
              <w:t xml:space="preserve">м; </w:t>
            </w:r>
          </w:p>
          <w:p w14:paraId="64F6036A" w14:textId="38C71924" w:rsidR="00F41081" w:rsidRPr="00E375AC" w:rsidRDefault="00F41081" w:rsidP="00E375AC">
            <w:pPr>
              <w:ind w:right="-108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-Автоплатформа, основная</w:t>
            </w:r>
          </w:p>
          <w:p w14:paraId="4CEDEE9F" w14:textId="24F89633" w:rsidR="00F41081" w:rsidRPr="00E375AC" w:rsidRDefault="00F41081" w:rsidP="00E375AC">
            <w:pPr>
              <w:ind w:right="-108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характеристика площадь застройки-590,4 кв.</w:t>
            </w:r>
            <w:r w:rsidR="00F93E85" w:rsidRPr="00E375AC">
              <w:rPr>
                <w:sz w:val="22"/>
                <w:szCs w:val="22"/>
              </w:rPr>
              <w:t xml:space="preserve"> </w:t>
            </w:r>
            <w:r w:rsidRPr="00E375AC">
              <w:rPr>
                <w:sz w:val="22"/>
                <w:szCs w:val="22"/>
              </w:rPr>
              <w:t xml:space="preserve">м, с земельным участком. Местоположение: Российская Федерация, Пермский край, </w:t>
            </w:r>
          </w:p>
          <w:p w14:paraId="5EE81FED" w14:textId="77777777" w:rsidR="00F41081" w:rsidRPr="00E375AC" w:rsidRDefault="00F41081" w:rsidP="00E375AC">
            <w:pPr>
              <w:ind w:right="-108"/>
              <w:rPr>
                <w:sz w:val="22"/>
                <w:szCs w:val="22"/>
              </w:rPr>
            </w:pPr>
            <w:proofErr w:type="spellStart"/>
            <w:r w:rsidRPr="00E375AC">
              <w:rPr>
                <w:sz w:val="22"/>
                <w:szCs w:val="22"/>
              </w:rPr>
              <w:t>м.р</w:t>
            </w:r>
            <w:proofErr w:type="spellEnd"/>
            <w:r w:rsidRPr="00E375AC">
              <w:rPr>
                <w:sz w:val="22"/>
                <w:szCs w:val="22"/>
              </w:rPr>
              <w:t xml:space="preserve">-н Добрянский, </w:t>
            </w:r>
          </w:p>
          <w:p w14:paraId="0A1DC2F5" w14:textId="77777777" w:rsidR="00F41081" w:rsidRPr="00E375AC" w:rsidRDefault="00F41081" w:rsidP="00E375AC">
            <w:pPr>
              <w:ind w:right="-108"/>
              <w:rPr>
                <w:sz w:val="22"/>
                <w:szCs w:val="22"/>
              </w:rPr>
            </w:pPr>
            <w:proofErr w:type="spellStart"/>
            <w:r w:rsidRPr="00E375AC">
              <w:rPr>
                <w:sz w:val="22"/>
                <w:szCs w:val="22"/>
              </w:rPr>
              <w:t>г.п</w:t>
            </w:r>
            <w:proofErr w:type="spellEnd"/>
            <w:r w:rsidRPr="00E375AC">
              <w:rPr>
                <w:sz w:val="22"/>
                <w:szCs w:val="22"/>
              </w:rPr>
              <w:t xml:space="preserve">. Добрянское, </w:t>
            </w:r>
          </w:p>
          <w:p w14:paraId="7DF6B92E" w14:textId="32CCEE26" w:rsidR="00B42EAC" w:rsidRPr="00E375AC" w:rsidRDefault="00F41081" w:rsidP="00E375AC">
            <w:pPr>
              <w:ind w:right="-108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г. Добрянка</w:t>
            </w:r>
          </w:p>
        </w:tc>
        <w:tc>
          <w:tcPr>
            <w:tcW w:w="2693" w:type="dxa"/>
          </w:tcPr>
          <w:p w14:paraId="03EDD87F" w14:textId="27BF3F06" w:rsidR="00F41081" w:rsidRPr="00E375AC" w:rsidRDefault="00F41081" w:rsidP="00E375AC">
            <w:pPr>
              <w:widowControl w:val="0"/>
              <w:jc w:val="both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 xml:space="preserve">Общая площадь сооружения с кадастровым номером 59:18:0000000:14044 – 3421,3 кв. м, год завершения строительства – 1987. </w:t>
            </w:r>
          </w:p>
          <w:p w14:paraId="78C7A0C0" w14:textId="5697217B" w:rsidR="00B42EAC" w:rsidRPr="00E375AC" w:rsidRDefault="00F41081" w:rsidP="00E375AC">
            <w:pPr>
              <w:widowControl w:val="0"/>
              <w:jc w:val="both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Земельный участок с кадастровым номером 59:18:0010110:154, площадью 6047 кв. м, виды разрешенного использования: склады</w:t>
            </w:r>
          </w:p>
        </w:tc>
        <w:tc>
          <w:tcPr>
            <w:tcW w:w="1346" w:type="dxa"/>
            <w:vAlign w:val="center"/>
          </w:tcPr>
          <w:p w14:paraId="1D6EDCF7" w14:textId="77777777" w:rsidR="00B42EAC" w:rsidRPr="00E375AC" w:rsidRDefault="00B42EAC" w:rsidP="00E375AC">
            <w:pPr>
              <w:ind w:right="-2"/>
              <w:jc w:val="center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16 515,6</w:t>
            </w:r>
          </w:p>
        </w:tc>
        <w:tc>
          <w:tcPr>
            <w:tcW w:w="1460" w:type="dxa"/>
            <w:vAlign w:val="center"/>
          </w:tcPr>
          <w:p w14:paraId="411FA2E8" w14:textId="77777777" w:rsidR="00B42EAC" w:rsidRPr="00E375AC" w:rsidRDefault="00B42EAC" w:rsidP="00E375AC">
            <w:pPr>
              <w:pStyle w:val="Default"/>
              <w:jc w:val="center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16 515,6</w:t>
            </w:r>
          </w:p>
        </w:tc>
        <w:tc>
          <w:tcPr>
            <w:tcW w:w="596" w:type="dxa"/>
            <w:vAlign w:val="center"/>
          </w:tcPr>
          <w:p w14:paraId="75B97A71" w14:textId="77777777" w:rsidR="00B42EAC" w:rsidRPr="00E375AC" w:rsidRDefault="00B42EAC" w:rsidP="00E375AC">
            <w:pPr>
              <w:ind w:right="-2"/>
              <w:jc w:val="center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нет</w:t>
            </w:r>
          </w:p>
        </w:tc>
      </w:tr>
      <w:tr w:rsidR="00B42EAC" w:rsidRPr="00E375AC" w14:paraId="1DDF536F" w14:textId="77777777" w:rsidTr="001A5188">
        <w:tc>
          <w:tcPr>
            <w:tcW w:w="839" w:type="dxa"/>
          </w:tcPr>
          <w:p w14:paraId="46CA92E6" w14:textId="77777777" w:rsidR="00B42EAC" w:rsidRPr="00E375AC" w:rsidRDefault="00B42EAC" w:rsidP="00E375AC">
            <w:pPr>
              <w:ind w:right="-2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1.8.</w:t>
            </w:r>
          </w:p>
        </w:tc>
        <w:tc>
          <w:tcPr>
            <w:tcW w:w="2734" w:type="dxa"/>
          </w:tcPr>
          <w:p w14:paraId="6472625C" w14:textId="77777777" w:rsidR="00B42EAC" w:rsidRPr="00E375AC" w:rsidRDefault="00B42EAC" w:rsidP="00E375AC">
            <w:pPr>
              <w:pStyle w:val="Con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Наружный газопровод, с земельным участком. Местоположение: Пермский край, Добрянский муниципальный район, Полазненское городское поселение, вдоль дороги Мохово-</w:t>
            </w:r>
            <w:proofErr w:type="spellStart"/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Зуята</w:t>
            </w:r>
            <w:proofErr w:type="spellEnd"/>
          </w:p>
        </w:tc>
        <w:tc>
          <w:tcPr>
            <w:tcW w:w="2693" w:type="dxa"/>
          </w:tcPr>
          <w:p w14:paraId="13345757" w14:textId="5C148F57" w:rsidR="00B42EAC" w:rsidRPr="00E375AC" w:rsidRDefault="00B42EAC" w:rsidP="00E375AC">
            <w:pPr>
              <w:pStyle w:val="Con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Назначение: нефтяное, газовое, год завершения строительства - 2010, протяженность 572,0 м, кадастровый номер 59:18:0120101:897</w:t>
            </w:r>
            <w:r w:rsidR="00AF4B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A075801" w14:textId="6FA6E6EF" w:rsidR="00B42EAC" w:rsidRPr="00E375AC" w:rsidRDefault="00B42EAC" w:rsidP="00E375AC">
            <w:pPr>
              <w:pStyle w:val="Con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Земельный участок с кадастровым номером 59:18:0020704:169, площадью 4 кв.</w:t>
            </w:r>
            <w:r w:rsidR="00F93E85" w:rsidRPr="00E375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м, категория земель – земли населенных пунктов, вид</w:t>
            </w:r>
            <w:r w:rsidR="00F41081" w:rsidRPr="00E375AC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 xml:space="preserve"> разрешенного использования – коммунальное обслуживание</w:t>
            </w:r>
          </w:p>
        </w:tc>
        <w:tc>
          <w:tcPr>
            <w:tcW w:w="1346" w:type="dxa"/>
          </w:tcPr>
          <w:p w14:paraId="66C80F6E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04CC79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250BCE" w14:textId="77777777" w:rsidR="00B42EAC" w:rsidRPr="00E375AC" w:rsidRDefault="00B42EAC" w:rsidP="00E375AC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BF0BCC" w14:textId="77777777" w:rsidR="00B42EAC" w:rsidRPr="00E375AC" w:rsidRDefault="00B42EAC" w:rsidP="00E375AC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346ACC" w14:textId="77777777" w:rsidR="00B42EAC" w:rsidRPr="00E375AC" w:rsidRDefault="00B42EAC" w:rsidP="00E375AC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F1FE36" w14:textId="77777777" w:rsidR="00B42EAC" w:rsidRPr="00E375AC" w:rsidRDefault="00B42EAC" w:rsidP="00E375AC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42D37A" w14:textId="77777777" w:rsidR="00B42EAC" w:rsidRPr="00E375AC" w:rsidRDefault="00B42EAC" w:rsidP="00E375AC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B7A98B" w14:textId="7E7D1B98" w:rsidR="00B42EAC" w:rsidRPr="00E375AC" w:rsidRDefault="00B747B9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1 118, 7</w:t>
            </w:r>
          </w:p>
        </w:tc>
        <w:tc>
          <w:tcPr>
            <w:tcW w:w="1460" w:type="dxa"/>
          </w:tcPr>
          <w:p w14:paraId="71EFF224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293535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EAFBE8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B218E3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7189F2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3D5E75" w14:textId="77777777" w:rsidR="00B42EAC" w:rsidRPr="00E375AC" w:rsidRDefault="00B42EAC" w:rsidP="00E375AC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CEE253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CD6B55" w14:textId="3024BAF0" w:rsidR="00B42EAC" w:rsidRPr="00E375AC" w:rsidRDefault="00B747B9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1 118, 7</w:t>
            </w:r>
          </w:p>
        </w:tc>
        <w:tc>
          <w:tcPr>
            <w:tcW w:w="596" w:type="dxa"/>
            <w:vAlign w:val="center"/>
          </w:tcPr>
          <w:p w14:paraId="79611E96" w14:textId="77777777" w:rsidR="00B42EAC" w:rsidRPr="00E375AC" w:rsidRDefault="00B42EAC" w:rsidP="00E375AC">
            <w:pPr>
              <w:jc w:val="center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нет</w:t>
            </w:r>
          </w:p>
        </w:tc>
      </w:tr>
      <w:tr w:rsidR="00B42EAC" w:rsidRPr="00E375AC" w14:paraId="3A49863F" w14:textId="77777777" w:rsidTr="001A5188">
        <w:tc>
          <w:tcPr>
            <w:tcW w:w="839" w:type="dxa"/>
          </w:tcPr>
          <w:p w14:paraId="1B909561" w14:textId="77777777" w:rsidR="00B42EAC" w:rsidRPr="00E375AC" w:rsidRDefault="00B42EAC" w:rsidP="00E375AC">
            <w:pPr>
              <w:ind w:right="-2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1.9.</w:t>
            </w:r>
          </w:p>
        </w:tc>
        <w:tc>
          <w:tcPr>
            <w:tcW w:w="2734" w:type="dxa"/>
          </w:tcPr>
          <w:p w14:paraId="14BF6BBB" w14:textId="1BCBD5D9" w:rsidR="00B42EAC" w:rsidRPr="00E375AC" w:rsidRDefault="00B42EAC" w:rsidP="00E375AC">
            <w:pPr>
              <w:pStyle w:val="Con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 xml:space="preserve">Пермский край, Добрянский район, п. Полазна, ул. Набережная. Наружный газопровод, с земельным участком. Местоположение: Пермский край, </w:t>
            </w:r>
            <w:r w:rsidRPr="00E375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г. Добрянка, </w:t>
            </w:r>
            <w:proofErr w:type="spellStart"/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пгт</w:t>
            </w:r>
            <w:proofErr w:type="spellEnd"/>
            <w:r w:rsidRPr="00E375AC">
              <w:rPr>
                <w:rFonts w:ascii="Times New Roman" w:hAnsi="Times New Roman" w:cs="Times New Roman"/>
                <w:sz w:val="22"/>
                <w:szCs w:val="22"/>
              </w:rPr>
              <w:t xml:space="preserve"> Полазна, </w:t>
            </w:r>
            <w:r w:rsidRPr="00E375AC">
              <w:rPr>
                <w:rFonts w:ascii="Times New Roman" w:hAnsi="Times New Roman" w:cs="Times New Roman"/>
                <w:sz w:val="22"/>
                <w:szCs w:val="22"/>
              </w:rPr>
              <w:br/>
              <w:t>ул. Набережная</w:t>
            </w:r>
          </w:p>
        </w:tc>
        <w:tc>
          <w:tcPr>
            <w:tcW w:w="2693" w:type="dxa"/>
          </w:tcPr>
          <w:p w14:paraId="0E948EF9" w14:textId="77777777" w:rsidR="00B42EAC" w:rsidRPr="00E375AC" w:rsidRDefault="00B42EAC" w:rsidP="00E375AC">
            <w:pPr>
              <w:pStyle w:val="Con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Назначение: 10) сооружения коммунального хозяйства, год ввода в эксплуатацию по завершении строительства – 2014, протяженность 1249,0 м, кадастровый номер 59:18:0000000:15946</w:t>
            </w:r>
          </w:p>
          <w:p w14:paraId="743D961C" w14:textId="70F658CE" w:rsidR="00B42EAC" w:rsidRPr="00E375AC" w:rsidRDefault="00B42EAC" w:rsidP="00E375AC">
            <w:pPr>
              <w:pStyle w:val="Con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 с кадастровым номером 59:18:0020501:5983, площадью 18 кв.</w:t>
            </w:r>
            <w:r w:rsidR="00F93E85" w:rsidRPr="00E375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м, категория земель – земли населенных пунктов, вид</w:t>
            </w:r>
            <w:r w:rsidR="00F41081" w:rsidRPr="00E375AC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 xml:space="preserve"> разрешенного использования – коммунальное обслуживание</w:t>
            </w:r>
          </w:p>
        </w:tc>
        <w:tc>
          <w:tcPr>
            <w:tcW w:w="1346" w:type="dxa"/>
          </w:tcPr>
          <w:p w14:paraId="79B49E17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21C42E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8175B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B7271B" w14:textId="77777777" w:rsidR="00740D14" w:rsidRPr="00E375AC" w:rsidRDefault="00740D14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40FE6" w14:textId="77777777" w:rsidR="00740D14" w:rsidRPr="00E375AC" w:rsidRDefault="00740D14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C2C344" w14:textId="77777777" w:rsidR="00740D14" w:rsidRPr="00E375AC" w:rsidRDefault="00740D14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24E203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FF72EA" w14:textId="547B0FA6" w:rsidR="00B42EAC" w:rsidRPr="00E375AC" w:rsidRDefault="00B747B9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5 128, 7</w:t>
            </w:r>
          </w:p>
        </w:tc>
        <w:tc>
          <w:tcPr>
            <w:tcW w:w="1460" w:type="dxa"/>
          </w:tcPr>
          <w:p w14:paraId="65E87570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E4240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704EB1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87B40C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53CFA1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ABD27F" w14:textId="77777777" w:rsidR="00740D14" w:rsidRPr="00E375AC" w:rsidRDefault="00740D14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CC5DA3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3127E1" w14:textId="6D8AEF4A" w:rsidR="00B42EAC" w:rsidRPr="00E375AC" w:rsidRDefault="00B747B9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5 128, 7</w:t>
            </w:r>
          </w:p>
        </w:tc>
        <w:tc>
          <w:tcPr>
            <w:tcW w:w="596" w:type="dxa"/>
            <w:vAlign w:val="center"/>
          </w:tcPr>
          <w:p w14:paraId="7CD3D1B4" w14:textId="77777777" w:rsidR="00B42EAC" w:rsidRPr="00E375AC" w:rsidRDefault="00B42EAC" w:rsidP="00E375AC">
            <w:pPr>
              <w:ind w:right="-1"/>
              <w:jc w:val="center"/>
              <w:rPr>
                <w:sz w:val="22"/>
                <w:szCs w:val="22"/>
              </w:rPr>
            </w:pPr>
          </w:p>
          <w:p w14:paraId="524F1936" w14:textId="77777777" w:rsidR="00B42EAC" w:rsidRPr="00E375AC" w:rsidRDefault="00B42EAC" w:rsidP="00E375AC">
            <w:pPr>
              <w:ind w:right="-1"/>
              <w:jc w:val="center"/>
              <w:rPr>
                <w:sz w:val="22"/>
                <w:szCs w:val="22"/>
              </w:rPr>
            </w:pPr>
          </w:p>
          <w:p w14:paraId="3F87045C" w14:textId="77777777" w:rsidR="00B42EAC" w:rsidRPr="00E375AC" w:rsidRDefault="00B42EAC" w:rsidP="00E375AC">
            <w:pPr>
              <w:ind w:right="-1"/>
              <w:jc w:val="center"/>
              <w:rPr>
                <w:sz w:val="22"/>
                <w:szCs w:val="22"/>
              </w:rPr>
            </w:pPr>
          </w:p>
          <w:p w14:paraId="6520E6F7" w14:textId="77777777" w:rsidR="00B42EAC" w:rsidRPr="00E375AC" w:rsidRDefault="00B42EAC" w:rsidP="00E375AC">
            <w:pPr>
              <w:ind w:right="-1"/>
              <w:jc w:val="center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нет</w:t>
            </w:r>
          </w:p>
        </w:tc>
      </w:tr>
      <w:tr w:rsidR="00B42EAC" w:rsidRPr="00E375AC" w14:paraId="29ABF844" w14:textId="77777777" w:rsidTr="001A5188">
        <w:tc>
          <w:tcPr>
            <w:tcW w:w="839" w:type="dxa"/>
          </w:tcPr>
          <w:p w14:paraId="31AFE3AC" w14:textId="77777777" w:rsidR="00B42EAC" w:rsidRPr="00E375AC" w:rsidRDefault="00B42EAC" w:rsidP="00E375AC">
            <w:pPr>
              <w:ind w:right="-2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lastRenderedPageBreak/>
              <w:t>1.10.</w:t>
            </w:r>
          </w:p>
        </w:tc>
        <w:tc>
          <w:tcPr>
            <w:tcW w:w="2734" w:type="dxa"/>
          </w:tcPr>
          <w:p w14:paraId="6D1BEDA2" w14:textId="6D0CC741" w:rsidR="00B42EAC" w:rsidRPr="00E375AC" w:rsidRDefault="00B42EAC" w:rsidP="00E375AC">
            <w:pPr>
              <w:pStyle w:val="Con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Коттеджный поселок в м/р "Сосновый бор" Добрянского района Пермского края. Расширение системы</w:t>
            </w:r>
            <w:r w:rsidR="00AF4B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 xml:space="preserve">газоснабжения (3 и 4 этапы строительства)", с земельным участком. Местоположение: Пермский край, г. Добрянка, </w:t>
            </w:r>
            <w:proofErr w:type="spellStart"/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пгт</w:t>
            </w:r>
            <w:proofErr w:type="spellEnd"/>
            <w:r w:rsidRPr="00E375AC">
              <w:rPr>
                <w:rFonts w:ascii="Times New Roman" w:hAnsi="Times New Roman" w:cs="Times New Roman"/>
                <w:sz w:val="22"/>
                <w:szCs w:val="22"/>
              </w:rPr>
              <w:t xml:space="preserve"> Полазна, м/р "Сосновый бор"</w:t>
            </w:r>
          </w:p>
        </w:tc>
        <w:tc>
          <w:tcPr>
            <w:tcW w:w="2693" w:type="dxa"/>
          </w:tcPr>
          <w:p w14:paraId="63785E41" w14:textId="77777777" w:rsidR="00B42EAC" w:rsidRPr="00E375AC" w:rsidRDefault="00B42EAC" w:rsidP="00E375AC">
            <w:pPr>
              <w:pStyle w:val="Con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Назначение: 10) сооружения коммунального хозяйства, протяженность 1250,0 м, год ввода в эксплуатацию по завершении строительства - 2013, кадастровый номер 59:18:0000000:15942</w:t>
            </w:r>
          </w:p>
          <w:p w14:paraId="1BC4CDF0" w14:textId="6FB714AB" w:rsidR="00B42EAC" w:rsidRPr="00E375AC" w:rsidRDefault="00B42EAC" w:rsidP="00E375AC">
            <w:pPr>
              <w:pStyle w:val="Con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Земельный участок с кадастровым номером 59:18:0020302:264, площадью 2 кв. м, категория земель – земли населенных пунктов, вид</w:t>
            </w:r>
            <w:r w:rsidR="00F41081" w:rsidRPr="00E375AC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 xml:space="preserve"> разрешенного использования – коммунальное обслуживание</w:t>
            </w:r>
          </w:p>
        </w:tc>
        <w:tc>
          <w:tcPr>
            <w:tcW w:w="1346" w:type="dxa"/>
          </w:tcPr>
          <w:p w14:paraId="681D405C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3AF0E6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387B7B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E5BB94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5A08CF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10F617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BDCB2A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27D8EF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A1806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3877CC" w14:textId="060ADF4D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2 400, 0</w:t>
            </w:r>
          </w:p>
        </w:tc>
        <w:tc>
          <w:tcPr>
            <w:tcW w:w="1460" w:type="dxa"/>
          </w:tcPr>
          <w:p w14:paraId="265889E1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AE3C21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458B18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F5C7AC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F9F4EA" w14:textId="77777777" w:rsidR="00B42EAC" w:rsidRPr="00E375AC" w:rsidRDefault="00B42EAC" w:rsidP="00E375AC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359045" w14:textId="77777777" w:rsidR="00B42EAC" w:rsidRPr="00E375AC" w:rsidRDefault="00B42EAC" w:rsidP="00E375AC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EC8A0C" w14:textId="77777777" w:rsidR="00B42EAC" w:rsidRPr="00E375AC" w:rsidRDefault="00B42EAC" w:rsidP="00E375AC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78C62C" w14:textId="77777777" w:rsidR="00B42EAC" w:rsidRPr="00E375AC" w:rsidRDefault="00B42EAC" w:rsidP="00E375AC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5781B0" w14:textId="77777777" w:rsidR="00B42EAC" w:rsidRPr="00E375AC" w:rsidRDefault="00B42EAC" w:rsidP="00E375AC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1738F2" w14:textId="6A25325C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2 400, 0</w:t>
            </w:r>
          </w:p>
        </w:tc>
        <w:tc>
          <w:tcPr>
            <w:tcW w:w="596" w:type="dxa"/>
            <w:vAlign w:val="center"/>
          </w:tcPr>
          <w:p w14:paraId="2D986E10" w14:textId="77777777" w:rsidR="00B42EAC" w:rsidRPr="00E375AC" w:rsidRDefault="00B42EAC" w:rsidP="00E375AC">
            <w:pPr>
              <w:ind w:right="-1"/>
              <w:jc w:val="center"/>
              <w:rPr>
                <w:sz w:val="22"/>
                <w:szCs w:val="22"/>
              </w:rPr>
            </w:pPr>
          </w:p>
          <w:p w14:paraId="5BAA69DB" w14:textId="77777777" w:rsidR="00740D14" w:rsidRPr="00E375AC" w:rsidRDefault="00740D14" w:rsidP="00E375AC">
            <w:pPr>
              <w:ind w:right="-1"/>
              <w:jc w:val="center"/>
              <w:rPr>
                <w:sz w:val="22"/>
                <w:szCs w:val="22"/>
              </w:rPr>
            </w:pPr>
          </w:p>
          <w:p w14:paraId="28F066FE" w14:textId="77777777" w:rsidR="00B42EAC" w:rsidRPr="00E375AC" w:rsidRDefault="00B42EAC" w:rsidP="00E375AC">
            <w:pPr>
              <w:ind w:right="-1"/>
              <w:jc w:val="center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нет</w:t>
            </w:r>
          </w:p>
        </w:tc>
      </w:tr>
      <w:tr w:rsidR="00B42EAC" w:rsidRPr="00E375AC" w14:paraId="20A82AA8" w14:textId="77777777" w:rsidTr="001A5188">
        <w:tc>
          <w:tcPr>
            <w:tcW w:w="839" w:type="dxa"/>
          </w:tcPr>
          <w:p w14:paraId="456001F3" w14:textId="77777777" w:rsidR="00B42EAC" w:rsidRPr="00E375AC" w:rsidRDefault="00B42EAC" w:rsidP="00E375AC">
            <w:pPr>
              <w:ind w:right="-2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1.11.</w:t>
            </w:r>
          </w:p>
        </w:tc>
        <w:tc>
          <w:tcPr>
            <w:tcW w:w="2734" w:type="dxa"/>
          </w:tcPr>
          <w:p w14:paraId="0F37986E" w14:textId="77777777" w:rsidR="00B42EAC" w:rsidRPr="00E375AC" w:rsidRDefault="00B42EAC" w:rsidP="00E375AC">
            <w:pPr>
              <w:pStyle w:val="Con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Коттеджный поселок в м/р "Сосновый бор" Добрянского района Пермского края. Наружный газопровод, с земельным участком.</w:t>
            </w:r>
          </w:p>
          <w:p w14:paraId="62DF5C92" w14:textId="77777777" w:rsidR="00B42EAC" w:rsidRPr="00E375AC" w:rsidRDefault="00B42EAC" w:rsidP="00E375AC">
            <w:pPr>
              <w:pStyle w:val="Con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 xml:space="preserve">Местоположение: Пермский край, г. Добрянка, </w:t>
            </w:r>
            <w:proofErr w:type="spellStart"/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пгт</w:t>
            </w:r>
            <w:proofErr w:type="spellEnd"/>
            <w:r w:rsidRPr="00E375AC">
              <w:rPr>
                <w:rFonts w:ascii="Times New Roman" w:hAnsi="Times New Roman" w:cs="Times New Roman"/>
                <w:sz w:val="22"/>
                <w:szCs w:val="22"/>
              </w:rPr>
              <w:t xml:space="preserve"> Полазна, м/р "Сосновый бор"</w:t>
            </w:r>
          </w:p>
        </w:tc>
        <w:tc>
          <w:tcPr>
            <w:tcW w:w="2693" w:type="dxa"/>
          </w:tcPr>
          <w:p w14:paraId="2DEF381D" w14:textId="77777777" w:rsidR="00B42EAC" w:rsidRPr="00E375AC" w:rsidRDefault="00B42EAC" w:rsidP="00E375AC">
            <w:pPr>
              <w:pStyle w:val="Con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Назначение: 10) сооружения коммунального хозяйства, протяженность 993,0 м, год ввода в эксплуатацию по завершении строительства - 2013, кадастровый номер 59:18:0000000:15939</w:t>
            </w:r>
          </w:p>
          <w:p w14:paraId="4D4879AA" w14:textId="5DA0E572" w:rsidR="00B42EAC" w:rsidRPr="00E375AC" w:rsidRDefault="00B42EAC" w:rsidP="00E375AC">
            <w:pPr>
              <w:pStyle w:val="Con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Земельный участок с кадастровым номером 59:18:0020301:3867, площадью 2 кв. м, категория земель – земли населенных пунктов, вид</w:t>
            </w:r>
            <w:r w:rsidR="00F41081" w:rsidRPr="00E375AC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 xml:space="preserve"> разрешенного использования – коммунальное обслуживание</w:t>
            </w:r>
          </w:p>
        </w:tc>
        <w:tc>
          <w:tcPr>
            <w:tcW w:w="1346" w:type="dxa"/>
          </w:tcPr>
          <w:p w14:paraId="70705362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3BD4A2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591269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240B88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860B6C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710EF8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88F128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DB1B86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BC995" w14:textId="77777777" w:rsidR="00B42EAC" w:rsidRPr="00E375AC" w:rsidRDefault="00B42EAC" w:rsidP="00E375AC">
            <w:pPr>
              <w:pStyle w:val="Con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31342B" w14:textId="19FF6FBB" w:rsidR="00B42EAC" w:rsidRPr="00E375AC" w:rsidRDefault="00B747B9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2 850, 8</w:t>
            </w:r>
          </w:p>
        </w:tc>
        <w:tc>
          <w:tcPr>
            <w:tcW w:w="1460" w:type="dxa"/>
          </w:tcPr>
          <w:p w14:paraId="50AB23B2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8547D8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21FDB1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0E2912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4A731B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5806AD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04F8BC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70EA0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2E84F0" w14:textId="77777777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AEB285" w14:textId="533DF10F" w:rsidR="00B42EAC" w:rsidRPr="00E375AC" w:rsidRDefault="00B42EAC" w:rsidP="00E375AC">
            <w:pPr>
              <w:pStyle w:val="Con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5AC">
              <w:rPr>
                <w:rFonts w:ascii="Times New Roman" w:hAnsi="Times New Roman" w:cs="Times New Roman"/>
                <w:sz w:val="22"/>
                <w:szCs w:val="22"/>
              </w:rPr>
              <w:t>2 850, </w:t>
            </w:r>
            <w:r w:rsidR="00B747B9" w:rsidRPr="00E375A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96" w:type="dxa"/>
            <w:vAlign w:val="center"/>
          </w:tcPr>
          <w:p w14:paraId="64036F28" w14:textId="77777777" w:rsidR="00B42EAC" w:rsidRPr="00E375AC" w:rsidRDefault="00B42EAC" w:rsidP="00E375AC">
            <w:pPr>
              <w:ind w:right="-1"/>
              <w:jc w:val="center"/>
              <w:rPr>
                <w:sz w:val="22"/>
                <w:szCs w:val="22"/>
              </w:rPr>
            </w:pPr>
          </w:p>
          <w:p w14:paraId="72CC3F60" w14:textId="77777777" w:rsidR="00B42EAC" w:rsidRPr="00E375AC" w:rsidRDefault="00B42EAC" w:rsidP="00E375AC">
            <w:pPr>
              <w:ind w:right="-1"/>
              <w:jc w:val="center"/>
              <w:rPr>
                <w:sz w:val="22"/>
                <w:szCs w:val="22"/>
              </w:rPr>
            </w:pPr>
            <w:r w:rsidRPr="00E375AC">
              <w:rPr>
                <w:sz w:val="22"/>
                <w:szCs w:val="22"/>
              </w:rPr>
              <w:t>нет</w:t>
            </w:r>
          </w:p>
        </w:tc>
      </w:tr>
    </w:tbl>
    <w:p w14:paraId="6E792E58" w14:textId="77777777" w:rsidR="00B42EAC" w:rsidRPr="00C85E36" w:rsidRDefault="00B42EAC" w:rsidP="00B42EAC">
      <w:pPr>
        <w:tabs>
          <w:tab w:val="left" w:pos="851"/>
        </w:tabs>
        <w:suppressAutoHyphens/>
        <w:ind w:left="709" w:right="-2"/>
        <w:jc w:val="both"/>
        <w:rPr>
          <w:szCs w:val="28"/>
        </w:rPr>
      </w:pPr>
      <w:r w:rsidRPr="00C85E36">
        <w:rPr>
          <w:szCs w:val="28"/>
        </w:rPr>
        <w:t>1.2. позицию:</w:t>
      </w:r>
    </w:p>
    <w:tbl>
      <w:tblPr>
        <w:tblStyle w:val="af8"/>
        <w:tblW w:w="9776" w:type="dxa"/>
        <w:tblLook w:val="04A0" w:firstRow="1" w:lastRow="0" w:firstColumn="1" w:lastColumn="0" w:noHBand="0" w:noVBand="1"/>
      </w:tblPr>
      <w:tblGrid>
        <w:gridCol w:w="3681"/>
        <w:gridCol w:w="2693"/>
        <w:gridCol w:w="1418"/>
        <w:gridCol w:w="1388"/>
        <w:gridCol w:w="596"/>
      </w:tblGrid>
      <w:tr w:rsidR="00B42EAC" w:rsidRPr="00C85E36" w14:paraId="3232D9EC" w14:textId="77777777" w:rsidTr="001A51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D277" w14:textId="77777777" w:rsidR="00B42EAC" w:rsidRPr="001A5188" w:rsidRDefault="00B42EAC" w:rsidP="007C3105">
            <w:pPr>
              <w:jc w:val="both"/>
              <w:rPr>
                <w:snapToGrid w:val="0"/>
                <w:sz w:val="22"/>
                <w:szCs w:val="22"/>
              </w:rPr>
            </w:pPr>
            <w:r w:rsidRPr="001A5188">
              <w:rPr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F9AB" w14:textId="77777777" w:rsidR="00B42EAC" w:rsidRPr="001A5188" w:rsidRDefault="00B42EAC" w:rsidP="007C3105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F82D" w14:textId="36310A6E" w:rsidR="00B42EAC" w:rsidRPr="001A5188" w:rsidRDefault="000E4998" w:rsidP="001A518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8 414,2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B521" w14:textId="21D379C6" w:rsidR="00B42EAC" w:rsidRPr="001A5188" w:rsidRDefault="000E4998" w:rsidP="001A518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1 714,0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AA93" w14:textId="77777777" w:rsidR="00B42EAC" w:rsidRPr="001A5188" w:rsidRDefault="00B42EAC" w:rsidP="007C3105">
            <w:pPr>
              <w:jc w:val="both"/>
              <w:rPr>
                <w:snapToGrid w:val="0"/>
                <w:sz w:val="22"/>
                <w:szCs w:val="22"/>
              </w:rPr>
            </w:pPr>
          </w:p>
          <w:p w14:paraId="5E099F58" w14:textId="77777777" w:rsidR="00B42EAC" w:rsidRPr="001A5188" w:rsidRDefault="00B42EAC" w:rsidP="007C3105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</w:tbl>
    <w:p w14:paraId="63DEFC3D" w14:textId="77777777" w:rsidR="00B42EAC" w:rsidRPr="00C85E36" w:rsidRDefault="00B42EAC" w:rsidP="00B42EAC">
      <w:pPr>
        <w:pStyle w:val="af2"/>
        <w:tabs>
          <w:tab w:val="left" w:pos="851"/>
        </w:tabs>
        <w:suppressAutoHyphens/>
        <w:ind w:left="709" w:right="-2"/>
        <w:jc w:val="both"/>
        <w:rPr>
          <w:szCs w:val="28"/>
        </w:rPr>
      </w:pPr>
      <w:r w:rsidRPr="00C85E36">
        <w:rPr>
          <w:szCs w:val="28"/>
        </w:rPr>
        <w:t>изложить в следующей редакции:</w:t>
      </w:r>
    </w:p>
    <w:tbl>
      <w:tblPr>
        <w:tblStyle w:val="af8"/>
        <w:tblW w:w="9770" w:type="dxa"/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1389"/>
        <w:gridCol w:w="1417"/>
        <w:gridCol w:w="590"/>
      </w:tblGrid>
      <w:tr w:rsidR="00B42EAC" w:rsidRPr="001A5188" w14:paraId="2C71FC61" w14:textId="77777777" w:rsidTr="007C310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9144" w14:textId="77777777" w:rsidR="00B42EAC" w:rsidRPr="001A5188" w:rsidRDefault="00B42EAC" w:rsidP="007C3105">
            <w:pPr>
              <w:jc w:val="both"/>
              <w:rPr>
                <w:snapToGrid w:val="0"/>
                <w:sz w:val="22"/>
                <w:szCs w:val="22"/>
                <w:highlight w:val="yellow"/>
              </w:rPr>
            </w:pPr>
            <w:r w:rsidRPr="001A5188">
              <w:rPr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721" w14:textId="77777777" w:rsidR="00B42EAC" w:rsidRPr="001A5188" w:rsidRDefault="00B42EAC" w:rsidP="007C3105">
            <w:pPr>
              <w:jc w:val="both"/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0657" w14:textId="08A262A0" w:rsidR="00B42EAC" w:rsidRPr="001A5188" w:rsidRDefault="001A5188" w:rsidP="001A5188">
            <w:pPr>
              <w:jc w:val="center"/>
              <w:rPr>
                <w:snapToGrid w:val="0"/>
                <w:sz w:val="22"/>
                <w:szCs w:val="22"/>
              </w:rPr>
            </w:pPr>
            <w:r w:rsidRPr="001A5188">
              <w:rPr>
                <w:snapToGrid w:val="0"/>
                <w:sz w:val="22"/>
                <w:szCs w:val="22"/>
              </w:rPr>
              <w:t>42 097,0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3123" w14:textId="4516FCDF" w:rsidR="00B42EAC" w:rsidRPr="00587403" w:rsidRDefault="00E158E9" w:rsidP="00587403">
            <w:pPr>
              <w:jc w:val="center"/>
              <w:rPr>
                <w:sz w:val="22"/>
                <w:szCs w:val="22"/>
              </w:rPr>
            </w:pPr>
            <w:r w:rsidRPr="00587403">
              <w:rPr>
                <w:sz w:val="22"/>
                <w:szCs w:val="22"/>
              </w:rPr>
              <w:t>35396,8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FD88" w14:textId="77777777" w:rsidR="00B42EAC" w:rsidRPr="001A5188" w:rsidRDefault="00B42EAC" w:rsidP="007C3105">
            <w:pPr>
              <w:jc w:val="both"/>
              <w:rPr>
                <w:snapToGrid w:val="0"/>
                <w:sz w:val="22"/>
                <w:szCs w:val="22"/>
              </w:rPr>
            </w:pPr>
          </w:p>
          <w:p w14:paraId="06D820E1" w14:textId="77777777" w:rsidR="00B42EAC" w:rsidRPr="001A5188" w:rsidRDefault="00B42EAC" w:rsidP="007C3105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</w:tbl>
    <w:p w14:paraId="5E7A828B" w14:textId="1CEF0902" w:rsidR="00AF4B22" w:rsidRPr="002145C9" w:rsidRDefault="00B42EAC" w:rsidP="00AF4B22">
      <w:pPr>
        <w:suppressAutoHyphens/>
        <w:ind w:firstLine="709"/>
        <w:jc w:val="both"/>
        <w:rPr>
          <w:rFonts w:eastAsia="Times New Rၯ䁭in"/>
          <w:szCs w:val="28"/>
        </w:rPr>
      </w:pPr>
      <w:r w:rsidRPr="002145C9">
        <w:rPr>
          <w:szCs w:val="28"/>
        </w:rPr>
        <w:t>2.</w:t>
      </w:r>
      <w:r w:rsidRPr="002145C9">
        <w:rPr>
          <w:szCs w:val="28"/>
        </w:rPr>
        <w:tab/>
      </w:r>
      <w:r w:rsidRPr="002145C9">
        <w:rPr>
          <w:rFonts w:eastAsia="Times New Rၯ䁭in"/>
          <w:szCs w:val="28"/>
        </w:rPr>
        <w:t xml:space="preserve">Обнародовать настоящее решение на официальном сайте правовой информации Добрянского </w:t>
      </w:r>
      <w:r w:rsidR="0085215E" w:rsidRPr="002145C9">
        <w:rPr>
          <w:rFonts w:eastAsia="Times New Rၯ䁭in"/>
          <w:szCs w:val="28"/>
        </w:rPr>
        <w:t>городского</w:t>
      </w:r>
      <w:r w:rsidRPr="002145C9">
        <w:rPr>
          <w:rFonts w:eastAsia="Times New Rၯ䁭in"/>
          <w:szCs w:val="28"/>
        </w:rPr>
        <w:t xml:space="preserve"> округа в информационно-телекоммуникационной сети Интернет с доменным именем dobr-pravo.ru, </w:t>
      </w:r>
      <w:r w:rsidRPr="002145C9">
        <w:rPr>
          <w:rFonts w:eastAsia="Times New Rၯ䁭in"/>
          <w:szCs w:val="28"/>
        </w:rPr>
        <w:br/>
      </w:r>
      <w:r w:rsidRPr="002145C9">
        <w:rPr>
          <w:szCs w:val="28"/>
        </w:rPr>
        <w:t xml:space="preserve">на официальном сайте Российской Федерации в сети «Интернет» для </w:t>
      </w:r>
      <w:r w:rsidRPr="002145C9">
        <w:rPr>
          <w:szCs w:val="28"/>
        </w:rPr>
        <w:lastRenderedPageBreak/>
        <w:t>размещения информации о проведении торгов, определенном Правительством Российской Федерации.</w:t>
      </w:r>
    </w:p>
    <w:p w14:paraId="0EAF7C72" w14:textId="3113C508" w:rsidR="00B42EAC" w:rsidRPr="002145C9" w:rsidRDefault="00B42EAC" w:rsidP="0085215E">
      <w:pPr>
        <w:tabs>
          <w:tab w:val="left" w:pos="851"/>
        </w:tabs>
        <w:suppressAutoHyphens/>
        <w:ind w:firstLine="709"/>
        <w:jc w:val="both"/>
        <w:rPr>
          <w:szCs w:val="28"/>
        </w:rPr>
      </w:pPr>
      <w:r w:rsidRPr="002145C9">
        <w:rPr>
          <w:szCs w:val="28"/>
        </w:rPr>
        <w:t>3.</w:t>
      </w:r>
      <w:r w:rsidRPr="002145C9">
        <w:rPr>
          <w:szCs w:val="28"/>
        </w:rPr>
        <w:tab/>
        <w:t>Настоящее решение вступает в силу после его официального обнародования.</w:t>
      </w:r>
    </w:p>
    <w:p w14:paraId="12796388" w14:textId="300E0C8D" w:rsidR="00B42EAC" w:rsidRDefault="00B42EAC" w:rsidP="0085215E">
      <w:pPr>
        <w:suppressAutoHyphens/>
        <w:ind w:firstLine="709"/>
        <w:jc w:val="both"/>
        <w:rPr>
          <w:szCs w:val="28"/>
        </w:rPr>
      </w:pPr>
    </w:p>
    <w:p w14:paraId="2BBDDBEA" w14:textId="77777777" w:rsidR="002145C9" w:rsidRDefault="002145C9" w:rsidP="0085215E">
      <w:pPr>
        <w:suppressAutoHyphens/>
        <w:ind w:firstLine="709"/>
        <w:jc w:val="both"/>
        <w:rPr>
          <w:szCs w:val="28"/>
        </w:rPr>
      </w:pPr>
    </w:p>
    <w:p w14:paraId="7B37835F" w14:textId="77777777" w:rsidR="002145C9" w:rsidRPr="002145C9" w:rsidRDefault="002145C9" w:rsidP="0085215E">
      <w:pPr>
        <w:suppressAutoHyphens/>
        <w:ind w:firstLine="709"/>
        <w:jc w:val="both"/>
        <w:rPr>
          <w:szCs w:val="28"/>
        </w:rPr>
      </w:pPr>
    </w:p>
    <w:p w14:paraId="43B8B939" w14:textId="77777777" w:rsidR="00AF4B22" w:rsidRPr="002145C9" w:rsidRDefault="00AF4B22" w:rsidP="00AF4B22">
      <w:pPr>
        <w:ind w:right="-1"/>
        <w:rPr>
          <w:szCs w:val="28"/>
        </w:rPr>
      </w:pPr>
      <w:r w:rsidRPr="002145C9">
        <w:rPr>
          <w:szCs w:val="28"/>
        </w:rPr>
        <w:t>Временно исполняющий полномочия</w:t>
      </w:r>
    </w:p>
    <w:p w14:paraId="20A6A0E4" w14:textId="77777777" w:rsidR="00AF4B22" w:rsidRPr="002145C9" w:rsidRDefault="00AF4B22" w:rsidP="00AF4B22">
      <w:pPr>
        <w:ind w:right="-1"/>
        <w:rPr>
          <w:szCs w:val="28"/>
        </w:rPr>
      </w:pPr>
      <w:r w:rsidRPr="002145C9">
        <w:rPr>
          <w:szCs w:val="28"/>
        </w:rPr>
        <w:t>председателя Думы</w:t>
      </w:r>
    </w:p>
    <w:p w14:paraId="45B493C0" w14:textId="196F82CB" w:rsidR="00ED2C4B" w:rsidRPr="002145C9" w:rsidRDefault="00AF4B22" w:rsidP="00AF4B22">
      <w:pPr>
        <w:ind w:right="-1"/>
        <w:rPr>
          <w:szCs w:val="28"/>
        </w:rPr>
      </w:pPr>
      <w:r w:rsidRPr="002145C9">
        <w:rPr>
          <w:szCs w:val="28"/>
        </w:rPr>
        <w:t>Добрянского муниципального округа</w:t>
      </w:r>
      <w:r w:rsidRPr="002145C9">
        <w:rPr>
          <w:szCs w:val="28"/>
        </w:rPr>
        <w:tab/>
      </w:r>
      <w:r w:rsidRPr="002145C9">
        <w:rPr>
          <w:szCs w:val="28"/>
        </w:rPr>
        <w:tab/>
      </w:r>
      <w:r w:rsidRPr="002145C9">
        <w:rPr>
          <w:szCs w:val="28"/>
        </w:rPr>
        <w:tab/>
      </w:r>
      <w:r w:rsidRPr="002145C9">
        <w:rPr>
          <w:szCs w:val="28"/>
        </w:rPr>
        <w:tab/>
      </w:r>
      <w:r w:rsidR="002145C9">
        <w:rPr>
          <w:szCs w:val="28"/>
        </w:rPr>
        <w:t xml:space="preserve">     </w:t>
      </w:r>
      <w:r w:rsidRPr="002145C9">
        <w:rPr>
          <w:szCs w:val="28"/>
        </w:rPr>
        <w:t>В.А. Дружинин</w:t>
      </w:r>
    </w:p>
    <w:sectPr w:rsidR="00ED2C4B" w:rsidRPr="002145C9" w:rsidSect="00975F28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/>
      <w:pgMar w:top="568" w:right="707" w:bottom="1276" w:left="1701" w:header="708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9627F" w14:textId="77777777" w:rsidR="00785664" w:rsidRDefault="00785664">
      <w:r>
        <w:separator/>
      </w:r>
    </w:p>
  </w:endnote>
  <w:endnote w:type="continuationSeparator" w:id="0">
    <w:p w14:paraId="2F3A4B69" w14:textId="77777777" w:rsidR="00785664" w:rsidRDefault="0078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ၯ䁭in">
    <w:altName w:val="Courier New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5DBB1" w14:textId="77777777" w:rsidR="00B12253" w:rsidRDefault="00B12253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29079" w14:textId="77777777" w:rsidR="00B12253" w:rsidRDefault="00B12253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F87CE" w14:textId="77777777" w:rsidR="00785664" w:rsidRDefault="00785664">
      <w:r>
        <w:separator/>
      </w:r>
    </w:p>
  </w:footnote>
  <w:footnote w:type="continuationSeparator" w:id="0">
    <w:p w14:paraId="631D8C26" w14:textId="77777777" w:rsidR="00785664" w:rsidRDefault="00785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87076" w14:textId="77777777" w:rsidR="00B12253" w:rsidRDefault="000C0788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12253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4BF1E2E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246B1" w14:textId="60305275" w:rsidR="00B12253" w:rsidRPr="00D76A59" w:rsidRDefault="000C0788">
    <w:pPr>
      <w:pStyle w:val="a3"/>
      <w:framePr w:wrap="around" w:vAnchor="text" w:hAnchor="margin" w:xAlign="center" w:y="1"/>
      <w:rPr>
        <w:rStyle w:val="ae"/>
        <w:sz w:val="24"/>
        <w:szCs w:val="24"/>
      </w:rPr>
    </w:pPr>
    <w:r w:rsidRPr="00D76A59">
      <w:rPr>
        <w:rStyle w:val="ae"/>
        <w:sz w:val="24"/>
        <w:szCs w:val="24"/>
      </w:rPr>
      <w:fldChar w:fldCharType="begin"/>
    </w:r>
    <w:r w:rsidR="00B12253" w:rsidRPr="00D76A59">
      <w:rPr>
        <w:rStyle w:val="ae"/>
        <w:sz w:val="24"/>
        <w:szCs w:val="24"/>
      </w:rPr>
      <w:instrText xml:space="preserve">PAGE  </w:instrText>
    </w:r>
    <w:r w:rsidRPr="00D76A59">
      <w:rPr>
        <w:rStyle w:val="ae"/>
        <w:sz w:val="24"/>
        <w:szCs w:val="24"/>
      </w:rPr>
      <w:fldChar w:fldCharType="separate"/>
    </w:r>
    <w:r w:rsidR="00B07F24">
      <w:rPr>
        <w:rStyle w:val="ae"/>
        <w:noProof/>
        <w:sz w:val="24"/>
        <w:szCs w:val="24"/>
      </w:rPr>
      <w:t>4</w:t>
    </w:r>
    <w:r w:rsidRPr="00D76A59">
      <w:rPr>
        <w:rStyle w:val="ae"/>
        <w:sz w:val="24"/>
        <w:szCs w:val="24"/>
      </w:rPr>
      <w:fldChar w:fldCharType="end"/>
    </w:r>
  </w:p>
  <w:p w14:paraId="77F2DC22" w14:textId="77777777" w:rsidR="00AF4B22" w:rsidRDefault="00AF4B22">
    <w:pPr>
      <w:pStyle w:val="a3"/>
      <w:rPr>
        <w:sz w:val="24"/>
        <w:szCs w:val="24"/>
      </w:rPr>
    </w:pPr>
  </w:p>
  <w:p w14:paraId="3EFDA64C" w14:textId="77777777" w:rsidR="00AF4B22" w:rsidRPr="00D76A59" w:rsidRDefault="00AF4B22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F0C82"/>
    <w:multiLevelType w:val="multilevel"/>
    <w:tmpl w:val="8CB68C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3954F92"/>
    <w:multiLevelType w:val="hybridMultilevel"/>
    <w:tmpl w:val="E91A50A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E73C4"/>
    <w:multiLevelType w:val="multilevel"/>
    <w:tmpl w:val="8874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DCF1CD1"/>
    <w:multiLevelType w:val="multilevel"/>
    <w:tmpl w:val="912A98D2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isLgl/>
      <w:lvlText w:val="%1.%2.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2" w:hanging="2160"/>
      </w:pPr>
      <w:rPr>
        <w:rFonts w:hint="default"/>
      </w:rPr>
    </w:lvl>
  </w:abstractNum>
  <w:abstractNum w:abstractNumId="4">
    <w:nsid w:val="65B226F7"/>
    <w:multiLevelType w:val="hybridMultilevel"/>
    <w:tmpl w:val="FF8C2A58"/>
    <w:lvl w:ilvl="0" w:tplc="D4CAC4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1B"/>
    <w:rsid w:val="000021C5"/>
    <w:rsid w:val="00002758"/>
    <w:rsid w:val="00003BB2"/>
    <w:rsid w:val="00004B51"/>
    <w:rsid w:val="00004C5B"/>
    <w:rsid w:val="00006083"/>
    <w:rsid w:val="00007C0B"/>
    <w:rsid w:val="000121B0"/>
    <w:rsid w:val="0001576B"/>
    <w:rsid w:val="00015B62"/>
    <w:rsid w:val="00023EFC"/>
    <w:rsid w:val="00024754"/>
    <w:rsid w:val="00026518"/>
    <w:rsid w:val="00027C1F"/>
    <w:rsid w:val="00031138"/>
    <w:rsid w:val="00031EB5"/>
    <w:rsid w:val="000320E4"/>
    <w:rsid w:val="0003239D"/>
    <w:rsid w:val="00034FFA"/>
    <w:rsid w:val="00035A4E"/>
    <w:rsid w:val="0003630B"/>
    <w:rsid w:val="0003717C"/>
    <w:rsid w:val="0003718E"/>
    <w:rsid w:val="00040CE1"/>
    <w:rsid w:val="0004141A"/>
    <w:rsid w:val="000421F4"/>
    <w:rsid w:val="0004588D"/>
    <w:rsid w:val="00045E6C"/>
    <w:rsid w:val="0004684F"/>
    <w:rsid w:val="00050B1D"/>
    <w:rsid w:val="000548CA"/>
    <w:rsid w:val="00061392"/>
    <w:rsid w:val="00063859"/>
    <w:rsid w:val="000644F7"/>
    <w:rsid w:val="00071227"/>
    <w:rsid w:val="0007358C"/>
    <w:rsid w:val="00073EA1"/>
    <w:rsid w:val="0007531D"/>
    <w:rsid w:val="00086298"/>
    <w:rsid w:val="00086B55"/>
    <w:rsid w:val="000913F6"/>
    <w:rsid w:val="000948F2"/>
    <w:rsid w:val="0009698E"/>
    <w:rsid w:val="00097650"/>
    <w:rsid w:val="000A0388"/>
    <w:rsid w:val="000A1018"/>
    <w:rsid w:val="000A1249"/>
    <w:rsid w:val="000B1AAA"/>
    <w:rsid w:val="000B2188"/>
    <w:rsid w:val="000C0788"/>
    <w:rsid w:val="000C3D3B"/>
    <w:rsid w:val="000C4D5D"/>
    <w:rsid w:val="000C6DBC"/>
    <w:rsid w:val="000D1927"/>
    <w:rsid w:val="000D2CD6"/>
    <w:rsid w:val="000E0F06"/>
    <w:rsid w:val="000E3BA2"/>
    <w:rsid w:val="000E4998"/>
    <w:rsid w:val="000E72F9"/>
    <w:rsid w:val="000E7D53"/>
    <w:rsid w:val="000E7DDA"/>
    <w:rsid w:val="000F3EB0"/>
    <w:rsid w:val="000F6F88"/>
    <w:rsid w:val="00101BC1"/>
    <w:rsid w:val="00104E95"/>
    <w:rsid w:val="00105F4A"/>
    <w:rsid w:val="00107CAF"/>
    <w:rsid w:val="00110A86"/>
    <w:rsid w:val="0011275C"/>
    <w:rsid w:val="001140AF"/>
    <w:rsid w:val="00116F29"/>
    <w:rsid w:val="00120125"/>
    <w:rsid w:val="001226A4"/>
    <w:rsid w:val="00123ABF"/>
    <w:rsid w:val="001246FF"/>
    <w:rsid w:val="001277C8"/>
    <w:rsid w:val="0013077E"/>
    <w:rsid w:val="00136A22"/>
    <w:rsid w:val="00136C19"/>
    <w:rsid w:val="001408AA"/>
    <w:rsid w:val="00141129"/>
    <w:rsid w:val="0014275E"/>
    <w:rsid w:val="001427D1"/>
    <w:rsid w:val="00143583"/>
    <w:rsid w:val="0014430A"/>
    <w:rsid w:val="00144814"/>
    <w:rsid w:val="001450B8"/>
    <w:rsid w:val="00145374"/>
    <w:rsid w:val="00145EC8"/>
    <w:rsid w:val="00146EDC"/>
    <w:rsid w:val="001475E9"/>
    <w:rsid w:val="00147F44"/>
    <w:rsid w:val="00150488"/>
    <w:rsid w:val="0015156B"/>
    <w:rsid w:val="00154D98"/>
    <w:rsid w:val="001557F4"/>
    <w:rsid w:val="00160B84"/>
    <w:rsid w:val="001617A8"/>
    <w:rsid w:val="0016239F"/>
    <w:rsid w:val="00162DAC"/>
    <w:rsid w:val="00163076"/>
    <w:rsid w:val="00165150"/>
    <w:rsid w:val="00166B76"/>
    <w:rsid w:val="001679E0"/>
    <w:rsid w:val="001709F0"/>
    <w:rsid w:val="0017164C"/>
    <w:rsid w:val="00175AA6"/>
    <w:rsid w:val="00177A50"/>
    <w:rsid w:val="001821F0"/>
    <w:rsid w:val="00186CF9"/>
    <w:rsid w:val="00187DE6"/>
    <w:rsid w:val="0019003E"/>
    <w:rsid w:val="00191216"/>
    <w:rsid w:val="00191FB7"/>
    <w:rsid w:val="00193F43"/>
    <w:rsid w:val="001A23A1"/>
    <w:rsid w:val="001A4F9E"/>
    <w:rsid w:val="001A5188"/>
    <w:rsid w:val="001B4F1E"/>
    <w:rsid w:val="001B660B"/>
    <w:rsid w:val="001C174F"/>
    <w:rsid w:val="001C1FF7"/>
    <w:rsid w:val="001C2011"/>
    <w:rsid w:val="001C41A3"/>
    <w:rsid w:val="001C4AFA"/>
    <w:rsid w:val="001D07E9"/>
    <w:rsid w:val="001D1569"/>
    <w:rsid w:val="001D1B95"/>
    <w:rsid w:val="001D2B59"/>
    <w:rsid w:val="001D3A00"/>
    <w:rsid w:val="001E2B51"/>
    <w:rsid w:val="001E4202"/>
    <w:rsid w:val="001F1FB8"/>
    <w:rsid w:val="001F3CAB"/>
    <w:rsid w:val="001F4974"/>
    <w:rsid w:val="001F7D45"/>
    <w:rsid w:val="002034D6"/>
    <w:rsid w:val="00205998"/>
    <w:rsid w:val="00207ADF"/>
    <w:rsid w:val="002145C9"/>
    <w:rsid w:val="0021595B"/>
    <w:rsid w:val="00215DD9"/>
    <w:rsid w:val="00216B03"/>
    <w:rsid w:val="00222D5B"/>
    <w:rsid w:val="00230BF2"/>
    <w:rsid w:val="00230F7F"/>
    <w:rsid w:val="00234800"/>
    <w:rsid w:val="00237523"/>
    <w:rsid w:val="0023756A"/>
    <w:rsid w:val="00237753"/>
    <w:rsid w:val="00237E51"/>
    <w:rsid w:val="00240CAD"/>
    <w:rsid w:val="00241DF5"/>
    <w:rsid w:val="00242A92"/>
    <w:rsid w:val="0024529C"/>
    <w:rsid w:val="00245B8F"/>
    <w:rsid w:val="00246930"/>
    <w:rsid w:val="00251280"/>
    <w:rsid w:val="0025393C"/>
    <w:rsid w:val="002556EE"/>
    <w:rsid w:val="00255C96"/>
    <w:rsid w:val="002568E6"/>
    <w:rsid w:val="00262A3F"/>
    <w:rsid w:val="0026441B"/>
    <w:rsid w:val="00265D85"/>
    <w:rsid w:val="00270135"/>
    <w:rsid w:val="00272F17"/>
    <w:rsid w:val="00274D84"/>
    <w:rsid w:val="00277245"/>
    <w:rsid w:val="0028108D"/>
    <w:rsid w:val="002843FD"/>
    <w:rsid w:val="0028521A"/>
    <w:rsid w:val="002856F5"/>
    <w:rsid w:val="00285D13"/>
    <w:rsid w:val="0028655A"/>
    <w:rsid w:val="00290178"/>
    <w:rsid w:val="002912F2"/>
    <w:rsid w:val="00291EE8"/>
    <w:rsid w:val="0029280A"/>
    <w:rsid w:val="002A1714"/>
    <w:rsid w:val="002A5EDC"/>
    <w:rsid w:val="002B0F4A"/>
    <w:rsid w:val="002C21E5"/>
    <w:rsid w:val="002C3AB8"/>
    <w:rsid w:val="002C3C5F"/>
    <w:rsid w:val="002C6D68"/>
    <w:rsid w:val="002C713B"/>
    <w:rsid w:val="002D0045"/>
    <w:rsid w:val="002D3A71"/>
    <w:rsid w:val="002D407D"/>
    <w:rsid w:val="002D47C5"/>
    <w:rsid w:val="002D5A6E"/>
    <w:rsid w:val="002E0EAA"/>
    <w:rsid w:val="002E4146"/>
    <w:rsid w:val="002E7DA5"/>
    <w:rsid w:val="002F2450"/>
    <w:rsid w:val="002F2552"/>
    <w:rsid w:val="002F52BB"/>
    <w:rsid w:val="003044BA"/>
    <w:rsid w:val="003104D1"/>
    <w:rsid w:val="00313DB4"/>
    <w:rsid w:val="003176F7"/>
    <w:rsid w:val="00320E3A"/>
    <w:rsid w:val="0032713D"/>
    <w:rsid w:val="003316DC"/>
    <w:rsid w:val="00332008"/>
    <w:rsid w:val="00334493"/>
    <w:rsid w:val="00340A32"/>
    <w:rsid w:val="003411D6"/>
    <w:rsid w:val="00342125"/>
    <w:rsid w:val="00343008"/>
    <w:rsid w:val="00346E2F"/>
    <w:rsid w:val="0034721A"/>
    <w:rsid w:val="0035299F"/>
    <w:rsid w:val="00353DEB"/>
    <w:rsid w:val="003557D3"/>
    <w:rsid w:val="003572CD"/>
    <w:rsid w:val="00364217"/>
    <w:rsid w:val="003647A2"/>
    <w:rsid w:val="003649A5"/>
    <w:rsid w:val="00364D5C"/>
    <w:rsid w:val="0036583B"/>
    <w:rsid w:val="00372312"/>
    <w:rsid w:val="00372D7C"/>
    <w:rsid w:val="003807C0"/>
    <w:rsid w:val="00380AF0"/>
    <w:rsid w:val="00381140"/>
    <w:rsid w:val="00381CD2"/>
    <w:rsid w:val="00383A5C"/>
    <w:rsid w:val="00384FC9"/>
    <w:rsid w:val="00387B53"/>
    <w:rsid w:val="0039059F"/>
    <w:rsid w:val="00390AA8"/>
    <w:rsid w:val="00391B1B"/>
    <w:rsid w:val="003975EC"/>
    <w:rsid w:val="003A1B65"/>
    <w:rsid w:val="003A25EC"/>
    <w:rsid w:val="003A471E"/>
    <w:rsid w:val="003A67F1"/>
    <w:rsid w:val="003A744C"/>
    <w:rsid w:val="003B0AFD"/>
    <w:rsid w:val="003B3453"/>
    <w:rsid w:val="003B3B33"/>
    <w:rsid w:val="003B5543"/>
    <w:rsid w:val="003B5963"/>
    <w:rsid w:val="003C2C69"/>
    <w:rsid w:val="003C4DF1"/>
    <w:rsid w:val="003D2987"/>
    <w:rsid w:val="003D3930"/>
    <w:rsid w:val="003D50F0"/>
    <w:rsid w:val="003E4028"/>
    <w:rsid w:val="003E415B"/>
    <w:rsid w:val="003E4B29"/>
    <w:rsid w:val="003E5046"/>
    <w:rsid w:val="003F1CD6"/>
    <w:rsid w:val="0040030C"/>
    <w:rsid w:val="00400543"/>
    <w:rsid w:val="004038E0"/>
    <w:rsid w:val="004042CD"/>
    <w:rsid w:val="00413143"/>
    <w:rsid w:val="0041540E"/>
    <w:rsid w:val="00415C8B"/>
    <w:rsid w:val="0041666F"/>
    <w:rsid w:val="00421967"/>
    <w:rsid w:val="00423C87"/>
    <w:rsid w:val="00424F86"/>
    <w:rsid w:val="004303A1"/>
    <w:rsid w:val="00430848"/>
    <w:rsid w:val="0043126F"/>
    <w:rsid w:val="00431688"/>
    <w:rsid w:val="00431E8A"/>
    <w:rsid w:val="004323A3"/>
    <w:rsid w:val="00435703"/>
    <w:rsid w:val="00435F64"/>
    <w:rsid w:val="00437AFD"/>
    <w:rsid w:val="00440704"/>
    <w:rsid w:val="004431F6"/>
    <w:rsid w:val="004448E6"/>
    <w:rsid w:val="004466FC"/>
    <w:rsid w:val="00454A21"/>
    <w:rsid w:val="00454CB9"/>
    <w:rsid w:val="0045728E"/>
    <w:rsid w:val="00460352"/>
    <w:rsid w:val="00462C4E"/>
    <w:rsid w:val="00462D6F"/>
    <w:rsid w:val="004648A2"/>
    <w:rsid w:val="0046564E"/>
    <w:rsid w:val="00465C4B"/>
    <w:rsid w:val="00466851"/>
    <w:rsid w:val="00467C6F"/>
    <w:rsid w:val="00471681"/>
    <w:rsid w:val="00474112"/>
    <w:rsid w:val="00482187"/>
    <w:rsid w:val="00483AB3"/>
    <w:rsid w:val="00490481"/>
    <w:rsid w:val="00496017"/>
    <w:rsid w:val="004968BD"/>
    <w:rsid w:val="004975E3"/>
    <w:rsid w:val="004A3688"/>
    <w:rsid w:val="004A4A9B"/>
    <w:rsid w:val="004A7743"/>
    <w:rsid w:val="004B192A"/>
    <w:rsid w:val="004B1BBA"/>
    <w:rsid w:val="004B2358"/>
    <w:rsid w:val="004B2874"/>
    <w:rsid w:val="004B4277"/>
    <w:rsid w:val="004B5CD5"/>
    <w:rsid w:val="004C23BE"/>
    <w:rsid w:val="004C50C2"/>
    <w:rsid w:val="004C605B"/>
    <w:rsid w:val="004C7F35"/>
    <w:rsid w:val="004D79F7"/>
    <w:rsid w:val="004E03F4"/>
    <w:rsid w:val="004E1E6C"/>
    <w:rsid w:val="004E7EF8"/>
    <w:rsid w:val="004F2096"/>
    <w:rsid w:val="004F25FD"/>
    <w:rsid w:val="004F554F"/>
    <w:rsid w:val="004F68BF"/>
    <w:rsid w:val="004F7DBD"/>
    <w:rsid w:val="004F7F96"/>
    <w:rsid w:val="005016CC"/>
    <w:rsid w:val="0050247C"/>
    <w:rsid w:val="00503F91"/>
    <w:rsid w:val="005062CC"/>
    <w:rsid w:val="00510986"/>
    <w:rsid w:val="00511E63"/>
    <w:rsid w:val="00512796"/>
    <w:rsid w:val="00513F6B"/>
    <w:rsid w:val="005146D0"/>
    <w:rsid w:val="005171E1"/>
    <w:rsid w:val="005200DD"/>
    <w:rsid w:val="00520867"/>
    <w:rsid w:val="00522FEA"/>
    <w:rsid w:val="005263C6"/>
    <w:rsid w:val="005279C0"/>
    <w:rsid w:val="0053204F"/>
    <w:rsid w:val="005321C9"/>
    <w:rsid w:val="0053265D"/>
    <w:rsid w:val="00534011"/>
    <w:rsid w:val="005348E5"/>
    <w:rsid w:val="00535284"/>
    <w:rsid w:val="0053612B"/>
    <w:rsid w:val="005438E0"/>
    <w:rsid w:val="00545151"/>
    <w:rsid w:val="00545D15"/>
    <w:rsid w:val="005505FE"/>
    <w:rsid w:val="00550BAD"/>
    <w:rsid w:val="0055157F"/>
    <w:rsid w:val="0055271C"/>
    <w:rsid w:val="00552ADF"/>
    <w:rsid w:val="00552CF0"/>
    <w:rsid w:val="0056180B"/>
    <w:rsid w:val="00562AD5"/>
    <w:rsid w:val="00563112"/>
    <w:rsid w:val="00565063"/>
    <w:rsid w:val="00567D3B"/>
    <w:rsid w:val="00570F58"/>
    <w:rsid w:val="00571210"/>
    <w:rsid w:val="005743F2"/>
    <w:rsid w:val="00574A87"/>
    <w:rsid w:val="005750A2"/>
    <w:rsid w:val="0057540A"/>
    <w:rsid w:val="00577056"/>
    <w:rsid w:val="00580BB3"/>
    <w:rsid w:val="005814AA"/>
    <w:rsid w:val="005815DE"/>
    <w:rsid w:val="00581629"/>
    <w:rsid w:val="00584135"/>
    <w:rsid w:val="00586BAD"/>
    <w:rsid w:val="00587403"/>
    <w:rsid w:val="00590581"/>
    <w:rsid w:val="0059094B"/>
    <w:rsid w:val="005913B0"/>
    <w:rsid w:val="005913F7"/>
    <w:rsid w:val="00594B62"/>
    <w:rsid w:val="005A195E"/>
    <w:rsid w:val="005A1F0C"/>
    <w:rsid w:val="005A42F2"/>
    <w:rsid w:val="005A6897"/>
    <w:rsid w:val="005B04E1"/>
    <w:rsid w:val="005B4A5A"/>
    <w:rsid w:val="005B5359"/>
    <w:rsid w:val="005C4F5E"/>
    <w:rsid w:val="005C630A"/>
    <w:rsid w:val="005D08BE"/>
    <w:rsid w:val="005D2520"/>
    <w:rsid w:val="005E45AB"/>
    <w:rsid w:val="005E66E3"/>
    <w:rsid w:val="005F39EB"/>
    <w:rsid w:val="005F6499"/>
    <w:rsid w:val="005F6EA1"/>
    <w:rsid w:val="00601660"/>
    <w:rsid w:val="00603641"/>
    <w:rsid w:val="00606506"/>
    <w:rsid w:val="006112C8"/>
    <w:rsid w:val="006119BE"/>
    <w:rsid w:val="0061201F"/>
    <w:rsid w:val="00620E5F"/>
    <w:rsid w:val="0062135B"/>
    <w:rsid w:val="0062176F"/>
    <w:rsid w:val="006225E1"/>
    <w:rsid w:val="0062293B"/>
    <w:rsid w:val="00622DE8"/>
    <w:rsid w:val="00622FF8"/>
    <w:rsid w:val="00624031"/>
    <w:rsid w:val="00630064"/>
    <w:rsid w:val="0063104C"/>
    <w:rsid w:val="006333E0"/>
    <w:rsid w:val="00634F0F"/>
    <w:rsid w:val="00642216"/>
    <w:rsid w:val="0064372E"/>
    <w:rsid w:val="00645D48"/>
    <w:rsid w:val="006466A3"/>
    <w:rsid w:val="00650279"/>
    <w:rsid w:val="006506E5"/>
    <w:rsid w:val="0065382C"/>
    <w:rsid w:val="00655D42"/>
    <w:rsid w:val="00665013"/>
    <w:rsid w:val="006660C1"/>
    <w:rsid w:val="00667EC9"/>
    <w:rsid w:val="0067241D"/>
    <w:rsid w:val="00674169"/>
    <w:rsid w:val="00674D3F"/>
    <w:rsid w:val="00675337"/>
    <w:rsid w:val="00676903"/>
    <w:rsid w:val="00682020"/>
    <w:rsid w:val="00682817"/>
    <w:rsid w:val="0068477C"/>
    <w:rsid w:val="00684D16"/>
    <w:rsid w:val="00685D5B"/>
    <w:rsid w:val="0069005E"/>
    <w:rsid w:val="006913AB"/>
    <w:rsid w:val="006935FF"/>
    <w:rsid w:val="0069376A"/>
    <w:rsid w:val="00696012"/>
    <w:rsid w:val="006A5B53"/>
    <w:rsid w:val="006A69F9"/>
    <w:rsid w:val="006B0687"/>
    <w:rsid w:val="006B10E5"/>
    <w:rsid w:val="006B26C5"/>
    <w:rsid w:val="006B58D7"/>
    <w:rsid w:val="006B5980"/>
    <w:rsid w:val="006B5C19"/>
    <w:rsid w:val="006B76AE"/>
    <w:rsid w:val="006C1822"/>
    <w:rsid w:val="006C1958"/>
    <w:rsid w:val="006C4612"/>
    <w:rsid w:val="006C7FAA"/>
    <w:rsid w:val="006D443E"/>
    <w:rsid w:val="006D6EF8"/>
    <w:rsid w:val="006E3A12"/>
    <w:rsid w:val="006E7CE0"/>
    <w:rsid w:val="006F3B49"/>
    <w:rsid w:val="006F6779"/>
    <w:rsid w:val="007043E9"/>
    <w:rsid w:val="007056B5"/>
    <w:rsid w:val="00707000"/>
    <w:rsid w:val="0071162B"/>
    <w:rsid w:val="007126D1"/>
    <w:rsid w:val="00716452"/>
    <w:rsid w:val="007225F8"/>
    <w:rsid w:val="00723135"/>
    <w:rsid w:val="00724A13"/>
    <w:rsid w:val="00726208"/>
    <w:rsid w:val="00726B30"/>
    <w:rsid w:val="007270F9"/>
    <w:rsid w:val="00727842"/>
    <w:rsid w:val="00731047"/>
    <w:rsid w:val="00732F03"/>
    <w:rsid w:val="00736B92"/>
    <w:rsid w:val="00740D14"/>
    <w:rsid w:val="007454B7"/>
    <w:rsid w:val="007456C2"/>
    <w:rsid w:val="007471D5"/>
    <w:rsid w:val="00750FA9"/>
    <w:rsid w:val="00752722"/>
    <w:rsid w:val="007529FE"/>
    <w:rsid w:val="007549DD"/>
    <w:rsid w:val="0076105D"/>
    <w:rsid w:val="00761D5E"/>
    <w:rsid w:val="00762B1E"/>
    <w:rsid w:val="0076358D"/>
    <w:rsid w:val="00764ADE"/>
    <w:rsid w:val="00771341"/>
    <w:rsid w:val="00772345"/>
    <w:rsid w:val="00772FFA"/>
    <w:rsid w:val="007756F6"/>
    <w:rsid w:val="007804C3"/>
    <w:rsid w:val="0078391F"/>
    <w:rsid w:val="00783989"/>
    <w:rsid w:val="00785664"/>
    <w:rsid w:val="00790C4C"/>
    <w:rsid w:val="0079361E"/>
    <w:rsid w:val="00794AF0"/>
    <w:rsid w:val="007A4F1F"/>
    <w:rsid w:val="007A5B80"/>
    <w:rsid w:val="007A693A"/>
    <w:rsid w:val="007A6AED"/>
    <w:rsid w:val="007B67D3"/>
    <w:rsid w:val="007C3A87"/>
    <w:rsid w:val="007D455D"/>
    <w:rsid w:val="007D5692"/>
    <w:rsid w:val="007E0C9A"/>
    <w:rsid w:val="007E3BB2"/>
    <w:rsid w:val="007E5BEA"/>
    <w:rsid w:val="007E5F58"/>
    <w:rsid w:val="007E7817"/>
    <w:rsid w:val="007F1924"/>
    <w:rsid w:val="007F1B42"/>
    <w:rsid w:val="007F1E99"/>
    <w:rsid w:val="007F61C0"/>
    <w:rsid w:val="007F6EA1"/>
    <w:rsid w:val="007F7584"/>
    <w:rsid w:val="00802E74"/>
    <w:rsid w:val="00804110"/>
    <w:rsid w:val="00805848"/>
    <w:rsid w:val="00807148"/>
    <w:rsid w:val="00807AE5"/>
    <w:rsid w:val="00815763"/>
    <w:rsid w:val="008157A4"/>
    <w:rsid w:val="0082004A"/>
    <w:rsid w:val="0082244F"/>
    <w:rsid w:val="00824868"/>
    <w:rsid w:val="00825C20"/>
    <w:rsid w:val="0082747E"/>
    <w:rsid w:val="00830305"/>
    <w:rsid w:val="00833AA8"/>
    <w:rsid w:val="0083449F"/>
    <w:rsid w:val="0083457B"/>
    <w:rsid w:val="00835015"/>
    <w:rsid w:val="00843376"/>
    <w:rsid w:val="0084370E"/>
    <w:rsid w:val="00843E75"/>
    <w:rsid w:val="00844036"/>
    <w:rsid w:val="00844687"/>
    <w:rsid w:val="008460EA"/>
    <w:rsid w:val="00846686"/>
    <w:rsid w:val="0085215E"/>
    <w:rsid w:val="00855DD2"/>
    <w:rsid w:val="00856D3C"/>
    <w:rsid w:val="008609EC"/>
    <w:rsid w:val="00861179"/>
    <w:rsid w:val="00861BE3"/>
    <w:rsid w:val="00863990"/>
    <w:rsid w:val="00864606"/>
    <w:rsid w:val="00875736"/>
    <w:rsid w:val="0087718D"/>
    <w:rsid w:val="00881161"/>
    <w:rsid w:val="00887BA7"/>
    <w:rsid w:val="00891280"/>
    <w:rsid w:val="00893B24"/>
    <w:rsid w:val="0089788C"/>
    <w:rsid w:val="00897F6E"/>
    <w:rsid w:val="008A300E"/>
    <w:rsid w:val="008A7B4C"/>
    <w:rsid w:val="008B0F01"/>
    <w:rsid w:val="008B438E"/>
    <w:rsid w:val="008C2410"/>
    <w:rsid w:val="008C35D5"/>
    <w:rsid w:val="008C41D1"/>
    <w:rsid w:val="008C60E1"/>
    <w:rsid w:val="008C6CD5"/>
    <w:rsid w:val="008C7900"/>
    <w:rsid w:val="008C7F31"/>
    <w:rsid w:val="008D0438"/>
    <w:rsid w:val="008D7BFE"/>
    <w:rsid w:val="008E0D07"/>
    <w:rsid w:val="008E1859"/>
    <w:rsid w:val="008E48F6"/>
    <w:rsid w:val="008F3838"/>
    <w:rsid w:val="008F48DC"/>
    <w:rsid w:val="008F66A2"/>
    <w:rsid w:val="008F6ADF"/>
    <w:rsid w:val="008F7CBB"/>
    <w:rsid w:val="0090178C"/>
    <w:rsid w:val="00902F61"/>
    <w:rsid w:val="009066B4"/>
    <w:rsid w:val="009112B7"/>
    <w:rsid w:val="00911441"/>
    <w:rsid w:val="0091184E"/>
    <w:rsid w:val="00914775"/>
    <w:rsid w:val="009179A0"/>
    <w:rsid w:val="00920784"/>
    <w:rsid w:val="00920CA6"/>
    <w:rsid w:val="00922789"/>
    <w:rsid w:val="00925299"/>
    <w:rsid w:val="009254B8"/>
    <w:rsid w:val="00926661"/>
    <w:rsid w:val="009309FE"/>
    <w:rsid w:val="009317F8"/>
    <w:rsid w:val="00932F18"/>
    <w:rsid w:val="00935854"/>
    <w:rsid w:val="00935B70"/>
    <w:rsid w:val="0094117B"/>
    <w:rsid w:val="0094138B"/>
    <w:rsid w:val="0094357D"/>
    <w:rsid w:val="00944D76"/>
    <w:rsid w:val="0094556D"/>
    <w:rsid w:val="00945F26"/>
    <w:rsid w:val="00946A6E"/>
    <w:rsid w:val="009502D9"/>
    <w:rsid w:val="009557EF"/>
    <w:rsid w:val="00956AB7"/>
    <w:rsid w:val="00960FC7"/>
    <w:rsid w:val="00961B29"/>
    <w:rsid w:val="00962078"/>
    <w:rsid w:val="00962359"/>
    <w:rsid w:val="00962A85"/>
    <w:rsid w:val="00963504"/>
    <w:rsid w:val="009654B5"/>
    <w:rsid w:val="00965690"/>
    <w:rsid w:val="00967A6F"/>
    <w:rsid w:val="009737AA"/>
    <w:rsid w:val="00973EE1"/>
    <w:rsid w:val="00973F46"/>
    <w:rsid w:val="009743D0"/>
    <w:rsid w:val="00975F28"/>
    <w:rsid w:val="009769A2"/>
    <w:rsid w:val="00977379"/>
    <w:rsid w:val="00977998"/>
    <w:rsid w:val="00983927"/>
    <w:rsid w:val="009849F8"/>
    <w:rsid w:val="009849FC"/>
    <w:rsid w:val="00990AF6"/>
    <w:rsid w:val="00990CEE"/>
    <w:rsid w:val="00992717"/>
    <w:rsid w:val="009928B4"/>
    <w:rsid w:val="00994493"/>
    <w:rsid w:val="009A04F0"/>
    <w:rsid w:val="009A36EB"/>
    <w:rsid w:val="009A55AC"/>
    <w:rsid w:val="009A5E7A"/>
    <w:rsid w:val="009A6F97"/>
    <w:rsid w:val="009B6AD2"/>
    <w:rsid w:val="009B6E2B"/>
    <w:rsid w:val="009B7157"/>
    <w:rsid w:val="009C0187"/>
    <w:rsid w:val="009C285E"/>
    <w:rsid w:val="009C2959"/>
    <w:rsid w:val="009D1081"/>
    <w:rsid w:val="009D34A4"/>
    <w:rsid w:val="009D525D"/>
    <w:rsid w:val="009E0F70"/>
    <w:rsid w:val="009E1512"/>
    <w:rsid w:val="009E3F41"/>
    <w:rsid w:val="009E48FD"/>
    <w:rsid w:val="009E60BC"/>
    <w:rsid w:val="009F13A3"/>
    <w:rsid w:val="009F1B90"/>
    <w:rsid w:val="009F37BF"/>
    <w:rsid w:val="009F40C2"/>
    <w:rsid w:val="009F5866"/>
    <w:rsid w:val="009F59A3"/>
    <w:rsid w:val="009F638E"/>
    <w:rsid w:val="009F7188"/>
    <w:rsid w:val="009F75E3"/>
    <w:rsid w:val="00A07263"/>
    <w:rsid w:val="00A17FEC"/>
    <w:rsid w:val="00A20CAB"/>
    <w:rsid w:val="00A2318C"/>
    <w:rsid w:val="00A237C3"/>
    <w:rsid w:val="00A255A7"/>
    <w:rsid w:val="00A25DAC"/>
    <w:rsid w:val="00A26ECC"/>
    <w:rsid w:val="00A27C5E"/>
    <w:rsid w:val="00A27E61"/>
    <w:rsid w:val="00A3156F"/>
    <w:rsid w:val="00A321C9"/>
    <w:rsid w:val="00A35140"/>
    <w:rsid w:val="00A357FA"/>
    <w:rsid w:val="00A403DF"/>
    <w:rsid w:val="00A407B7"/>
    <w:rsid w:val="00A43759"/>
    <w:rsid w:val="00A46CE6"/>
    <w:rsid w:val="00A52C50"/>
    <w:rsid w:val="00A5309D"/>
    <w:rsid w:val="00A53775"/>
    <w:rsid w:val="00A54884"/>
    <w:rsid w:val="00A54F60"/>
    <w:rsid w:val="00A607D4"/>
    <w:rsid w:val="00A608C7"/>
    <w:rsid w:val="00A614F6"/>
    <w:rsid w:val="00A621E4"/>
    <w:rsid w:val="00A64FDC"/>
    <w:rsid w:val="00A7019E"/>
    <w:rsid w:val="00A71560"/>
    <w:rsid w:val="00A72DA7"/>
    <w:rsid w:val="00A730BF"/>
    <w:rsid w:val="00A7430A"/>
    <w:rsid w:val="00A74C05"/>
    <w:rsid w:val="00A83AFD"/>
    <w:rsid w:val="00A841B9"/>
    <w:rsid w:val="00A862E7"/>
    <w:rsid w:val="00A87AAE"/>
    <w:rsid w:val="00A911BF"/>
    <w:rsid w:val="00A91C87"/>
    <w:rsid w:val="00A942EB"/>
    <w:rsid w:val="00AA2B7C"/>
    <w:rsid w:val="00AA6F3B"/>
    <w:rsid w:val="00AA7BF6"/>
    <w:rsid w:val="00AA7D0B"/>
    <w:rsid w:val="00AB01E9"/>
    <w:rsid w:val="00AB2B5F"/>
    <w:rsid w:val="00AB3A2E"/>
    <w:rsid w:val="00AB61AD"/>
    <w:rsid w:val="00AB6345"/>
    <w:rsid w:val="00AC2B62"/>
    <w:rsid w:val="00AC4157"/>
    <w:rsid w:val="00AC4352"/>
    <w:rsid w:val="00AC7167"/>
    <w:rsid w:val="00AC7485"/>
    <w:rsid w:val="00AD314A"/>
    <w:rsid w:val="00AE408B"/>
    <w:rsid w:val="00AE508B"/>
    <w:rsid w:val="00AE7D16"/>
    <w:rsid w:val="00AE7FE9"/>
    <w:rsid w:val="00AF1721"/>
    <w:rsid w:val="00AF4B22"/>
    <w:rsid w:val="00AF7528"/>
    <w:rsid w:val="00B018B6"/>
    <w:rsid w:val="00B04DC6"/>
    <w:rsid w:val="00B04EC3"/>
    <w:rsid w:val="00B067C2"/>
    <w:rsid w:val="00B07813"/>
    <w:rsid w:val="00B07F24"/>
    <w:rsid w:val="00B12253"/>
    <w:rsid w:val="00B13BF4"/>
    <w:rsid w:val="00B15C7E"/>
    <w:rsid w:val="00B15EA8"/>
    <w:rsid w:val="00B15FBE"/>
    <w:rsid w:val="00B17F20"/>
    <w:rsid w:val="00B17F84"/>
    <w:rsid w:val="00B20766"/>
    <w:rsid w:val="00B21CA2"/>
    <w:rsid w:val="00B33815"/>
    <w:rsid w:val="00B3447C"/>
    <w:rsid w:val="00B37461"/>
    <w:rsid w:val="00B40C92"/>
    <w:rsid w:val="00B41A3C"/>
    <w:rsid w:val="00B41C29"/>
    <w:rsid w:val="00B42EAC"/>
    <w:rsid w:val="00B46D49"/>
    <w:rsid w:val="00B47D85"/>
    <w:rsid w:val="00B50887"/>
    <w:rsid w:val="00B51CD2"/>
    <w:rsid w:val="00B5200B"/>
    <w:rsid w:val="00B569E8"/>
    <w:rsid w:val="00B57664"/>
    <w:rsid w:val="00B672A1"/>
    <w:rsid w:val="00B675AD"/>
    <w:rsid w:val="00B71725"/>
    <w:rsid w:val="00B72278"/>
    <w:rsid w:val="00B747B9"/>
    <w:rsid w:val="00B7651D"/>
    <w:rsid w:val="00B769EA"/>
    <w:rsid w:val="00B80CD6"/>
    <w:rsid w:val="00B81360"/>
    <w:rsid w:val="00B837C6"/>
    <w:rsid w:val="00B855B9"/>
    <w:rsid w:val="00B86BCA"/>
    <w:rsid w:val="00B92576"/>
    <w:rsid w:val="00B93FFB"/>
    <w:rsid w:val="00BA1C06"/>
    <w:rsid w:val="00BA2AD1"/>
    <w:rsid w:val="00BA3BA6"/>
    <w:rsid w:val="00BA4AA7"/>
    <w:rsid w:val="00BA5B9E"/>
    <w:rsid w:val="00BA70D9"/>
    <w:rsid w:val="00BB713A"/>
    <w:rsid w:val="00BB725D"/>
    <w:rsid w:val="00BB7925"/>
    <w:rsid w:val="00BC149C"/>
    <w:rsid w:val="00BC2EA6"/>
    <w:rsid w:val="00BC4B73"/>
    <w:rsid w:val="00BC7FD9"/>
    <w:rsid w:val="00BD0590"/>
    <w:rsid w:val="00BD4144"/>
    <w:rsid w:val="00BD4457"/>
    <w:rsid w:val="00BD4D6B"/>
    <w:rsid w:val="00BD6588"/>
    <w:rsid w:val="00BD723A"/>
    <w:rsid w:val="00BD7BDE"/>
    <w:rsid w:val="00BE0916"/>
    <w:rsid w:val="00BE1572"/>
    <w:rsid w:val="00BE7A51"/>
    <w:rsid w:val="00BF21FA"/>
    <w:rsid w:val="00BF42FD"/>
    <w:rsid w:val="00BF5521"/>
    <w:rsid w:val="00BF7B32"/>
    <w:rsid w:val="00C004DB"/>
    <w:rsid w:val="00C11CD6"/>
    <w:rsid w:val="00C1240C"/>
    <w:rsid w:val="00C15B76"/>
    <w:rsid w:val="00C15E80"/>
    <w:rsid w:val="00C245D3"/>
    <w:rsid w:val="00C27A05"/>
    <w:rsid w:val="00C30024"/>
    <w:rsid w:val="00C3264E"/>
    <w:rsid w:val="00C32FDA"/>
    <w:rsid w:val="00C4312E"/>
    <w:rsid w:val="00C4499E"/>
    <w:rsid w:val="00C56201"/>
    <w:rsid w:val="00C569F1"/>
    <w:rsid w:val="00C56FE7"/>
    <w:rsid w:val="00C57757"/>
    <w:rsid w:val="00C61746"/>
    <w:rsid w:val="00C65660"/>
    <w:rsid w:val="00C65892"/>
    <w:rsid w:val="00C66139"/>
    <w:rsid w:val="00C668B7"/>
    <w:rsid w:val="00C70B97"/>
    <w:rsid w:val="00C72352"/>
    <w:rsid w:val="00C76C44"/>
    <w:rsid w:val="00C76D98"/>
    <w:rsid w:val="00C77F85"/>
    <w:rsid w:val="00C812C0"/>
    <w:rsid w:val="00C81737"/>
    <w:rsid w:val="00C82A1C"/>
    <w:rsid w:val="00C8332D"/>
    <w:rsid w:val="00C838FE"/>
    <w:rsid w:val="00C842A1"/>
    <w:rsid w:val="00C932A7"/>
    <w:rsid w:val="00C96B1B"/>
    <w:rsid w:val="00C97BDE"/>
    <w:rsid w:val="00CA0C08"/>
    <w:rsid w:val="00CA1CF1"/>
    <w:rsid w:val="00CA5F99"/>
    <w:rsid w:val="00CA7D93"/>
    <w:rsid w:val="00CB01C5"/>
    <w:rsid w:val="00CB0CD4"/>
    <w:rsid w:val="00CB2D14"/>
    <w:rsid w:val="00CB4B93"/>
    <w:rsid w:val="00CC17D8"/>
    <w:rsid w:val="00CC46BE"/>
    <w:rsid w:val="00CD2008"/>
    <w:rsid w:val="00CD2FB5"/>
    <w:rsid w:val="00CD514D"/>
    <w:rsid w:val="00CD61E2"/>
    <w:rsid w:val="00CD646F"/>
    <w:rsid w:val="00CE2CA2"/>
    <w:rsid w:val="00CE35A3"/>
    <w:rsid w:val="00CE7167"/>
    <w:rsid w:val="00CF45D6"/>
    <w:rsid w:val="00CF5947"/>
    <w:rsid w:val="00CF717D"/>
    <w:rsid w:val="00D0054F"/>
    <w:rsid w:val="00D047DB"/>
    <w:rsid w:val="00D05E55"/>
    <w:rsid w:val="00D073FB"/>
    <w:rsid w:val="00D10C73"/>
    <w:rsid w:val="00D1288F"/>
    <w:rsid w:val="00D17F0B"/>
    <w:rsid w:val="00D212E2"/>
    <w:rsid w:val="00D2785F"/>
    <w:rsid w:val="00D31984"/>
    <w:rsid w:val="00D34F1F"/>
    <w:rsid w:val="00D40CEE"/>
    <w:rsid w:val="00D41BCD"/>
    <w:rsid w:val="00D43239"/>
    <w:rsid w:val="00D46424"/>
    <w:rsid w:val="00D51A6C"/>
    <w:rsid w:val="00D51DC3"/>
    <w:rsid w:val="00D569CC"/>
    <w:rsid w:val="00D56E97"/>
    <w:rsid w:val="00D67A1B"/>
    <w:rsid w:val="00D67B7B"/>
    <w:rsid w:val="00D712A8"/>
    <w:rsid w:val="00D72466"/>
    <w:rsid w:val="00D727FA"/>
    <w:rsid w:val="00D72EDF"/>
    <w:rsid w:val="00D7355B"/>
    <w:rsid w:val="00D748EE"/>
    <w:rsid w:val="00D75238"/>
    <w:rsid w:val="00D76A59"/>
    <w:rsid w:val="00D82C22"/>
    <w:rsid w:val="00D90218"/>
    <w:rsid w:val="00D91E7E"/>
    <w:rsid w:val="00D935A6"/>
    <w:rsid w:val="00D96F82"/>
    <w:rsid w:val="00DA24F6"/>
    <w:rsid w:val="00DA508D"/>
    <w:rsid w:val="00DB12EB"/>
    <w:rsid w:val="00DB3748"/>
    <w:rsid w:val="00DB3D7C"/>
    <w:rsid w:val="00DB657C"/>
    <w:rsid w:val="00DB7289"/>
    <w:rsid w:val="00DB7F6B"/>
    <w:rsid w:val="00DC1260"/>
    <w:rsid w:val="00DC3D55"/>
    <w:rsid w:val="00DC4059"/>
    <w:rsid w:val="00DC446C"/>
    <w:rsid w:val="00DD00C3"/>
    <w:rsid w:val="00DD2DCA"/>
    <w:rsid w:val="00DD5D5D"/>
    <w:rsid w:val="00DE2E34"/>
    <w:rsid w:val="00DE3565"/>
    <w:rsid w:val="00DE5FA1"/>
    <w:rsid w:val="00DE602D"/>
    <w:rsid w:val="00DE74B9"/>
    <w:rsid w:val="00DF1697"/>
    <w:rsid w:val="00DF4430"/>
    <w:rsid w:val="00DF497E"/>
    <w:rsid w:val="00DF4C37"/>
    <w:rsid w:val="00E04E70"/>
    <w:rsid w:val="00E063F8"/>
    <w:rsid w:val="00E1066A"/>
    <w:rsid w:val="00E11855"/>
    <w:rsid w:val="00E156AD"/>
    <w:rsid w:val="00E15737"/>
    <w:rsid w:val="00E158E9"/>
    <w:rsid w:val="00E236AB"/>
    <w:rsid w:val="00E236D1"/>
    <w:rsid w:val="00E246F5"/>
    <w:rsid w:val="00E2768A"/>
    <w:rsid w:val="00E320FD"/>
    <w:rsid w:val="00E375AC"/>
    <w:rsid w:val="00E4046C"/>
    <w:rsid w:val="00E42766"/>
    <w:rsid w:val="00E42E3F"/>
    <w:rsid w:val="00E44318"/>
    <w:rsid w:val="00E46736"/>
    <w:rsid w:val="00E477E4"/>
    <w:rsid w:val="00E53A4D"/>
    <w:rsid w:val="00E614D0"/>
    <w:rsid w:val="00E62E4F"/>
    <w:rsid w:val="00E63591"/>
    <w:rsid w:val="00E660DA"/>
    <w:rsid w:val="00E66998"/>
    <w:rsid w:val="00E70AD3"/>
    <w:rsid w:val="00E71930"/>
    <w:rsid w:val="00E7346F"/>
    <w:rsid w:val="00E75519"/>
    <w:rsid w:val="00E75FE1"/>
    <w:rsid w:val="00E7783A"/>
    <w:rsid w:val="00E8211E"/>
    <w:rsid w:val="00E822CC"/>
    <w:rsid w:val="00E85C3B"/>
    <w:rsid w:val="00E8639E"/>
    <w:rsid w:val="00E92037"/>
    <w:rsid w:val="00E9336E"/>
    <w:rsid w:val="00E9621F"/>
    <w:rsid w:val="00EA1E21"/>
    <w:rsid w:val="00EA3755"/>
    <w:rsid w:val="00EA7B7A"/>
    <w:rsid w:val="00EB0AC9"/>
    <w:rsid w:val="00EB3A8B"/>
    <w:rsid w:val="00EB400D"/>
    <w:rsid w:val="00EC301E"/>
    <w:rsid w:val="00EC40BE"/>
    <w:rsid w:val="00EC482B"/>
    <w:rsid w:val="00EC79D7"/>
    <w:rsid w:val="00ED0B2C"/>
    <w:rsid w:val="00ED0F8A"/>
    <w:rsid w:val="00ED0F93"/>
    <w:rsid w:val="00ED2C4B"/>
    <w:rsid w:val="00ED45DE"/>
    <w:rsid w:val="00EE335A"/>
    <w:rsid w:val="00EE3A46"/>
    <w:rsid w:val="00EE4B76"/>
    <w:rsid w:val="00EF268D"/>
    <w:rsid w:val="00EF2A90"/>
    <w:rsid w:val="00EF3403"/>
    <w:rsid w:val="00EF427D"/>
    <w:rsid w:val="00F00308"/>
    <w:rsid w:val="00F00519"/>
    <w:rsid w:val="00F0075E"/>
    <w:rsid w:val="00F06902"/>
    <w:rsid w:val="00F06A5F"/>
    <w:rsid w:val="00F07FD0"/>
    <w:rsid w:val="00F111C6"/>
    <w:rsid w:val="00F115FC"/>
    <w:rsid w:val="00F16D80"/>
    <w:rsid w:val="00F20123"/>
    <w:rsid w:val="00F20541"/>
    <w:rsid w:val="00F205CB"/>
    <w:rsid w:val="00F2092A"/>
    <w:rsid w:val="00F21D11"/>
    <w:rsid w:val="00F3000C"/>
    <w:rsid w:val="00F31330"/>
    <w:rsid w:val="00F3185D"/>
    <w:rsid w:val="00F31E5C"/>
    <w:rsid w:val="00F32911"/>
    <w:rsid w:val="00F334AF"/>
    <w:rsid w:val="00F34240"/>
    <w:rsid w:val="00F4045B"/>
    <w:rsid w:val="00F41081"/>
    <w:rsid w:val="00F46037"/>
    <w:rsid w:val="00F4678F"/>
    <w:rsid w:val="00F4755E"/>
    <w:rsid w:val="00F51E44"/>
    <w:rsid w:val="00F527E0"/>
    <w:rsid w:val="00F532FC"/>
    <w:rsid w:val="00F551A9"/>
    <w:rsid w:val="00F57AF6"/>
    <w:rsid w:val="00F621FF"/>
    <w:rsid w:val="00F65118"/>
    <w:rsid w:val="00F65253"/>
    <w:rsid w:val="00F7096F"/>
    <w:rsid w:val="00F74476"/>
    <w:rsid w:val="00F84018"/>
    <w:rsid w:val="00F919B8"/>
    <w:rsid w:val="00F92168"/>
    <w:rsid w:val="00F92B9B"/>
    <w:rsid w:val="00F93E85"/>
    <w:rsid w:val="00F93F78"/>
    <w:rsid w:val="00F94FC0"/>
    <w:rsid w:val="00F95480"/>
    <w:rsid w:val="00F96D13"/>
    <w:rsid w:val="00FA0769"/>
    <w:rsid w:val="00FA3328"/>
    <w:rsid w:val="00FA49F8"/>
    <w:rsid w:val="00FA4F84"/>
    <w:rsid w:val="00FB0262"/>
    <w:rsid w:val="00FB27A3"/>
    <w:rsid w:val="00FB460A"/>
    <w:rsid w:val="00FB518E"/>
    <w:rsid w:val="00FC0FBD"/>
    <w:rsid w:val="00FC24C3"/>
    <w:rsid w:val="00FC3B90"/>
    <w:rsid w:val="00FC3D28"/>
    <w:rsid w:val="00FC4D43"/>
    <w:rsid w:val="00FC50FC"/>
    <w:rsid w:val="00FC6E56"/>
    <w:rsid w:val="00FD12CC"/>
    <w:rsid w:val="00FD415B"/>
    <w:rsid w:val="00FD50B9"/>
    <w:rsid w:val="00FD567F"/>
    <w:rsid w:val="00FE1A2F"/>
    <w:rsid w:val="00FE5574"/>
    <w:rsid w:val="00FE5919"/>
    <w:rsid w:val="00FE5CC7"/>
    <w:rsid w:val="00FE6C32"/>
    <w:rsid w:val="00FE70E3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0644E2"/>
  <w15:docId w15:val="{6BA9B64E-7D84-4764-AA7E-D683FA09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1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rsid w:val="00DA24F6"/>
    <w:pPr>
      <w:suppressAutoHyphens/>
      <w:spacing w:after="480" w:line="240" w:lineRule="exact"/>
    </w:pPr>
    <w:rPr>
      <w:b/>
    </w:rPr>
  </w:style>
  <w:style w:type="paragraph" w:styleId="a6">
    <w:name w:val="Body Text"/>
    <w:basedOn w:val="a"/>
    <w:link w:val="a7"/>
    <w:rsid w:val="00DA24F6"/>
    <w:pPr>
      <w:spacing w:line="360" w:lineRule="exact"/>
      <w:ind w:firstLine="720"/>
      <w:jc w:val="both"/>
    </w:pPr>
  </w:style>
  <w:style w:type="paragraph" w:customStyle="1" w:styleId="a8">
    <w:name w:val="Исполнитель"/>
    <w:basedOn w:val="a6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footer"/>
    <w:basedOn w:val="a"/>
    <w:rsid w:val="00DA24F6"/>
    <w:pPr>
      <w:suppressAutoHyphens/>
    </w:pPr>
    <w:rPr>
      <w:sz w:val="20"/>
    </w:rPr>
  </w:style>
  <w:style w:type="paragraph" w:styleId="aa">
    <w:name w:val="Signature"/>
    <w:basedOn w:val="a"/>
    <w:next w:val="a6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b">
    <w:name w:val="Приложение"/>
    <w:basedOn w:val="a6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c">
    <w:name w:val="Адресат"/>
    <w:basedOn w:val="a"/>
    <w:rsid w:val="00DA24F6"/>
    <w:pPr>
      <w:suppressAutoHyphens/>
      <w:spacing w:line="240" w:lineRule="exact"/>
    </w:pPr>
  </w:style>
  <w:style w:type="paragraph" w:customStyle="1" w:styleId="ad">
    <w:name w:val="Подпись на  бланке должностного лица"/>
    <w:basedOn w:val="a"/>
    <w:next w:val="a6"/>
    <w:rsid w:val="00DA24F6"/>
    <w:pPr>
      <w:spacing w:before="480" w:line="240" w:lineRule="exact"/>
      <w:ind w:left="7088"/>
    </w:pPr>
  </w:style>
  <w:style w:type="character" w:styleId="ae">
    <w:name w:val="page number"/>
    <w:basedOn w:val="a0"/>
    <w:rsid w:val="00DA24F6"/>
  </w:style>
  <w:style w:type="paragraph" w:styleId="af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E1066A"/>
    <w:rPr>
      <w:i/>
      <w:iCs/>
    </w:rPr>
  </w:style>
  <w:style w:type="character" w:customStyle="1" w:styleId="a7">
    <w:name w:val="Основной текст Знак"/>
    <w:basedOn w:val="a0"/>
    <w:link w:val="a6"/>
    <w:rsid w:val="00645D48"/>
    <w:rPr>
      <w:sz w:val="28"/>
    </w:rPr>
  </w:style>
  <w:style w:type="character" w:styleId="af1">
    <w:name w:val="Strong"/>
    <w:basedOn w:val="a0"/>
    <w:uiPriority w:val="22"/>
    <w:qFormat/>
    <w:rsid w:val="00645D48"/>
    <w:rPr>
      <w:b/>
      <w:bCs/>
    </w:rPr>
  </w:style>
  <w:style w:type="paragraph" w:styleId="af2">
    <w:name w:val="List Paragraph"/>
    <w:basedOn w:val="a"/>
    <w:link w:val="af3"/>
    <w:uiPriority w:val="34"/>
    <w:qFormat/>
    <w:rsid w:val="0050247C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1557F4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rsid w:val="001557F4"/>
    <w:rPr>
      <w:rFonts w:ascii="Consolas" w:hAnsi="Consolas"/>
    </w:rPr>
  </w:style>
  <w:style w:type="paragraph" w:customStyle="1" w:styleId="ConsPlusNormal">
    <w:name w:val="ConsPlusNormal"/>
    <w:rsid w:val="004C50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footnote text"/>
    <w:basedOn w:val="a"/>
    <w:link w:val="af5"/>
    <w:semiHidden/>
    <w:unhideWhenUsed/>
    <w:rsid w:val="006B76AE"/>
    <w:rPr>
      <w:sz w:val="20"/>
    </w:rPr>
  </w:style>
  <w:style w:type="character" w:customStyle="1" w:styleId="af5">
    <w:name w:val="Текст сноски Знак"/>
    <w:basedOn w:val="a0"/>
    <w:link w:val="af4"/>
    <w:semiHidden/>
    <w:rsid w:val="006B76AE"/>
  </w:style>
  <w:style w:type="character" w:styleId="af6">
    <w:name w:val="footnote reference"/>
    <w:uiPriority w:val="99"/>
    <w:unhideWhenUsed/>
    <w:rsid w:val="006B76AE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62293B"/>
    <w:rPr>
      <w:sz w:val="28"/>
    </w:rPr>
  </w:style>
  <w:style w:type="character" w:styleId="af7">
    <w:name w:val="Hyperlink"/>
    <w:rsid w:val="007F7584"/>
    <w:rPr>
      <w:color w:val="0000FF"/>
      <w:u w:val="single"/>
    </w:rPr>
  </w:style>
  <w:style w:type="character" w:customStyle="1" w:styleId="af3">
    <w:name w:val="Абзац списка Знак"/>
    <w:link w:val="af2"/>
    <w:uiPriority w:val="34"/>
    <w:locked/>
    <w:rsid w:val="00B42EAC"/>
    <w:rPr>
      <w:sz w:val="28"/>
    </w:rPr>
  </w:style>
  <w:style w:type="paragraph" w:customStyle="1" w:styleId="ConsCell">
    <w:name w:val="ConsCell"/>
    <w:rsid w:val="00B42EAC"/>
    <w:pPr>
      <w:widowControl w:val="0"/>
    </w:pPr>
    <w:rPr>
      <w:rFonts w:ascii="Arial" w:hAnsi="Arial" w:cs="Arial"/>
    </w:rPr>
  </w:style>
  <w:style w:type="table" w:styleId="af8">
    <w:name w:val="Table Grid"/>
    <w:basedOn w:val="a1"/>
    <w:rsid w:val="00B42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EA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44;&#1043;&#1054;\&#1073;&#1083;&#1072;&#1085;&#1082;&#1080;\&#1096;&#1072;&#1073;&#1083;&#1086;&#1085;&#1099;\&#1073;&#1083;&#1072;&#1085;&#1082;%20%20&#1055;&#1048;&#1057;&#1068;&#1052;&#1040;%20&#1040;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187D2-95A2-4ABE-8FC7-52B34361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 ПИСЬМА АДГО</Template>
  <TotalTime>1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207-2</cp:lastModifiedBy>
  <cp:revision>3</cp:revision>
  <cp:lastPrinted>2025-01-13T04:48:00Z</cp:lastPrinted>
  <dcterms:created xsi:type="dcterms:W3CDTF">2025-03-05T07:40:00Z</dcterms:created>
  <dcterms:modified xsi:type="dcterms:W3CDTF">2025-03-06T03:47:00Z</dcterms:modified>
</cp:coreProperties>
</file>